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64" w:rsidRPr="00157464" w:rsidRDefault="00157464" w:rsidP="00157464">
      <w:pPr>
        <w:contextualSpacing/>
        <w:jc w:val="center"/>
        <w:rPr>
          <w:rFonts w:cs="Arial"/>
          <w:bCs/>
        </w:rPr>
      </w:pPr>
      <w:r w:rsidRPr="00157464">
        <w:rPr>
          <w:rFonts w:cs="Arial"/>
          <w:noProof/>
        </w:rPr>
        <w:drawing>
          <wp:anchor distT="0" distB="0" distL="114300" distR="114300" simplePos="0" relativeHeight="251660800" behindDoc="0" locked="0" layoutInCell="1" allowOverlap="1" wp14:anchorId="006A3677" wp14:editId="05B8365F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464" w:rsidRPr="00157464" w:rsidRDefault="00157464" w:rsidP="00157464">
      <w:pPr>
        <w:contextualSpacing/>
        <w:jc w:val="center"/>
        <w:rPr>
          <w:rFonts w:cs="Arial"/>
          <w:bCs/>
        </w:rPr>
      </w:pPr>
    </w:p>
    <w:p w:rsidR="00157464" w:rsidRPr="00157464" w:rsidRDefault="00157464" w:rsidP="00157464">
      <w:pPr>
        <w:contextualSpacing/>
        <w:jc w:val="center"/>
        <w:rPr>
          <w:rFonts w:cs="Arial"/>
        </w:rPr>
      </w:pPr>
      <w:r w:rsidRPr="00157464">
        <w:rPr>
          <w:rFonts w:cs="Arial"/>
        </w:rPr>
        <w:t>АДМИНИСТРАЦИЯ</w:t>
      </w:r>
    </w:p>
    <w:p w:rsidR="00157464" w:rsidRPr="00157464" w:rsidRDefault="00157464" w:rsidP="00157464">
      <w:pPr>
        <w:contextualSpacing/>
        <w:jc w:val="center"/>
        <w:rPr>
          <w:rFonts w:cs="Arial"/>
        </w:rPr>
      </w:pPr>
      <w:r w:rsidRPr="00157464">
        <w:rPr>
          <w:rFonts w:cs="Arial"/>
        </w:rPr>
        <w:t>ГУБАРЁВСКОГО СЕЛЬСКОГО ПОСЕЛЕНИЯ</w:t>
      </w:r>
    </w:p>
    <w:p w:rsidR="00157464" w:rsidRPr="00157464" w:rsidRDefault="00157464" w:rsidP="00157464">
      <w:pPr>
        <w:contextualSpacing/>
        <w:jc w:val="center"/>
        <w:rPr>
          <w:rFonts w:cs="Arial"/>
        </w:rPr>
      </w:pPr>
      <w:r w:rsidRPr="00157464">
        <w:rPr>
          <w:rFonts w:cs="Arial"/>
        </w:rPr>
        <w:t>СЕМИЛУКСКОГО МУНИЦИПАЛЬНОГО РАЙОНА</w:t>
      </w:r>
    </w:p>
    <w:p w:rsidR="00157464" w:rsidRPr="00157464" w:rsidRDefault="00157464" w:rsidP="00157464">
      <w:pPr>
        <w:contextualSpacing/>
        <w:jc w:val="center"/>
        <w:rPr>
          <w:rFonts w:cs="Arial"/>
        </w:rPr>
      </w:pPr>
      <w:r w:rsidRPr="00157464">
        <w:rPr>
          <w:rFonts w:cs="Arial"/>
        </w:rPr>
        <w:t>ВОРОНЕЖСКОЙ ОБЛАСТИ</w:t>
      </w:r>
    </w:p>
    <w:p w:rsidR="00157464" w:rsidRPr="00157464" w:rsidRDefault="00157464" w:rsidP="00157464">
      <w:pPr>
        <w:pBdr>
          <w:bottom w:val="single" w:sz="12" w:space="1" w:color="auto"/>
        </w:pBdr>
        <w:contextualSpacing/>
        <w:jc w:val="center"/>
        <w:rPr>
          <w:rFonts w:cs="Arial"/>
        </w:rPr>
      </w:pPr>
    </w:p>
    <w:p w:rsidR="00157464" w:rsidRPr="00157464" w:rsidRDefault="00157464" w:rsidP="00157464">
      <w:pPr>
        <w:contextualSpacing/>
        <w:jc w:val="center"/>
        <w:rPr>
          <w:rFonts w:cs="Arial"/>
          <w:sz w:val="22"/>
          <w:szCs w:val="22"/>
        </w:rPr>
      </w:pPr>
      <w:r w:rsidRPr="00157464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57464" w:rsidRPr="00157464" w:rsidRDefault="00157464" w:rsidP="00157464">
      <w:pPr>
        <w:suppressAutoHyphens/>
        <w:contextualSpacing/>
        <w:jc w:val="center"/>
        <w:rPr>
          <w:rFonts w:cs="Arial"/>
          <w:bCs/>
          <w:sz w:val="22"/>
          <w:szCs w:val="22"/>
          <w:lang w:eastAsia="ar-SA"/>
        </w:rPr>
      </w:pPr>
    </w:p>
    <w:p w:rsidR="00157464" w:rsidRPr="00157464" w:rsidRDefault="00157464" w:rsidP="00157464">
      <w:pPr>
        <w:suppressAutoHyphens/>
        <w:contextualSpacing/>
        <w:jc w:val="center"/>
        <w:rPr>
          <w:rFonts w:cs="Arial"/>
          <w:bCs/>
          <w:lang w:eastAsia="ar-SA"/>
        </w:rPr>
      </w:pPr>
      <w:r w:rsidRPr="00157464">
        <w:rPr>
          <w:rFonts w:cs="Arial"/>
          <w:bCs/>
          <w:lang w:eastAsia="ar-SA"/>
        </w:rPr>
        <w:t>П О С Т А Н О В Л Е Н И Е</w:t>
      </w:r>
    </w:p>
    <w:p w:rsidR="00157464" w:rsidRPr="00157464" w:rsidRDefault="00157464" w:rsidP="00157464">
      <w:pPr>
        <w:contextualSpacing/>
        <w:jc w:val="center"/>
        <w:rPr>
          <w:rFonts w:cs="Arial"/>
        </w:rPr>
      </w:pPr>
    </w:p>
    <w:p w:rsidR="00157464" w:rsidRPr="00157464" w:rsidRDefault="00157464" w:rsidP="00157464">
      <w:pPr>
        <w:ind w:firstLine="0"/>
        <w:contextualSpacing/>
        <w:rPr>
          <w:rFonts w:cs="Arial"/>
        </w:rPr>
      </w:pPr>
      <w:r w:rsidRPr="00157464">
        <w:rPr>
          <w:rFonts w:cs="Arial"/>
        </w:rPr>
        <w:t>от 1</w:t>
      </w:r>
      <w:r w:rsidR="00B97B08">
        <w:rPr>
          <w:rFonts w:cs="Arial"/>
        </w:rPr>
        <w:t>8</w:t>
      </w:r>
      <w:r w:rsidRPr="00157464">
        <w:rPr>
          <w:rFonts w:cs="Arial"/>
        </w:rPr>
        <w:t xml:space="preserve">.05.2023 года № </w:t>
      </w:r>
      <w:r w:rsidR="004344F1">
        <w:rPr>
          <w:rFonts w:cs="Arial"/>
        </w:rPr>
        <w:t>60</w:t>
      </w:r>
    </w:p>
    <w:p w:rsidR="00157464" w:rsidRPr="00157464" w:rsidRDefault="00157464" w:rsidP="00157464">
      <w:pPr>
        <w:ind w:firstLine="0"/>
        <w:contextualSpacing/>
        <w:rPr>
          <w:rFonts w:cs="Arial"/>
        </w:rPr>
      </w:pPr>
      <w:r w:rsidRPr="00157464">
        <w:rPr>
          <w:rFonts w:cs="Arial"/>
        </w:rPr>
        <w:t>село Губарёво</w:t>
      </w:r>
    </w:p>
    <w:p w:rsidR="00157464" w:rsidRPr="00157464" w:rsidRDefault="00157464" w:rsidP="00157464">
      <w:pPr>
        <w:ind w:right="4679"/>
        <w:contextualSpacing/>
        <w:rPr>
          <w:rFonts w:cs="Arial"/>
        </w:rPr>
      </w:pPr>
    </w:p>
    <w:p w:rsidR="00D2599A" w:rsidRPr="00157464" w:rsidRDefault="00D2599A" w:rsidP="00157464">
      <w:pPr>
        <w:pStyle w:val="Title"/>
        <w:spacing w:before="0" w:after="0"/>
        <w:ind w:right="4679" w:firstLine="0"/>
        <w:contextualSpacing/>
        <w:jc w:val="both"/>
        <w:rPr>
          <w:b w:val="0"/>
          <w:sz w:val="24"/>
          <w:szCs w:val="24"/>
        </w:rPr>
      </w:pPr>
      <w:r w:rsidRPr="00157464">
        <w:rPr>
          <w:b w:val="0"/>
          <w:sz w:val="24"/>
          <w:szCs w:val="24"/>
        </w:rPr>
        <w:t>О внесении изменени</w:t>
      </w:r>
      <w:r w:rsidR="001278E2" w:rsidRPr="00157464">
        <w:rPr>
          <w:b w:val="0"/>
          <w:sz w:val="24"/>
          <w:szCs w:val="24"/>
        </w:rPr>
        <w:t xml:space="preserve">й в постановление администрации </w:t>
      </w:r>
      <w:r w:rsidR="00157464" w:rsidRPr="00157464">
        <w:rPr>
          <w:b w:val="0"/>
          <w:sz w:val="24"/>
          <w:szCs w:val="24"/>
        </w:rPr>
        <w:t xml:space="preserve">Губарёвского сельского </w:t>
      </w:r>
      <w:r w:rsidRPr="00157464">
        <w:rPr>
          <w:b w:val="0"/>
          <w:sz w:val="24"/>
          <w:szCs w:val="24"/>
        </w:rPr>
        <w:t xml:space="preserve">поселения Семилукского муниципального </w:t>
      </w:r>
      <w:r w:rsidR="00157464" w:rsidRPr="00157464">
        <w:rPr>
          <w:b w:val="0"/>
          <w:sz w:val="24"/>
          <w:szCs w:val="24"/>
        </w:rPr>
        <w:t xml:space="preserve">района </w:t>
      </w:r>
      <w:r w:rsidR="00407EF9" w:rsidRPr="00157464">
        <w:rPr>
          <w:b w:val="0"/>
          <w:sz w:val="24"/>
          <w:szCs w:val="24"/>
        </w:rPr>
        <w:t xml:space="preserve">Воронежской области </w:t>
      </w:r>
      <w:r w:rsidR="00157464" w:rsidRPr="00157464">
        <w:rPr>
          <w:b w:val="0"/>
          <w:sz w:val="24"/>
          <w:szCs w:val="24"/>
        </w:rPr>
        <w:t xml:space="preserve">от 11.05.2016 № 77 </w:t>
      </w:r>
      <w:r w:rsidRPr="00157464">
        <w:rPr>
          <w:b w:val="0"/>
          <w:sz w:val="24"/>
          <w:szCs w:val="24"/>
        </w:rPr>
        <w:t>«</w:t>
      </w:r>
      <w:r w:rsidR="00407EF9" w:rsidRPr="00157464">
        <w:rPr>
          <w:b w:val="0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r w:rsidR="00157464" w:rsidRPr="00157464">
        <w:rPr>
          <w:b w:val="0"/>
          <w:sz w:val="24"/>
          <w:szCs w:val="24"/>
        </w:rPr>
        <w:t>Губарёвского сельского</w:t>
      </w:r>
      <w:r w:rsidR="00407EF9" w:rsidRPr="00157464">
        <w:rPr>
          <w:b w:val="0"/>
          <w:sz w:val="24"/>
          <w:szCs w:val="24"/>
        </w:rPr>
        <w:t xml:space="preserve"> поселения Семилукского муниципального района Воронежской области</w:t>
      </w:r>
      <w:r w:rsidRPr="00157464">
        <w:rPr>
          <w:b w:val="0"/>
          <w:sz w:val="24"/>
          <w:szCs w:val="24"/>
        </w:rPr>
        <w:t>»</w:t>
      </w:r>
    </w:p>
    <w:p w:rsidR="00D2599A" w:rsidRPr="00157464" w:rsidRDefault="00D2599A" w:rsidP="00157464">
      <w:pPr>
        <w:contextualSpacing/>
        <w:rPr>
          <w:rFonts w:cs="Arial"/>
        </w:rPr>
      </w:pPr>
    </w:p>
    <w:p w:rsidR="00407EF9" w:rsidRPr="00157464" w:rsidRDefault="00407EF9" w:rsidP="00157464">
      <w:pPr>
        <w:ind w:firstLine="709"/>
        <w:contextualSpacing/>
        <w:rPr>
          <w:rFonts w:cs="Arial"/>
        </w:rPr>
      </w:pPr>
      <w:r w:rsidRPr="00157464">
        <w:rPr>
          <w:rFonts w:cs="Arial"/>
        </w:rPr>
        <w:t>В соответствии с Федеральным законом Российской Федерации от 27.07.2010 г. № 210-ФЗ «Об организации предоставления государственных и муниципальных услуг»,</w:t>
      </w:r>
      <w:r w:rsidR="00B74294" w:rsidRPr="00157464">
        <w:rPr>
          <w:rFonts w:cs="Arial"/>
        </w:rPr>
        <w:t xml:space="preserve"> </w:t>
      </w:r>
      <w:r w:rsidR="003B15A4" w:rsidRPr="00157464">
        <w:rPr>
          <w:rFonts w:cs="Arial"/>
        </w:rPr>
        <w:t>Федеральным законом от 20.07.2020 № 239-ФЗ «О внесении изменений в Федеральный закон «Об автомобильных дорогах и о дорожной деятельности в Российской Федерации и о</w:t>
      </w:r>
      <w:bookmarkStart w:id="0" w:name="_GoBack"/>
      <w:bookmarkEnd w:id="0"/>
      <w:r w:rsidR="003B15A4" w:rsidRPr="00157464">
        <w:rPr>
          <w:rFonts w:cs="Arial"/>
        </w:rPr>
        <w:t xml:space="preserve"> внесении изменений в отдельные законодательные акты Российской Федерации» в части, касающейся весового и габаритного контроля транспортных средств» и </w:t>
      </w:r>
      <w:r w:rsidRPr="00157464">
        <w:rPr>
          <w:rFonts w:cs="Arial"/>
        </w:rPr>
        <w:t xml:space="preserve">в целях приведения нормативных правовых актов в соответствие действующему законодательству администрация </w:t>
      </w:r>
      <w:r w:rsidR="00157464" w:rsidRPr="00157464">
        <w:rPr>
          <w:rFonts w:cs="Arial"/>
        </w:rPr>
        <w:t>Губарёвского сельского</w:t>
      </w:r>
      <w:r w:rsidRPr="00157464">
        <w:rPr>
          <w:rFonts w:cs="Arial"/>
        </w:rPr>
        <w:t xml:space="preserve"> поселения Семилукского муниципального района Воронежской области </w:t>
      </w:r>
      <w:r w:rsidR="00157464" w:rsidRPr="00157464">
        <w:rPr>
          <w:rFonts w:cs="Arial"/>
        </w:rPr>
        <w:t>ПОСТАНОВЛЯЕТ:</w:t>
      </w:r>
    </w:p>
    <w:p w:rsidR="00407EF9" w:rsidRPr="00157464" w:rsidRDefault="00407EF9" w:rsidP="00157464">
      <w:pPr>
        <w:ind w:firstLine="709"/>
        <w:contextualSpacing/>
        <w:rPr>
          <w:rFonts w:cs="Arial"/>
        </w:rPr>
      </w:pPr>
      <w:r w:rsidRPr="00157464">
        <w:rPr>
          <w:rFonts w:cs="Arial"/>
        </w:rPr>
        <w:t xml:space="preserve">1. </w:t>
      </w:r>
      <w:r w:rsidRPr="00157464">
        <w:rPr>
          <w:rFonts w:eastAsia="Calibri" w:cs="Arial"/>
        </w:rPr>
        <w:t xml:space="preserve">Внести </w:t>
      </w:r>
      <w:r w:rsidR="003B15A4" w:rsidRPr="00157464">
        <w:rPr>
          <w:rFonts w:cs="Arial"/>
        </w:rPr>
        <w:t>изменения</w:t>
      </w:r>
      <w:r w:rsidR="003B15A4" w:rsidRPr="00157464">
        <w:rPr>
          <w:rFonts w:eastAsia="Calibri" w:cs="Arial"/>
        </w:rPr>
        <w:t xml:space="preserve"> </w:t>
      </w:r>
      <w:r w:rsidRPr="00157464">
        <w:rPr>
          <w:rFonts w:eastAsia="Calibri" w:cs="Arial"/>
        </w:rPr>
        <w:t xml:space="preserve">в постановление администрации </w:t>
      </w:r>
      <w:r w:rsidR="00157464" w:rsidRPr="00157464">
        <w:rPr>
          <w:rFonts w:eastAsia="Calibri" w:cs="Arial"/>
        </w:rPr>
        <w:t xml:space="preserve">Губарёвского сельского </w:t>
      </w:r>
      <w:r w:rsidRPr="00157464">
        <w:rPr>
          <w:rFonts w:eastAsia="Calibri" w:cs="Arial"/>
        </w:rPr>
        <w:t xml:space="preserve">поселения Семилукского муниципального района Воронежской области от </w:t>
      </w:r>
      <w:r w:rsidR="00157464" w:rsidRPr="00157464">
        <w:t>11.05.2016 № 77</w:t>
      </w:r>
      <w:r w:rsidRPr="00157464">
        <w:rPr>
          <w:rFonts w:cs="Arial"/>
        </w:rPr>
        <w:t xml:space="preserve"> </w:t>
      </w:r>
      <w:r w:rsidRPr="00157464">
        <w:rPr>
          <w:rFonts w:eastAsia="Calibri" w:cs="Arial"/>
        </w:rPr>
        <w:t>«</w:t>
      </w:r>
      <w:r w:rsidR="00CE0F44" w:rsidRPr="00157464">
        <w:rPr>
          <w:rFonts w:cs="Arial"/>
        </w:rPr>
        <w:t xml:space="preserve">Об утверждении перечня муниципальных услуг, предоставляемых администрацией </w:t>
      </w:r>
      <w:r w:rsidR="00157464" w:rsidRPr="00157464">
        <w:rPr>
          <w:rFonts w:cs="Arial"/>
        </w:rPr>
        <w:t>Губарёвского сельского</w:t>
      </w:r>
      <w:r w:rsidR="00CE0F44" w:rsidRPr="00157464">
        <w:rPr>
          <w:rFonts w:cs="Arial"/>
        </w:rPr>
        <w:t xml:space="preserve"> поселения Семилукского муниципального района Воронежской области</w:t>
      </w:r>
      <w:r w:rsidRPr="00157464">
        <w:rPr>
          <w:rFonts w:cs="Arial"/>
        </w:rPr>
        <w:t xml:space="preserve">» </w:t>
      </w:r>
      <w:r w:rsidR="00D5296F" w:rsidRPr="00157464">
        <w:rPr>
          <w:rFonts w:cs="Arial"/>
        </w:rPr>
        <w:t xml:space="preserve">исключив </w:t>
      </w:r>
      <w:r w:rsidR="003B15A4" w:rsidRPr="00157464">
        <w:rPr>
          <w:rFonts w:cs="Arial"/>
        </w:rPr>
        <w:t>пункт 17 приложения к постановлению.</w:t>
      </w:r>
    </w:p>
    <w:p w:rsidR="00407EF9" w:rsidRPr="00157464" w:rsidRDefault="00407EF9" w:rsidP="00157464">
      <w:pPr>
        <w:ind w:firstLine="709"/>
        <w:contextualSpacing/>
        <w:rPr>
          <w:rFonts w:cs="Arial"/>
        </w:rPr>
      </w:pPr>
      <w:r w:rsidRPr="00157464">
        <w:rPr>
          <w:rFonts w:cs="Arial"/>
        </w:rPr>
        <w:t>2. Настоящее постановление вступает в силу со дня его официального обнародования.</w:t>
      </w:r>
    </w:p>
    <w:p w:rsidR="00157464" w:rsidRPr="00157464" w:rsidRDefault="00157464" w:rsidP="00157464">
      <w:pPr>
        <w:shd w:val="clear" w:color="auto" w:fill="FFFFFF"/>
        <w:ind w:firstLine="709"/>
        <w:contextualSpacing/>
        <w:rPr>
          <w:rFonts w:cs="Arial"/>
        </w:rPr>
      </w:pPr>
      <w:r w:rsidRPr="00157464">
        <w:rPr>
          <w:rFonts w:cs="Arial"/>
        </w:rPr>
        <w:t>3. Контроль за исполнением настоящего постановления оставляю за собой.</w:t>
      </w:r>
    </w:p>
    <w:p w:rsidR="00157464" w:rsidRPr="00157464" w:rsidRDefault="00157464" w:rsidP="00157464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157464" w:rsidRPr="00157464" w:rsidTr="004E0CBF">
        <w:tc>
          <w:tcPr>
            <w:tcW w:w="4928" w:type="dxa"/>
          </w:tcPr>
          <w:p w:rsidR="00157464" w:rsidRPr="00157464" w:rsidRDefault="00157464" w:rsidP="004E0CBF">
            <w:pPr>
              <w:ind w:firstLine="0"/>
              <w:contextualSpacing/>
              <w:jc w:val="left"/>
              <w:rPr>
                <w:rFonts w:cs="Arial"/>
              </w:rPr>
            </w:pPr>
            <w:r w:rsidRPr="00157464">
              <w:rPr>
                <w:rFonts w:cs="Arial"/>
              </w:rPr>
              <w:t xml:space="preserve">Глава Губарёвского </w:t>
            </w:r>
          </w:p>
          <w:p w:rsidR="00157464" w:rsidRPr="00157464" w:rsidRDefault="00157464" w:rsidP="004E0CBF">
            <w:pPr>
              <w:ind w:firstLine="0"/>
              <w:contextualSpacing/>
              <w:jc w:val="left"/>
              <w:rPr>
                <w:rFonts w:cs="Arial"/>
              </w:rPr>
            </w:pPr>
            <w:r w:rsidRPr="00157464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157464" w:rsidRPr="00157464" w:rsidRDefault="00157464" w:rsidP="004E0CBF">
            <w:pPr>
              <w:pStyle w:val="af5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7464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E0F44" w:rsidRPr="00157464" w:rsidRDefault="00CE0F44" w:rsidP="00157464">
      <w:pPr>
        <w:contextualSpacing/>
        <w:rPr>
          <w:rFonts w:cs="Arial"/>
          <w:lang w:eastAsia="ar-SA"/>
        </w:rPr>
      </w:pPr>
    </w:p>
    <w:sectPr w:rsidR="00CE0F44" w:rsidRPr="00157464" w:rsidSect="005252E2">
      <w:pgSz w:w="11909" w:h="16834"/>
      <w:pgMar w:top="2268" w:right="567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58" w:rsidRDefault="00696F58" w:rsidP="006727D2">
      <w:r>
        <w:separator/>
      </w:r>
    </w:p>
  </w:endnote>
  <w:endnote w:type="continuationSeparator" w:id="0">
    <w:p w:rsidR="00696F58" w:rsidRDefault="00696F58" w:rsidP="0067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58" w:rsidRDefault="00696F58" w:rsidP="006727D2">
      <w:r>
        <w:separator/>
      </w:r>
    </w:p>
  </w:footnote>
  <w:footnote w:type="continuationSeparator" w:id="0">
    <w:p w:rsidR="00696F58" w:rsidRDefault="00696F58" w:rsidP="0067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E00"/>
    <w:multiLevelType w:val="hybridMultilevel"/>
    <w:tmpl w:val="6F50A8B6"/>
    <w:lvl w:ilvl="0" w:tplc="01DCB5F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30253786"/>
    <w:multiLevelType w:val="multilevel"/>
    <w:tmpl w:val="7B8628F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03829"/>
    <w:multiLevelType w:val="multilevel"/>
    <w:tmpl w:val="7D2C7F7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D2"/>
    <w:rsid w:val="000033FC"/>
    <w:rsid w:val="00003823"/>
    <w:rsid w:val="00006944"/>
    <w:rsid w:val="000079EF"/>
    <w:rsid w:val="0001085F"/>
    <w:rsid w:val="0001108B"/>
    <w:rsid w:val="00030D67"/>
    <w:rsid w:val="00031FEF"/>
    <w:rsid w:val="00033560"/>
    <w:rsid w:val="000348BB"/>
    <w:rsid w:val="00055281"/>
    <w:rsid w:val="00066B95"/>
    <w:rsid w:val="00066C2A"/>
    <w:rsid w:val="0007160D"/>
    <w:rsid w:val="00076081"/>
    <w:rsid w:val="0008451E"/>
    <w:rsid w:val="00085649"/>
    <w:rsid w:val="00086CB0"/>
    <w:rsid w:val="0008712A"/>
    <w:rsid w:val="00090178"/>
    <w:rsid w:val="000A256E"/>
    <w:rsid w:val="000A2E59"/>
    <w:rsid w:val="000C20A9"/>
    <w:rsid w:val="000C4118"/>
    <w:rsid w:val="000C5511"/>
    <w:rsid w:val="000D5DFF"/>
    <w:rsid w:val="000D6CE9"/>
    <w:rsid w:val="000E01BB"/>
    <w:rsid w:val="000E3A43"/>
    <w:rsid w:val="000F0A01"/>
    <w:rsid w:val="000F23EB"/>
    <w:rsid w:val="00101369"/>
    <w:rsid w:val="00101410"/>
    <w:rsid w:val="001044F4"/>
    <w:rsid w:val="0010557F"/>
    <w:rsid w:val="001066D0"/>
    <w:rsid w:val="001142AD"/>
    <w:rsid w:val="001167BD"/>
    <w:rsid w:val="00122BD2"/>
    <w:rsid w:val="00124531"/>
    <w:rsid w:val="001263F5"/>
    <w:rsid w:val="001278E2"/>
    <w:rsid w:val="00130579"/>
    <w:rsid w:val="00132C8C"/>
    <w:rsid w:val="00133C46"/>
    <w:rsid w:val="00146CBD"/>
    <w:rsid w:val="00157464"/>
    <w:rsid w:val="001845C4"/>
    <w:rsid w:val="00196652"/>
    <w:rsid w:val="001B4387"/>
    <w:rsid w:val="001B577D"/>
    <w:rsid w:val="001B5AC9"/>
    <w:rsid w:val="001E4A87"/>
    <w:rsid w:val="001E7D15"/>
    <w:rsid w:val="001F0E29"/>
    <w:rsid w:val="001F3177"/>
    <w:rsid w:val="001F6412"/>
    <w:rsid w:val="001F7FCB"/>
    <w:rsid w:val="0020489B"/>
    <w:rsid w:val="0021546F"/>
    <w:rsid w:val="002203E6"/>
    <w:rsid w:val="00223229"/>
    <w:rsid w:val="0022538D"/>
    <w:rsid w:val="00232C52"/>
    <w:rsid w:val="00232EF9"/>
    <w:rsid w:val="002372F1"/>
    <w:rsid w:val="00242516"/>
    <w:rsid w:val="002432F3"/>
    <w:rsid w:val="00246627"/>
    <w:rsid w:val="00251DBC"/>
    <w:rsid w:val="00252079"/>
    <w:rsid w:val="00252551"/>
    <w:rsid w:val="00275822"/>
    <w:rsid w:val="00275AF7"/>
    <w:rsid w:val="0027648E"/>
    <w:rsid w:val="00290E27"/>
    <w:rsid w:val="002950D6"/>
    <w:rsid w:val="00296C6C"/>
    <w:rsid w:val="002A1A56"/>
    <w:rsid w:val="002A7815"/>
    <w:rsid w:val="002C2B2F"/>
    <w:rsid w:val="002C7407"/>
    <w:rsid w:val="002E08FD"/>
    <w:rsid w:val="002E513F"/>
    <w:rsid w:val="002E7950"/>
    <w:rsid w:val="002F1EAD"/>
    <w:rsid w:val="002F3A15"/>
    <w:rsid w:val="002F3FD6"/>
    <w:rsid w:val="002F7572"/>
    <w:rsid w:val="00300D6B"/>
    <w:rsid w:val="00320167"/>
    <w:rsid w:val="00324859"/>
    <w:rsid w:val="00326366"/>
    <w:rsid w:val="003322AE"/>
    <w:rsid w:val="00335275"/>
    <w:rsid w:val="00342C39"/>
    <w:rsid w:val="00352C93"/>
    <w:rsid w:val="00355E00"/>
    <w:rsid w:val="00355F26"/>
    <w:rsid w:val="00356950"/>
    <w:rsid w:val="003608E9"/>
    <w:rsid w:val="00361DD4"/>
    <w:rsid w:val="00363D92"/>
    <w:rsid w:val="003645B6"/>
    <w:rsid w:val="0036492F"/>
    <w:rsid w:val="00374842"/>
    <w:rsid w:val="00381D0E"/>
    <w:rsid w:val="00385D8E"/>
    <w:rsid w:val="0039438E"/>
    <w:rsid w:val="00394D59"/>
    <w:rsid w:val="00397715"/>
    <w:rsid w:val="003A07BC"/>
    <w:rsid w:val="003A6E50"/>
    <w:rsid w:val="003B15A4"/>
    <w:rsid w:val="003D7E42"/>
    <w:rsid w:val="003E258F"/>
    <w:rsid w:val="003E4990"/>
    <w:rsid w:val="003E5584"/>
    <w:rsid w:val="003E77E4"/>
    <w:rsid w:val="003F0217"/>
    <w:rsid w:val="003F2F7F"/>
    <w:rsid w:val="003F3D53"/>
    <w:rsid w:val="004000CB"/>
    <w:rsid w:val="0040543E"/>
    <w:rsid w:val="00407EF9"/>
    <w:rsid w:val="004129BD"/>
    <w:rsid w:val="00412BDE"/>
    <w:rsid w:val="00415512"/>
    <w:rsid w:val="00425304"/>
    <w:rsid w:val="00431062"/>
    <w:rsid w:val="004332A1"/>
    <w:rsid w:val="004344F1"/>
    <w:rsid w:val="004403AE"/>
    <w:rsid w:val="0044599D"/>
    <w:rsid w:val="0045003C"/>
    <w:rsid w:val="00450DE3"/>
    <w:rsid w:val="00456BEE"/>
    <w:rsid w:val="00466DA3"/>
    <w:rsid w:val="00470E21"/>
    <w:rsid w:val="00471D15"/>
    <w:rsid w:val="004733A4"/>
    <w:rsid w:val="00477168"/>
    <w:rsid w:val="004773DC"/>
    <w:rsid w:val="004A6E99"/>
    <w:rsid w:val="004B40A7"/>
    <w:rsid w:val="004D4DE1"/>
    <w:rsid w:val="004E5BA8"/>
    <w:rsid w:val="004E614A"/>
    <w:rsid w:val="004E678A"/>
    <w:rsid w:val="004E7776"/>
    <w:rsid w:val="004F12D8"/>
    <w:rsid w:val="004F1EDE"/>
    <w:rsid w:val="004F7624"/>
    <w:rsid w:val="00500AA6"/>
    <w:rsid w:val="005054A8"/>
    <w:rsid w:val="00506170"/>
    <w:rsid w:val="005068AB"/>
    <w:rsid w:val="00517849"/>
    <w:rsid w:val="00522006"/>
    <w:rsid w:val="005252E2"/>
    <w:rsid w:val="005428A8"/>
    <w:rsid w:val="0054303A"/>
    <w:rsid w:val="00544CC9"/>
    <w:rsid w:val="0054729E"/>
    <w:rsid w:val="005503E4"/>
    <w:rsid w:val="005546EB"/>
    <w:rsid w:val="005568BE"/>
    <w:rsid w:val="005615B9"/>
    <w:rsid w:val="00572215"/>
    <w:rsid w:val="00573512"/>
    <w:rsid w:val="005753D1"/>
    <w:rsid w:val="00584A8D"/>
    <w:rsid w:val="005965A3"/>
    <w:rsid w:val="005977F1"/>
    <w:rsid w:val="005A05C3"/>
    <w:rsid w:val="005A4889"/>
    <w:rsid w:val="005B00FC"/>
    <w:rsid w:val="005B061D"/>
    <w:rsid w:val="005B2C4A"/>
    <w:rsid w:val="005B2F74"/>
    <w:rsid w:val="005B6799"/>
    <w:rsid w:val="005B7FE3"/>
    <w:rsid w:val="005C1149"/>
    <w:rsid w:val="005C2DAB"/>
    <w:rsid w:val="005C4DD4"/>
    <w:rsid w:val="005C7B15"/>
    <w:rsid w:val="005E4217"/>
    <w:rsid w:val="005F5A01"/>
    <w:rsid w:val="00602E42"/>
    <w:rsid w:val="00603754"/>
    <w:rsid w:val="00605627"/>
    <w:rsid w:val="00610EE3"/>
    <w:rsid w:val="006206A4"/>
    <w:rsid w:val="00621AA8"/>
    <w:rsid w:val="00644B6E"/>
    <w:rsid w:val="00647448"/>
    <w:rsid w:val="00650363"/>
    <w:rsid w:val="00660BD9"/>
    <w:rsid w:val="00661325"/>
    <w:rsid w:val="006727D2"/>
    <w:rsid w:val="00675DBC"/>
    <w:rsid w:val="006861B6"/>
    <w:rsid w:val="00693EAF"/>
    <w:rsid w:val="00696F58"/>
    <w:rsid w:val="0069732B"/>
    <w:rsid w:val="006A1D90"/>
    <w:rsid w:val="006A30AC"/>
    <w:rsid w:val="006B2B73"/>
    <w:rsid w:val="006C6EFA"/>
    <w:rsid w:val="006D635E"/>
    <w:rsid w:val="006E2254"/>
    <w:rsid w:val="006F00AB"/>
    <w:rsid w:val="0070383E"/>
    <w:rsid w:val="00704975"/>
    <w:rsid w:val="00705439"/>
    <w:rsid w:val="007158BA"/>
    <w:rsid w:val="00722953"/>
    <w:rsid w:val="00724ADB"/>
    <w:rsid w:val="00730BD7"/>
    <w:rsid w:val="00741744"/>
    <w:rsid w:val="00743841"/>
    <w:rsid w:val="00750C1F"/>
    <w:rsid w:val="0076646A"/>
    <w:rsid w:val="00774DDB"/>
    <w:rsid w:val="007808C8"/>
    <w:rsid w:val="0079289A"/>
    <w:rsid w:val="007A25E4"/>
    <w:rsid w:val="007B51DD"/>
    <w:rsid w:val="007C071C"/>
    <w:rsid w:val="007C1BB5"/>
    <w:rsid w:val="007C43B5"/>
    <w:rsid w:val="007D7267"/>
    <w:rsid w:val="007E1228"/>
    <w:rsid w:val="007F048B"/>
    <w:rsid w:val="008226BD"/>
    <w:rsid w:val="00831F1B"/>
    <w:rsid w:val="00832EEE"/>
    <w:rsid w:val="008338AC"/>
    <w:rsid w:val="00834179"/>
    <w:rsid w:val="00835BA2"/>
    <w:rsid w:val="008401AC"/>
    <w:rsid w:val="008444CF"/>
    <w:rsid w:val="00852BC9"/>
    <w:rsid w:val="00853752"/>
    <w:rsid w:val="00867781"/>
    <w:rsid w:val="00872A89"/>
    <w:rsid w:val="008733C2"/>
    <w:rsid w:val="008929DA"/>
    <w:rsid w:val="0089462F"/>
    <w:rsid w:val="00896F06"/>
    <w:rsid w:val="008A0EA7"/>
    <w:rsid w:val="008B1AC8"/>
    <w:rsid w:val="008B20F8"/>
    <w:rsid w:val="008B3585"/>
    <w:rsid w:val="008C2BB2"/>
    <w:rsid w:val="008D1045"/>
    <w:rsid w:val="008D2BBE"/>
    <w:rsid w:val="008E70B7"/>
    <w:rsid w:val="008F69D8"/>
    <w:rsid w:val="00901C9F"/>
    <w:rsid w:val="00902951"/>
    <w:rsid w:val="00910B48"/>
    <w:rsid w:val="0091581C"/>
    <w:rsid w:val="0092017C"/>
    <w:rsid w:val="00921CCE"/>
    <w:rsid w:val="0094708D"/>
    <w:rsid w:val="00961197"/>
    <w:rsid w:val="0096606D"/>
    <w:rsid w:val="00977499"/>
    <w:rsid w:val="0098096D"/>
    <w:rsid w:val="00984780"/>
    <w:rsid w:val="00993DA1"/>
    <w:rsid w:val="009A406D"/>
    <w:rsid w:val="009B185C"/>
    <w:rsid w:val="009B1BFC"/>
    <w:rsid w:val="009B47C1"/>
    <w:rsid w:val="009B67FE"/>
    <w:rsid w:val="009C3057"/>
    <w:rsid w:val="009C7E4F"/>
    <w:rsid w:val="009D4101"/>
    <w:rsid w:val="009D5B8D"/>
    <w:rsid w:val="009F4795"/>
    <w:rsid w:val="00A06341"/>
    <w:rsid w:val="00A06BF7"/>
    <w:rsid w:val="00A2022D"/>
    <w:rsid w:val="00A32CDC"/>
    <w:rsid w:val="00A35983"/>
    <w:rsid w:val="00A42C60"/>
    <w:rsid w:val="00A43405"/>
    <w:rsid w:val="00A46590"/>
    <w:rsid w:val="00A56894"/>
    <w:rsid w:val="00A57622"/>
    <w:rsid w:val="00A65912"/>
    <w:rsid w:val="00A66479"/>
    <w:rsid w:val="00A719C1"/>
    <w:rsid w:val="00A81919"/>
    <w:rsid w:val="00A82482"/>
    <w:rsid w:val="00A87CFA"/>
    <w:rsid w:val="00A90E9C"/>
    <w:rsid w:val="00A935AC"/>
    <w:rsid w:val="00AA2404"/>
    <w:rsid w:val="00AA61A0"/>
    <w:rsid w:val="00AD05AA"/>
    <w:rsid w:val="00AD1AA0"/>
    <w:rsid w:val="00AF1799"/>
    <w:rsid w:val="00AF20E1"/>
    <w:rsid w:val="00AF6828"/>
    <w:rsid w:val="00B002FA"/>
    <w:rsid w:val="00B12682"/>
    <w:rsid w:val="00B14FB7"/>
    <w:rsid w:val="00B163A3"/>
    <w:rsid w:val="00B238DE"/>
    <w:rsid w:val="00B25F59"/>
    <w:rsid w:val="00B30540"/>
    <w:rsid w:val="00B33D82"/>
    <w:rsid w:val="00B36400"/>
    <w:rsid w:val="00B36908"/>
    <w:rsid w:val="00B37C93"/>
    <w:rsid w:val="00B4276C"/>
    <w:rsid w:val="00B44D33"/>
    <w:rsid w:val="00B47034"/>
    <w:rsid w:val="00B65401"/>
    <w:rsid w:val="00B720B3"/>
    <w:rsid w:val="00B74020"/>
    <w:rsid w:val="00B74294"/>
    <w:rsid w:val="00B77C5A"/>
    <w:rsid w:val="00B77CC1"/>
    <w:rsid w:val="00B915D3"/>
    <w:rsid w:val="00B97B08"/>
    <w:rsid w:val="00BA28BF"/>
    <w:rsid w:val="00BA6B82"/>
    <w:rsid w:val="00BB5253"/>
    <w:rsid w:val="00BC1856"/>
    <w:rsid w:val="00BC1EB3"/>
    <w:rsid w:val="00BC2819"/>
    <w:rsid w:val="00BC3340"/>
    <w:rsid w:val="00BC45D1"/>
    <w:rsid w:val="00BC4864"/>
    <w:rsid w:val="00BC4D63"/>
    <w:rsid w:val="00BE032B"/>
    <w:rsid w:val="00BE224E"/>
    <w:rsid w:val="00BE79DC"/>
    <w:rsid w:val="00C00EC3"/>
    <w:rsid w:val="00C01E9B"/>
    <w:rsid w:val="00C07F66"/>
    <w:rsid w:val="00C107C4"/>
    <w:rsid w:val="00C341E0"/>
    <w:rsid w:val="00C40FC0"/>
    <w:rsid w:val="00C411B2"/>
    <w:rsid w:val="00C42ADE"/>
    <w:rsid w:val="00C63861"/>
    <w:rsid w:val="00C7420B"/>
    <w:rsid w:val="00C87C2F"/>
    <w:rsid w:val="00C90F4B"/>
    <w:rsid w:val="00C9713B"/>
    <w:rsid w:val="00CA14BA"/>
    <w:rsid w:val="00CA73EC"/>
    <w:rsid w:val="00CA795E"/>
    <w:rsid w:val="00CB0434"/>
    <w:rsid w:val="00CB0E04"/>
    <w:rsid w:val="00CB368E"/>
    <w:rsid w:val="00CC055D"/>
    <w:rsid w:val="00CC5912"/>
    <w:rsid w:val="00CC74CC"/>
    <w:rsid w:val="00CD2C6E"/>
    <w:rsid w:val="00CD543B"/>
    <w:rsid w:val="00CE0F44"/>
    <w:rsid w:val="00D00FF7"/>
    <w:rsid w:val="00D1792E"/>
    <w:rsid w:val="00D2599A"/>
    <w:rsid w:val="00D25F85"/>
    <w:rsid w:val="00D33388"/>
    <w:rsid w:val="00D35FB8"/>
    <w:rsid w:val="00D363E8"/>
    <w:rsid w:val="00D404C7"/>
    <w:rsid w:val="00D40D05"/>
    <w:rsid w:val="00D4286A"/>
    <w:rsid w:val="00D5296F"/>
    <w:rsid w:val="00D53A6C"/>
    <w:rsid w:val="00D55949"/>
    <w:rsid w:val="00D55F35"/>
    <w:rsid w:val="00D73480"/>
    <w:rsid w:val="00D806E4"/>
    <w:rsid w:val="00D84B58"/>
    <w:rsid w:val="00D92C7A"/>
    <w:rsid w:val="00D95D66"/>
    <w:rsid w:val="00DA1816"/>
    <w:rsid w:val="00DB641B"/>
    <w:rsid w:val="00DC6C4F"/>
    <w:rsid w:val="00DC78D7"/>
    <w:rsid w:val="00DD0D61"/>
    <w:rsid w:val="00DD6F7A"/>
    <w:rsid w:val="00E03A6D"/>
    <w:rsid w:val="00E06C04"/>
    <w:rsid w:val="00E127B7"/>
    <w:rsid w:val="00E12904"/>
    <w:rsid w:val="00E12EF7"/>
    <w:rsid w:val="00E13CE9"/>
    <w:rsid w:val="00E16DA3"/>
    <w:rsid w:val="00E260AD"/>
    <w:rsid w:val="00E27613"/>
    <w:rsid w:val="00E46E06"/>
    <w:rsid w:val="00E60D3F"/>
    <w:rsid w:val="00E61691"/>
    <w:rsid w:val="00E65D6F"/>
    <w:rsid w:val="00E83557"/>
    <w:rsid w:val="00E9269F"/>
    <w:rsid w:val="00E961D6"/>
    <w:rsid w:val="00E96A55"/>
    <w:rsid w:val="00EB418B"/>
    <w:rsid w:val="00ED4F8D"/>
    <w:rsid w:val="00EE07F5"/>
    <w:rsid w:val="00EE4394"/>
    <w:rsid w:val="00EE6283"/>
    <w:rsid w:val="00EE67E3"/>
    <w:rsid w:val="00EF1733"/>
    <w:rsid w:val="00EF2051"/>
    <w:rsid w:val="00F20FA5"/>
    <w:rsid w:val="00F34D3E"/>
    <w:rsid w:val="00F3616B"/>
    <w:rsid w:val="00F444F2"/>
    <w:rsid w:val="00F44745"/>
    <w:rsid w:val="00F44961"/>
    <w:rsid w:val="00F46819"/>
    <w:rsid w:val="00F4688D"/>
    <w:rsid w:val="00F65495"/>
    <w:rsid w:val="00F71C2D"/>
    <w:rsid w:val="00F722E1"/>
    <w:rsid w:val="00FA6B32"/>
    <w:rsid w:val="00FB2565"/>
    <w:rsid w:val="00FB4404"/>
    <w:rsid w:val="00FB447D"/>
    <w:rsid w:val="00FB456D"/>
    <w:rsid w:val="00FC33DD"/>
    <w:rsid w:val="00FC7E34"/>
    <w:rsid w:val="00FD0595"/>
    <w:rsid w:val="00FD2689"/>
    <w:rsid w:val="00FE29B6"/>
    <w:rsid w:val="00FE6624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22AD9B"/>
  <w14:defaultImageDpi w14:val="0"/>
  <w15:docId w15:val="{DEA09C60-751B-44EC-8461-BA1F0D6C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6624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66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66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FE66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FE66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66B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066B95"/>
    <w:rPr>
      <w:rFonts w:ascii="Arial" w:hAnsi="Arial" w:cs="Arial"/>
      <w:b/>
      <w:bCs/>
      <w:iCs/>
      <w:sz w:val="30"/>
      <w:szCs w:val="28"/>
    </w:rPr>
  </w:style>
  <w:style w:type="paragraph" w:styleId="a3">
    <w:name w:val="List Paragraph"/>
    <w:basedOn w:val="a"/>
    <w:uiPriority w:val="99"/>
    <w:qFormat/>
    <w:rsid w:val="006727D2"/>
    <w:pPr>
      <w:ind w:left="720"/>
    </w:pPr>
  </w:style>
  <w:style w:type="paragraph" w:customStyle="1" w:styleId="ConsPlusTitle">
    <w:name w:val="ConsPlusTitle"/>
    <w:uiPriority w:val="99"/>
    <w:rsid w:val="006727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72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27D2"/>
    <w:rPr>
      <w:rFonts w:ascii="Tahom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semiHidden/>
    <w:rsid w:val="00672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727D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rsid w:val="006727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727D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Normal (Web)"/>
    <w:basedOn w:val="a"/>
    <w:uiPriority w:val="99"/>
    <w:semiHidden/>
    <w:rsid w:val="00066B9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66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"/>
    <w:link w:val="ac"/>
    <w:uiPriority w:val="99"/>
    <w:semiHidden/>
    <w:rsid w:val="00066B95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066B9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uiPriority w:val="99"/>
    <w:semiHidden/>
    <w:rsid w:val="00066B95"/>
    <w:rPr>
      <w:rFonts w:cs="Times New Roman"/>
      <w:vertAlign w:val="superscript"/>
    </w:rPr>
  </w:style>
  <w:style w:type="character" w:styleId="ae">
    <w:name w:val="annotation reference"/>
    <w:uiPriority w:val="99"/>
    <w:semiHidden/>
    <w:unhideWhenUsed/>
    <w:rsid w:val="002A7815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FE6624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2A7815"/>
    <w:rPr>
      <w:rFonts w:ascii="Courier" w:hAnsi="Courier" w:cs="Times New Roman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7815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A7815"/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4A6E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31">
    <w:name w:val="3Приложение"/>
    <w:basedOn w:val="a"/>
    <w:link w:val="32"/>
    <w:qFormat/>
    <w:rsid w:val="00A06341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A06341"/>
    <w:rPr>
      <w:rFonts w:ascii="Arial" w:hAnsi="Arial" w:cs="Times New Roman"/>
      <w:sz w:val="26"/>
      <w:szCs w:val="28"/>
    </w:rPr>
  </w:style>
  <w:style w:type="paragraph" w:styleId="af3">
    <w:name w:val="No Spacing"/>
    <w:qFormat/>
    <w:rsid w:val="00D2599A"/>
    <w:pPr>
      <w:suppressAutoHyphens/>
      <w:ind w:firstLine="567"/>
      <w:contextualSpacing/>
      <w:jc w:val="both"/>
    </w:pPr>
    <w:rPr>
      <w:rFonts w:ascii="Times New Roman" w:hAnsi="Times New Roman" w:cs="Times New Roman"/>
      <w:sz w:val="28"/>
      <w:szCs w:val="22"/>
    </w:rPr>
  </w:style>
  <w:style w:type="character" w:customStyle="1" w:styleId="30">
    <w:name w:val="Заголовок 3 Знак"/>
    <w:aliases w:val="!Главы документа Знак"/>
    <w:link w:val="3"/>
    <w:rsid w:val="005252E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252E2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FE662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FE66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rsid w:val="00FE6624"/>
    <w:rPr>
      <w:color w:val="0000FF"/>
      <w:u w:val="none"/>
    </w:rPr>
  </w:style>
  <w:style w:type="paragraph" w:customStyle="1" w:styleId="Application">
    <w:name w:val="Application!Приложение"/>
    <w:rsid w:val="00FE66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E662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662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5">
    <w:name w:val="Title"/>
    <w:basedOn w:val="a"/>
    <w:link w:val="af6"/>
    <w:qFormat/>
    <w:locked/>
    <w:rsid w:val="00157464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6">
    <w:name w:val="Заголовок Знак"/>
    <w:basedOn w:val="a0"/>
    <w:link w:val="af5"/>
    <w:rsid w:val="00157464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7FBE-7319-4A91-939E-91B4C301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5</cp:revision>
  <cp:lastPrinted>2016-08-24T05:54:00Z</cp:lastPrinted>
  <dcterms:created xsi:type="dcterms:W3CDTF">2023-04-25T14:53:00Z</dcterms:created>
  <dcterms:modified xsi:type="dcterms:W3CDTF">2023-05-18T10:01:00Z</dcterms:modified>
</cp:coreProperties>
</file>