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EC613D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>1</w:t>
      </w:r>
      <w:r w:rsidR="00A75762">
        <w:rPr>
          <w:b w:val="0"/>
          <w:sz w:val="24"/>
          <w:szCs w:val="24"/>
        </w:rPr>
        <w:t>4</w:t>
      </w:r>
      <w:r w:rsidR="00784921">
        <w:rPr>
          <w:b w:val="0"/>
          <w:sz w:val="24"/>
          <w:szCs w:val="24"/>
        </w:rPr>
        <w:t>.1</w:t>
      </w:r>
      <w:r w:rsidR="00A75762">
        <w:rPr>
          <w:b w:val="0"/>
          <w:sz w:val="24"/>
          <w:szCs w:val="24"/>
        </w:rPr>
        <w:t>1.2023 года № 145</w:t>
      </w:r>
      <w:r w:rsidR="00784921">
        <w:rPr>
          <w:b w:val="0"/>
          <w:sz w:val="24"/>
          <w:szCs w:val="24"/>
        </w:rPr>
        <w:t xml:space="preserve"> </w:t>
      </w:r>
      <w:r w:rsidRPr="00F070FF">
        <w:rPr>
          <w:b w:val="0"/>
          <w:sz w:val="24"/>
          <w:szCs w:val="24"/>
        </w:rPr>
        <w:t>«</w:t>
      </w:r>
      <w:r w:rsidR="00A75762" w:rsidRPr="00A7576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EC613D" w:rsidP="00742B16">
      <w:pPr>
        <w:ind w:firstLine="709"/>
        <w:contextualSpacing/>
        <w:rPr>
          <w:rFonts w:cs="Arial"/>
        </w:rPr>
      </w:pPr>
      <w:r w:rsidRPr="00EC613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45AA9" w:rsidRPr="00145AA9">
        <w:rPr>
          <w:rFonts w:cs="Arial"/>
        </w:rPr>
        <w:t>14.11.2023 года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rFonts w:cs="Arial"/>
        </w:rPr>
        <w:t xml:space="preserve"> следующие изменения и дополнения:</w:t>
      </w:r>
    </w:p>
    <w:p w:rsidR="00511AE1" w:rsidRPr="00511AE1" w:rsidRDefault="00263FE3" w:rsidP="00511AE1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1.1.</w:t>
      </w:r>
      <w:r w:rsidR="00511AE1">
        <w:rPr>
          <w:rFonts w:cs="Arial"/>
        </w:rPr>
        <w:t xml:space="preserve"> </w:t>
      </w:r>
      <w:r w:rsidRPr="00F070FF">
        <w:rPr>
          <w:rFonts w:cs="Arial"/>
        </w:rPr>
        <w:t xml:space="preserve"> </w:t>
      </w:r>
      <w:r w:rsidR="00511AE1" w:rsidRPr="00511AE1">
        <w:rPr>
          <w:rFonts w:cs="Arial"/>
        </w:rPr>
        <w:t>подпункт 1.3.3 подпункта 1.3 дополнить новым абзацем следующего содержания: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 xml:space="preserve">«4) Банку России.»; 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 xml:space="preserve">1.2. в пп.22) пп.1.3.4 слова «органом исполнительной власти Воронежской области» заменить словами «исполнительным органом Воронежской области»; 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lastRenderedPageBreak/>
        <w:t>1.3. Подпункт 7 подпункта 1.3.1. пункта 1.3 изложить в следующей редакции: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РФ.»;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1.4. в подпункте 1.3.2 пункта 1.3: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1.4.1. подпункт 18 изложить в следующей редакции: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1.5. подпункт 1) подпункта 1.3.4 пункта 1.3 изложить в новой редакции:</w:t>
      </w:r>
    </w:p>
    <w:p w:rsid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BC6BA3" w:rsidRPr="00BC6BA3" w:rsidRDefault="00511AE1" w:rsidP="00BC6BA3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1.6.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2A56B1">
        <w:rPr>
          <w:rFonts w:cs="Arial"/>
        </w:rPr>
        <w:t>6</w:t>
      </w:r>
      <w:r w:rsidR="00BC6BA3" w:rsidRPr="00BC6BA3">
        <w:rPr>
          <w:rFonts w:cs="Arial"/>
        </w:rPr>
        <w:t>. следующего содержания:</w:t>
      </w:r>
    </w:p>
    <w:p w:rsidR="00511AE1" w:rsidRPr="00511AE1" w:rsidRDefault="002A56B1" w:rsidP="00511AE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«6.6</w:t>
      </w:r>
      <w:r w:rsidR="00BC6BA3" w:rsidRPr="00BC6BA3">
        <w:rPr>
          <w:rFonts w:cs="Arial"/>
        </w:rPr>
        <w:t xml:space="preserve">. </w:t>
      </w:r>
      <w:r w:rsidR="00511AE1" w:rsidRPr="00511AE1">
        <w:rPr>
          <w:rFonts w:cs="Arial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cs="Arial"/>
        </w:rPr>
        <w:t>0</w:t>
      </w:r>
      <w:r w:rsidRPr="00511AE1">
        <w:rPr>
          <w:rFonts w:cs="Arial"/>
        </w:rPr>
        <w:t>.1.5, 2</w:t>
      </w:r>
      <w:r>
        <w:rPr>
          <w:rFonts w:cs="Arial"/>
        </w:rPr>
        <w:t>0</w:t>
      </w:r>
      <w:r w:rsidRPr="00511AE1">
        <w:rPr>
          <w:rFonts w:cs="Arial"/>
        </w:rPr>
        <w:t>.2.6, 2</w:t>
      </w:r>
      <w:r>
        <w:rPr>
          <w:rFonts w:cs="Arial"/>
        </w:rPr>
        <w:t>0</w:t>
      </w:r>
      <w:r w:rsidRPr="00511AE1">
        <w:rPr>
          <w:rFonts w:cs="Arial"/>
        </w:rPr>
        <w:t>.3.7, 2</w:t>
      </w:r>
      <w:r>
        <w:rPr>
          <w:rFonts w:cs="Arial"/>
        </w:rPr>
        <w:t>0</w:t>
      </w:r>
      <w:r w:rsidRPr="00511AE1">
        <w:rPr>
          <w:rFonts w:cs="Arial"/>
        </w:rPr>
        <w:t>.4.6 раздела III настоящего Административного регламента.</w:t>
      </w:r>
      <w:r w:rsidR="00BC6BA3" w:rsidRPr="00AA3FAB">
        <w:rPr>
          <w:rFonts w:cs="Arial"/>
        </w:rPr>
        <w:t>»;</w:t>
      </w:r>
    </w:p>
    <w:p w:rsidR="00561C90" w:rsidRPr="00561C90" w:rsidRDefault="00A31093" w:rsidP="00561C90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>1.</w:t>
      </w:r>
      <w:r w:rsidR="00561C90">
        <w:rPr>
          <w:rFonts w:cs="Arial"/>
        </w:rPr>
        <w:t>7</w:t>
      </w:r>
      <w:r w:rsidRPr="00AA3FAB">
        <w:rPr>
          <w:rFonts w:cs="Arial"/>
        </w:rPr>
        <w:t xml:space="preserve">. </w:t>
      </w:r>
      <w:r w:rsidR="00561C90" w:rsidRPr="00561C90">
        <w:rPr>
          <w:rFonts w:cs="Arial"/>
        </w:rPr>
        <w:t>подпункт 9.2.6 подпункта 9.2 пункта 9 изложить в новой редакции: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 xml:space="preserve"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</w:t>
      </w:r>
      <w:r w:rsidRPr="00561C90">
        <w:rPr>
          <w:rFonts w:cs="Arial"/>
        </w:rPr>
        <w:lastRenderedPageBreak/>
        <w:t>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1.8. подпункт 9.2.29 подпункта 9.2 пункта 9 изложить в новой редакции: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1.11. подпункт 9.2.60 подпункта 9.2 пункта 9 изложить в новой редакции: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1.12. Подпункт 10.1 пункта 10 дополнить новым подпунктом 10.1.45 следующего содержания: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561C90">
        <w:rPr>
          <w:rFonts w:cs="Arial"/>
        </w:rPr>
        <w:t>агролесомелиоративных</w:t>
      </w:r>
      <w:proofErr w:type="spellEnd"/>
      <w:r w:rsidRPr="00561C90">
        <w:rPr>
          <w:rFonts w:cs="Arial"/>
        </w:rPr>
        <w:t xml:space="preserve"> насаждениях, в отношении которых осуществлен учет в соответствии со статьей 20.1 Федерального закона от 10.01.1996 N 4-ФЗ «О мелиорации земель».»; 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1.13. подпункт 2</w:t>
      </w:r>
      <w:r w:rsidR="00F610C3">
        <w:rPr>
          <w:rFonts w:cs="Arial"/>
        </w:rPr>
        <w:t>0</w:t>
      </w:r>
      <w:r w:rsidRPr="00561C90">
        <w:rPr>
          <w:rFonts w:cs="Arial"/>
        </w:rPr>
        <w:t>.1.3 дополнить новым абзацем следующего содержания: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116717" w:rsidRPr="00F070FF" w:rsidRDefault="00561C90" w:rsidP="00A31093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1.14. </w:t>
      </w:r>
      <w:r w:rsidR="006C4B9E" w:rsidRPr="00503156">
        <w:rPr>
          <w:rFonts w:cs="Arial"/>
        </w:rPr>
        <w:t xml:space="preserve">В пунктах </w:t>
      </w:r>
      <w:r w:rsidR="00F610C3">
        <w:rPr>
          <w:rFonts w:cs="Arial"/>
        </w:rPr>
        <w:t>31</w:t>
      </w:r>
      <w:r w:rsidR="006C4B9E" w:rsidRPr="00503156">
        <w:rPr>
          <w:rFonts w:cs="Arial"/>
        </w:rPr>
        <w:t xml:space="preserve"> и </w:t>
      </w:r>
      <w:r w:rsidR="0056290D">
        <w:rPr>
          <w:rFonts w:cs="Arial"/>
        </w:rPr>
        <w:t>3</w:t>
      </w:r>
      <w:r w:rsidR="00F610C3">
        <w:rPr>
          <w:rFonts w:cs="Arial"/>
        </w:rPr>
        <w:t>3</w:t>
      </w:r>
      <w:r w:rsidR="00116717"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="00116717"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3D591E">
      <w:pPr>
        <w:ind w:firstLine="0"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01" w:rsidRDefault="002B0C01" w:rsidP="00715B7D">
      <w:r>
        <w:separator/>
      </w:r>
    </w:p>
  </w:endnote>
  <w:endnote w:type="continuationSeparator" w:id="0">
    <w:p w:rsidR="002B0C01" w:rsidRDefault="002B0C01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01" w:rsidRDefault="002B0C01" w:rsidP="00715B7D">
      <w:r>
        <w:separator/>
      </w:r>
    </w:p>
  </w:footnote>
  <w:footnote w:type="continuationSeparator" w:id="0">
    <w:p w:rsidR="002B0C01" w:rsidRDefault="002B0C01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2B0C01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45AA9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2B0C01"/>
    <w:rsid w:val="003251B2"/>
    <w:rsid w:val="0033236B"/>
    <w:rsid w:val="0033252D"/>
    <w:rsid w:val="003755A9"/>
    <w:rsid w:val="00394016"/>
    <w:rsid w:val="003A1565"/>
    <w:rsid w:val="003C046B"/>
    <w:rsid w:val="003D429C"/>
    <w:rsid w:val="003D591E"/>
    <w:rsid w:val="004066D8"/>
    <w:rsid w:val="0041297E"/>
    <w:rsid w:val="004304B0"/>
    <w:rsid w:val="00460BFB"/>
    <w:rsid w:val="00485926"/>
    <w:rsid w:val="004C0783"/>
    <w:rsid w:val="00502CD8"/>
    <w:rsid w:val="00503156"/>
    <w:rsid w:val="00506F5C"/>
    <w:rsid w:val="00511AE1"/>
    <w:rsid w:val="00555677"/>
    <w:rsid w:val="00561C90"/>
    <w:rsid w:val="0056290D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37509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762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5097D"/>
    <w:rsid w:val="00C5276B"/>
    <w:rsid w:val="00C5644B"/>
    <w:rsid w:val="00C85E24"/>
    <w:rsid w:val="00CC2CEB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EC613D"/>
    <w:rsid w:val="00F070FF"/>
    <w:rsid w:val="00F2095C"/>
    <w:rsid w:val="00F21EE8"/>
    <w:rsid w:val="00F27DB9"/>
    <w:rsid w:val="00F37AB2"/>
    <w:rsid w:val="00F518D1"/>
    <w:rsid w:val="00F610C3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042C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460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123</cp:revision>
  <cp:lastPrinted>2023-05-18T10:41:00Z</cp:lastPrinted>
  <dcterms:created xsi:type="dcterms:W3CDTF">2023-04-25T14:35:00Z</dcterms:created>
  <dcterms:modified xsi:type="dcterms:W3CDTF">2024-11-26T07:02:00Z</dcterms:modified>
</cp:coreProperties>
</file>