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  <w:r w:rsidRPr="003C07B0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10228EE5" wp14:editId="18D0AC34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АДМИНИСТРАЦИЯ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3C07B0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3C07B0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3C07B0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3C07B0" w:rsidRDefault="001A58E6" w:rsidP="00AB36E1">
      <w:pPr>
        <w:ind w:firstLine="709"/>
        <w:contextualSpacing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rPr>
          <w:rFonts w:cs="Arial"/>
        </w:rPr>
      </w:pPr>
      <w:r w:rsidRPr="003C07B0">
        <w:rPr>
          <w:rFonts w:cs="Arial"/>
        </w:rPr>
        <w:t>село Губарёво</w:t>
      </w:r>
    </w:p>
    <w:p w:rsidR="001A58E6" w:rsidRPr="003C07B0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3C07B0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3C07B0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D32FED" w:rsidRPr="003C07B0">
        <w:rPr>
          <w:b w:val="0"/>
          <w:sz w:val="24"/>
          <w:szCs w:val="24"/>
        </w:rPr>
        <w:t>21.12.2023 года № 19</w:t>
      </w:r>
      <w:r w:rsidR="00DA2C4C">
        <w:rPr>
          <w:b w:val="0"/>
          <w:sz w:val="24"/>
          <w:szCs w:val="24"/>
        </w:rPr>
        <w:t>3</w:t>
      </w:r>
      <w:r w:rsidR="00D32FED" w:rsidRPr="003C07B0">
        <w:rPr>
          <w:b w:val="0"/>
          <w:sz w:val="24"/>
          <w:szCs w:val="24"/>
        </w:rPr>
        <w:t xml:space="preserve"> </w:t>
      </w:r>
      <w:r w:rsidRPr="003C07B0">
        <w:rPr>
          <w:b w:val="0"/>
          <w:sz w:val="24"/>
          <w:szCs w:val="24"/>
        </w:rPr>
        <w:t>«</w:t>
      </w:r>
      <w:r w:rsidR="00DA2C4C" w:rsidRPr="00DA2C4C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Губарёвского сельского поселения Семилукского муниципального района Воронежской области</w:t>
      </w:r>
      <w:r w:rsidRPr="003C07B0">
        <w:rPr>
          <w:b w:val="0"/>
          <w:sz w:val="24"/>
          <w:szCs w:val="24"/>
        </w:rPr>
        <w:t>»</w:t>
      </w:r>
    </w:p>
    <w:p w:rsidR="00B34D29" w:rsidRPr="003C07B0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3C07B0" w:rsidRDefault="00DA2C4C" w:rsidP="00742B16">
      <w:pPr>
        <w:ind w:firstLine="709"/>
        <w:contextualSpacing/>
        <w:rPr>
          <w:rFonts w:cs="Arial"/>
        </w:rPr>
      </w:pPr>
      <w:r w:rsidRPr="00DA2C4C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460BFB" w:rsidRPr="003C07B0">
        <w:rPr>
          <w:rFonts w:cs="Arial"/>
        </w:rPr>
        <w:t xml:space="preserve">, </w:t>
      </w:r>
      <w:r w:rsidR="00804088" w:rsidRPr="003C07B0">
        <w:rPr>
          <w:rFonts w:cs="Arial"/>
        </w:rPr>
        <w:t xml:space="preserve">Уставом </w:t>
      </w:r>
      <w:r w:rsidR="00A24104" w:rsidRPr="003C07B0">
        <w:rPr>
          <w:rFonts w:cs="Arial"/>
        </w:rPr>
        <w:t>Губарёвско</w:t>
      </w:r>
      <w:r w:rsidR="00804088" w:rsidRPr="003C07B0">
        <w:rPr>
          <w:rFonts w:cs="Arial"/>
        </w:rPr>
        <w:t>го сельского</w:t>
      </w:r>
      <w:r w:rsidR="00A24104" w:rsidRPr="003C07B0">
        <w:rPr>
          <w:rFonts w:cs="Arial"/>
        </w:rPr>
        <w:t xml:space="preserve"> поселени</w:t>
      </w:r>
      <w:r w:rsidR="00804088" w:rsidRPr="003C07B0">
        <w:rPr>
          <w:rFonts w:cs="Arial"/>
        </w:rPr>
        <w:t>я</w:t>
      </w:r>
      <w:r w:rsidR="00A24104" w:rsidRPr="003C07B0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3C07B0">
        <w:rPr>
          <w:rFonts w:cs="Arial"/>
        </w:rPr>
        <w:t>:</w:t>
      </w:r>
    </w:p>
    <w:p w:rsidR="00804088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1F246B" w:rsidRPr="001F246B">
        <w:t>21.12.2023 года № 193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Губарёвского сельского поселения Семилукского муниципального района Воронежской области»</w:t>
      </w:r>
      <w:r w:rsidRPr="003C07B0">
        <w:rPr>
          <w:rFonts w:cs="Arial"/>
        </w:rPr>
        <w:t xml:space="preserve"> следующие изменения и дополнения:</w:t>
      </w:r>
    </w:p>
    <w:p w:rsidR="00715E15" w:rsidRPr="00715E15" w:rsidRDefault="00715E15" w:rsidP="00715E15">
      <w:pPr>
        <w:shd w:val="clear" w:color="auto" w:fill="FFFFFF"/>
        <w:ind w:firstLine="709"/>
        <w:contextualSpacing/>
        <w:rPr>
          <w:rFonts w:cs="Arial"/>
        </w:rPr>
      </w:pPr>
      <w:r w:rsidRPr="00715E15">
        <w:rPr>
          <w:rFonts w:cs="Arial"/>
        </w:rPr>
        <w:t>1.1. подпункт «в» подпункта 6.1. пункта 6 Раздела II в следующей редакции:</w:t>
      </w:r>
    </w:p>
    <w:p w:rsidR="00715E15" w:rsidRPr="00715E15" w:rsidRDefault="00715E15" w:rsidP="00715E15">
      <w:pPr>
        <w:shd w:val="clear" w:color="auto" w:fill="FFFFFF"/>
        <w:ind w:firstLine="709"/>
        <w:contextualSpacing/>
        <w:rPr>
          <w:rFonts w:cs="Arial"/>
        </w:rPr>
      </w:pPr>
      <w:r w:rsidRPr="00715E15">
        <w:rPr>
          <w:rFonts w:cs="Arial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715E15" w:rsidRPr="00715E15" w:rsidRDefault="00715E15" w:rsidP="00715E15">
      <w:pPr>
        <w:shd w:val="clear" w:color="auto" w:fill="FFFFFF"/>
        <w:ind w:firstLine="709"/>
        <w:contextualSpacing/>
        <w:rPr>
          <w:rFonts w:cs="Arial"/>
        </w:rPr>
      </w:pPr>
      <w:r w:rsidRPr="00715E15">
        <w:rPr>
          <w:rFonts w:cs="Arial"/>
        </w:rPr>
        <w:t xml:space="preserve">Форма решения об отказе в выдаче выписки из реестра муниципального имущества в случае невозможности идентификации указанного в запросе объекта </w:t>
      </w:r>
      <w:r w:rsidRPr="00715E15">
        <w:rPr>
          <w:rFonts w:cs="Arial"/>
        </w:rPr>
        <w:lastRenderedPageBreak/>
        <w:t>учета приведена в Приложении № 3 к настоящему   Административному регламенту;»</w:t>
      </w:r>
    </w:p>
    <w:p w:rsidR="00715E15" w:rsidRPr="00715E15" w:rsidRDefault="00715E15" w:rsidP="00715E15">
      <w:pPr>
        <w:shd w:val="clear" w:color="auto" w:fill="FFFFFF"/>
        <w:ind w:firstLine="709"/>
        <w:contextualSpacing/>
        <w:rPr>
          <w:rFonts w:cs="Arial"/>
        </w:rPr>
      </w:pPr>
      <w:r w:rsidRPr="00715E15">
        <w:rPr>
          <w:rFonts w:cs="Arial"/>
        </w:rPr>
        <w:t>1.2. пункт 6 Раздела II дополнить новым подпунктом 6.4. следующего содержания:</w:t>
      </w:r>
    </w:p>
    <w:p w:rsidR="00715E15" w:rsidRPr="00715E15" w:rsidRDefault="00715E15" w:rsidP="00715E15">
      <w:pPr>
        <w:shd w:val="clear" w:color="auto" w:fill="FFFFFF"/>
        <w:ind w:firstLine="709"/>
        <w:contextualSpacing/>
        <w:rPr>
          <w:rFonts w:cs="Arial"/>
        </w:rPr>
      </w:pPr>
      <w:r w:rsidRPr="00715E15">
        <w:rPr>
          <w:rFonts w:cs="Arial"/>
        </w:rPr>
        <w:t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15E15" w:rsidRPr="00715E15" w:rsidRDefault="00715E15" w:rsidP="00715E15">
      <w:pPr>
        <w:shd w:val="clear" w:color="auto" w:fill="FFFFFF"/>
        <w:ind w:firstLine="709"/>
        <w:contextualSpacing/>
        <w:rPr>
          <w:rFonts w:cs="Arial"/>
        </w:rPr>
      </w:pPr>
      <w:r w:rsidRPr="00715E15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15E15" w:rsidRPr="00715E15" w:rsidRDefault="00715E15" w:rsidP="00715E15">
      <w:pPr>
        <w:shd w:val="clear" w:color="auto" w:fill="FFFFFF"/>
        <w:ind w:firstLine="709"/>
        <w:contextualSpacing/>
        <w:rPr>
          <w:rFonts w:cs="Arial"/>
        </w:rPr>
      </w:pPr>
      <w:r w:rsidRPr="00715E15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26.2., 26.5. раздела III настоящего Административного регламента.»; </w:t>
      </w:r>
    </w:p>
    <w:p w:rsidR="00715E15" w:rsidRPr="00715E15" w:rsidRDefault="00715E15" w:rsidP="00715E15">
      <w:pPr>
        <w:shd w:val="clear" w:color="auto" w:fill="FFFFFF"/>
        <w:ind w:firstLine="709"/>
        <w:contextualSpacing/>
        <w:rPr>
          <w:rFonts w:cs="Arial"/>
        </w:rPr>
      </w:pPr>
      <w:r w:rsidRPr="00715E15">
        <w:rPr>
          <w:rFonts w:cs="Arial"/>
        </w:rPr>
        <w:t>1.3. подпункт «в» подпункта 2</w:t>
      </w:r>
      <w:r w:rsidR="00822F80">
        <w:rPr>
          <w:rFonts w:cs="Arial"/>
        </w:rPr>
        <w:t>0</w:t>
      </w:r>
      <w:r w:rsidRPr="00715E15">
        <w:rPr>
          <w:rFonts w:cs="Arial"/>
        </w:rPr>
        <w:t>.2. пункта 2</w:t>
      </w:r>
      <w:r w:rsidR="00822F80">
        <w:rPr>
          <w:rFonts w:cs="Arial"/>
        </w:rPr>
        <w:t>0</w:t>
      </w:r>
      <w:r w:rsidRPr="00715E15">
        <w:rPr>
          <w:rFonts w:cs="Arial"/>
        </w:rPr>
        <w:t xml:space="preserve"> Раздела III изложить в следующей редакции:</w:t>
      </w:r>
    </w:p>
    <w:p w:rsidR="00715E15" w:rsidRPr="00715E15" w:rsidRDefault="00715E15" w:rsidP="00715E15">
      <w:pPr>
        <w:shd w:val="clear" w:color="auto" w:fill="FFFFFF"/>
        <w:ind w:firstLine="709"/>
        <w:contextualSpacing/>
        <w:rPr>
          <w:rFonts w:cs="Arial"/>
        </w:rPr>
      </w:pPr>
      <w:r w:rsidRPr="00715E15">
        <w:rPr>
          <w:rFonts w:cs="Arial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носителе).»;</w:t>
      </w:r>
    </w:p>
    <w:p w:rsidR="00715E15" w:rsidRPr="00715E15" w:rsidRDefault="00715E15" w:rsidP="00715E15">
      <w:pPr>
        <w:shd w:val="clear" w:color="auto" w:fill="FFFFFF"/>
        <w:ind w:firstLine="709"/>
        <w:contextualSpacing/>
        <w:rPr>
          <w:rFonts w:cs="Arial"/>
        </w:rPr>
      </w:pPr>
      <w:r w:rsidRPr="00715E15">
        <w:rPr>
          <w:rFonts w:cs="Arial"/>
        </w:rPr>
        <w:t>1.6. пункт 2</w:t>
      </w:r>
      <w:r w:rsidR="00822F80">
        <w:rPr>
          <w:rFonts w:cs="Arial"/>
        </w:rPr>
        <w:t>0</w:t>
      </w:r>
      <w:r w:rsidRPr="00715E15">
        <w:rPr>
          <w:rFonts w:cs="Arial"/>
        </w:rPr>
        <w:t xml:space="preserve"> Раздела III дополнить новым подпунктом 2</w:t>
      </w:r>
      <w:r w:rsidR="00822F80">
        <w:rPr>
          <w:rFonts w:cs="Arial"/>
        </w:rPr>
        <w:t>0</w:t>
      </w:r>
      <w:r w:rsidRPr="00715E15">
        <w:rPr>
          <w:rFonts w:cs="Arial"/>
        </w:rPr>
        <w:t>.</w:t>
      </w:r>
      <w:r w:rsidR="00822F80">
        <w:rPr>
          <w:rFonts w:cs="Arial"/>
        </w:rPr>
        <w:t>6</w:t>
      </w:r>
      <w:r w:rsidRPr="00715E15">
        <w:rPr>
          <w:rFonts w:cs="Arial"/>
        </w:rPr>
        <w:t>. следующего содержания:</w:t>
      </w:r>
    </w:p>
    <w:p w:rsidR="00715E15" w:rsidRPr="00715E15" w:rsidRDefault="00715E15" w:rsidP="00715E15">
      <w:pPr>
        <w:shd w:val="clear" w:color="auto" w:fill="FFFFFF"/>
        <w:ind w:firstLine="709"/>
        <w:contextualSpacing/>
        <w:rPr>
          <w:rFonts w:cs="Arial"/>
        </w:rPr>
      </w:pPr>
      <w:r w:rsidRPr="00715E15">
        <w:rPr>
          <w:rFonts w:cs="Arial"/>
        </w:rPr>
        <w:t xml:space="preserve"> «2</w:t>
      </w:r>
      <w:r w:rsidR="00822F80">
        <w:rPr>
          <w:rFonts w:cs="Arial"/>
        </w:rPr>
        <w:t>0</w:t>
      </w:r>
      <w:r w:rsidRPr="00715E15">
        <w:rPr>
          <w:rFonts w:cs="Arial"/>
        </w:rPr>
        <w:t>.</w:t>
      </w:r>
      <w:r w:rsidR="00822F80">
        <w:rPr>
          <w:rFonts w:cs="Arial"/>
        </w:rPr>
        <w:t>6</w:t>
      </w:r>
      <w:r w:rsidRPr="00715E15">
        <w:rPr>
          <w:rFonts w:cs="Arial"/>
        </w:rPr>
        <w:t>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закона.».;</w:t>
      </w:r>
    </w:p>
    <w:p w:rsidR="00AE1BB2" w:rsidRDefault="00715E15" w:rsidP="00715E15">
      <w:pPr>
        <w:shd w:val="clear" w:color="auto" w:fill="FFFFFF"/>
        <w:ind w:firstLine="709"/>
        <w:contextualSpacing/>
        <w:rPr>
          <w:rFonts w:cs="Arial"/>
        </w:rPr>
      </w:pPr>
      <w:r w:rsidRPr="00715E15">
        <w:rPr>
          <w:rFonts w:cs="Arial"/>
        </w:rPr>
        <w:t>1.7. абзац 2 подпункта «б» подпункта 2</w:t>
      </w:r>
      <w:r w:rsidR="00C01934">
        <w:rPr>
          <w:rFonts w:cs="Arial"/>
        </w:rPr>
        <w:t>3</w:t>
      </w:r>
      <w:r w:rsidRPr="00715E15">
        <w:rPr>
          <w:rFonts w:cs="Arial"/>
        </w:rPr>
        <w:t>.1. пункта 2</w:t>
      </w:r>
      <w:r w:rsidR="00C01934">
        <w:rPr>
          <w:rFonts w:cs="Arial"/>
        </w:rPr>
        <w:t>3</w:t>
      </w:r>
      <w:r w:rsidRPr="00715E15">
        <w:rPr>
          <w:rFonts w:cs="Arial"/>
        </w:rPr>
        <w:t xml:space="preserve">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учета.»;</w:t>
      </w:r>
    </w:p>
    <w:p w:rsidR="00116717" w:rsidRPr="003C07B0" w:rsidRDefault="00116717" w:rsidP="00715E15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1</w:t>
      </w:r>
      <w:r w:rsidR="00377742" w:rsidRPr="003C07B0">
        <w:rPr>
          <w:rFonts w:cs="Arial"/>
        </w:rPr>
        <w:t>.</w:t>
      </w:r>
      <w:r w:rsidR="00AE1BB2">
        <w:rPr>
          <w:rFonts w:cs="Arial"/>
        </w:rPr>
        <w:t>8</w:t>
      </w:r>
      <w:r w:rsidRPr="003C07B0">
        <w:rPr>
          <w:rFonts w:cs="Arial"/>
        </w:rPr>
        <w:t xml:space="preserve">. </w:t>
      </w:r>
      <w:r w:rsidR="00485926" w:rsidRPr="003C07B0">
        <w:rPr>
          <w:rFonts w:cs="Arial"/>
        </w:rPr>
        <w:t>В пунктах 3</w:t>
      </w:r>
      <w:r w:rsidR="00B93224">
        <w:rPr>
          <w:rFonts w:cs="Arial"/>
        </w:rPr>
        <w:t>9</w:t>
      </w:r>
      <w:r w:rsidR="00A52D8F" w:rsidRPr="003C07B0">
        <w:rPr>
          <w:rFonts w:cs="Arial"/>
        </w:rPr>
        <w:t xml:space="preserve"> и </w:t>
      </w:r>
      <w:r w:rsidR="00B93224">
        <w:rPr>
          <w:rFonts w:cs="Arial"/>
        </w:rPr>
        <w:t>41</w:t>
      </w:r>
      <w:r w:rsidRPr="003C07B0">
        <w:rPr>
          <w:rFonts w:cs="Arial"/>
        </w:rPr>
        <w:t xml:space="preserve"> Раздела V слово «департамент» заменить словом «</w:t>
      </w:r>
      <w:r w:rsidR="00F518D1" w:rsidRPr="003C07B0">
        <w:rPr>
          <w:rFonts w:cs="Arial"/>
        </w:rPr>
        <w:t>М</w:t>
      </w:r>
      <w:r w:rsidRPr="003C07B0">
        <w:rPr>
          <w:rFonts w:cs="Arial"/>
        </w:rPr>
        <w:t>инистерство».</w:t>
      </w:r>
    </w:p>
    <w:p w:rsidR="00804088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lastRenderedPageBreak/>
        <w:t xml:space="preserve">2. Настоящее постановление вступает в силу со дня его официального опубликования. </w:t>
      </w:r>
    </w:p>
    <w:p w:rsidR="001F466E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3C07B0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3C07B0" w:rsidTr="005C65CB">
        <w:tc>
          <w:tcPr>
            <w:tcW w:w="4912" w:type="dxa"/>
          </w:tcPr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 xml:space="preserve">Глава Губарёвского </w:t>
            </w:r>
          </w:p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3C07B0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07B0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282CB2" w:rsidRPr="00F070FF" w:rsidRDefault="00282CB2" w:rsidP="00282CB2">
      <w:pPr>
        <w:ind w:firstLine="0"/>
        <w:rPr>
          <w:rFonts w:cs="Arial"/>
        </w:rPr>
      </w:pPr>
      <w:bookmarkStart w:id="0" w:name="_GoBack"/>
      <w:bookmarkEnd w:id="0"/>
    </w:p>
    <w:p w:rsidR="00CC2CEB" w:rsidRPr="003C07B0" w:rsidRDefault="00CC2CEB" w:rsidP="00804088">
      <w:pPr>
        <w:ind w:firstLine="0"/>
        <w:rPr>
          <w:rFonts w:cs="Arial"/>
        </w:rPr>
      </w:pPr>
    </w:p>
    <w:sectPr w:rsidR="00CC2CEB" w:rsidRPr="003C07B0" w:rsidSect="002458FB">
      <w:headerReference w:type="default" r:id="rId8"/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5BE" w:rsidRDefault="00A535BE" w:rsidP="00715B7D">
      <w:r>
        <w:separator/>
      </w:r>
    </w:p>
  </w:endnote>
  <w:endnote w:type="continuationSeparator" w:id="0">
    <w:p w:rsidR="00A535BE" w:rsidRDefault="00A535BE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5BE" w:rsidRDefault="00A535BE" w:rsidP="00715B7D">
      <w:r>
        <w:separator/>
      </w:r>
    </w:p>
  </w:footnote>
  <w:footnote w:type="continuationSeparator" w:id="0">
    <w:p w:rsidR="00A535BE" w:rsidRDefault="00A535BE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A535BE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34797"/>
    <w:rsid w:val="00060FA1"/>
    <w:rsid w:val="00063784"/>
    <w:rsid w:val="0007148C"/>
    <w:rsid w:val="000847E6"/>
    <w:rsid w:val="000A26AB"/>
    <w:rsid w:val="000D03E0"/>
    <w:rsid w:val="000D2CC8"/>
    <w:rsid w:val="000D39E6"/>
    <w:rsid w:val="000E7027"/>
    <w:rsid w:val="00110CB8"/>
    <w:rsid w:val="001110C4"/>
    <w:rsid w:val="00116717"/>
    <w:rsid w:val="001465A7"/>
    <w:rsid w:val="00196915"/>
    <w:rsid w:val="001A3AF6"/>
    <w:rsid w:val="001A58E6"/>
    <w:rsid w:val="001E26E8"/>
    <w:rsid w:val="001E7D01"/>
    <w:rsid w:val="001F246B"/>
    <w:rsid w:val="001F466E"/>
    <w:rsid w:val="001F6AA4"/>
    <w:rsid w:val="00206C76"/>
    <w:rsid w:val="00224B73"/>
    <w:rsid w:val="00232C99"/>
    <w:rsid w:val="00250B16"/>
    <w:rsid w:val="00263FE3"/>
    <w:rsid w:val="00270635"/>
    <w:rsid w:val="00282CB2"/>
    <w:rsid w:val="00291670"/>
    <w:rsid w:val="00292855"/>
    <w:rsid w:val="003251B2"/>
    <w:rsid w:val="0033236B"/>
    <w:rsid w:val="0033252D"/>
    <w:rsid w:val="00377742"/>
    <w:rsid w:val="00394016"/>
    <w:rsid w:val="003A1565"/>
    <w:rsid w:val="003A221D"/>
    <w:rsid w:val="003C046B"/>
    <w:rsid w:val="003C07B0"/>
    <w:rsid w:val="003D429C"/>
    <w:rsid w:val="004066D8"/>
    <w:rsid w:val="00407B0A"/>
    <w:rsid w:val="00426458"/>
    <w:rsid w:val="004304B0"/>
    <w:rsid w:val="00460BFB"/>
    <w:rsid w:val="00485926"/>
    <w:rsid w:val="004C0783"/>
    <w:rsid w:val="00502CD8"/>
    <w:rsid w:val="00506F5C"/>
    <w:rsid w:val="00555677"/>
    <w:rsid w:val="005A2CEC"/>
    <w:rsid w:val="005C55E1"/>
    <w:rsid w:val="005C65CB"/>
    <w:rsid w:val="005E39C0"/>
    <w:rsid w:val="005F1E87"/>
    <w:rsid w:val="0060332E"/>
    <w:rsid w:val="006039FC"/>
    <w:rsid w:val="00615A04"/>
    <w:rsid w:val="00654A8F"/>
    <w:rsid w:val="006579FB"/>
    <w:rsid w:val="006A5CBF"/>
    <w:rsid w:val="006B0FFD"/>
    <w:rsid w:val="006B18E5"/>
    <w:rsid w:val="006D3D55"/>
    <w:rsid w:val="0070069E"/>
    <w:rsid w:val="0070503B"/>
    <w:rsid w:val="00705CC3"/>
    <w:rsid w:val="00715B7D"/>
    <w:rsid w:val="00715E15"/>
    <w:rsid w:val="00723E8F"/>
    <w:rsid w:val="00742B16"/>
    <w:rsid w:val="00747BDC"/>
    <w:rsid w:val="00751935"/>
    <w:rsid w:val="00755A5B"/>
    <w:rsid w:val="00755E00"/>
    <w:rsid w:val="007635F9"/>
    <w:rsid w:val="00780EA1"/>
    <w:rsid w:val="007823CF"/>
    <w:rsid w:val="007A4B67"/>
    <w:rsid w:val="007C2125"/>
    <w:rsid w:val="007D1DE7"/>
    <w:rsid w:val="008015FE"/>
    <w:rsid w:val="00804088"/>
    <w:rsid w:val="00807AC8"/>
    <w:rsid w:val="0082252C"/>
    <w:rsid w:val="00822F80"/>
    <w:rsid w:val="00837957"/>
    <w:rsid w:val="00863067"/>
    <w:rsid w:val="008679C4"/>
    <w:rsid w:val="008845E0"/>
    <w:rsid w:val="008900C2"/>
    <w:rsid w:val="00893F4E"/>
    <w:rsid w:val="008F4D0E"/>
    <w:rsid w:val="008F50BB"/>
    <w:rsid w:val="00904662"/>
    <w:rsid w:val="009454F2"/>
    <w:rsid w:val="00972136"/>
    <w:rsid w:val="0099573E"/>
    <w:rsid w:val="009C06C2"/>
    <w:rsid w:val="009C158A"/>
    <w:rsid w:val="009E7885"/>
    <w:rsid w:val="00A24104"/>
    <w:rsid w:val="00A25BFF"/>
    <w:rsid w:val="00A26161"/>
    <w:rsid w:val="00A31093"/>
    <w:rsid w:val="00A3578E"/>
    <w:rsid w:val="00A434B7"/>
    <w:rsid w:val="00A52D8F"/>
    <w:rsid w:val="00A535BE"/>
    <w:rsid w:val="00A61F32"/>
    <w:rsid w:val="00A64B6C"/>
    <w:rsid w:val="00A75BF2"/>
    <w:rsid w:val="00AB36E1"/>
    <w:rsid w:val="00AB4B3B"/>
    <w:rsid w:val="00AB5722"/>
    <w:rsid w:val="00AC3C8E"/>
    <w:rsid w:val="00AC72AC"/>
    <w:rsid w:val="00AE1BB2"/>
    <w:rsid w:val="00B03BB9"/>
    <w:rsid w:val="00B2044E"/>
    <w:rsid w:val="00B34D29"/>
    <w:rsid w:val="00B71CB2"/>
    <w:rsid w:val="00B93224"/>
    <w:rsid w:val="00BB6FDE"/>
    <w:rsid w:val="00BC32B6"/>
    <w:rsid w:val="00C01934"/>
    <w:rsid w:val="00C0405E"/>
    <w:rsid w:val="00C102E6"/>
    <w:rsid w:val="00C12F7C"/>
    <w:rsid w:val="00C151E5"/>
    <w:rsid w:val="00C5097D"/>
    <w:rsid w:val="00C5644B"/>
    <w:rsid w:val="00C77CBC"/>
    <w:rsid w:val="00C85E24"/>
    <w:rsid w:val="00C9472F"/>
    <w:rsid w:val="00CC2CEB"/>
    <w:rsid w:val="00D00B85"/>
    <w:rsid w:val="00D1385B"/>
    <w:rsid w:val="00D22C8D"/>
    <w:rsid w:val="00D240EE"/>
    <w:rsid w:val="00D32FED"/>
    <w:rsid w:val="00D4630F"/>
    <w:rsid w:val="00D53786"/>
    <w:rsid w:val="00D60659"/>
    <w:rsid w:val="00D71392"/>
    <w:rsid w:val="00D86630"/>
    <w:rsid w:val="00D869B4"/>
    <w:rsid w:val="00DA2C4C"/>
    <w:rsid w:val="00DB257A"/>
    <w:rsid w:val="00DC0BDB"/>
    <w:rsid w:val="00DC7186"/>
    <w:rsid w:val="00DD3373"/>
    <w:rsid w:val="00DE7284"/>
    <w:rsid w:val="00E21CC5"/>
    <w:rsid w:val="00E25D00"/>
    <w:rsid w:val="00E44312"/>
    <w:rsid w:val="00E560D6"/>
    <w:rsid w:val="00E613DA"/>
    <w:rsid w:val="00E73802"/>
    <w:rsid w:val="00E92FD1"/>
    <w:rsid w:val="00EA5279"/>
    <w:rsid w:val="00F070FF"/>
    <w:rsid w:val="00F2095C"/>
    <w:rsid w:val="00F21EE8"/>
    <w:rsid w:val="00F27DB9"/>
    <w:rsid w:val="00F37AB2"/>
    <w:rsid w:val="00F518D1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EAFA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336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138</cp:revision>
  <cp:lastPrinted>2023-05-18T10:41:00Z</cp:lastPrinted>
  <dcterms:created xsi:type="dcterms:W3CDTF">2023-04-25T14:35:00Z</dcterms:created>
  <dcterms:modified xsi:type="dcterms:W3CDTF">2024-11-26T07:03:00Z</dcterms:modified>
</cp:coreProperties>
</file>