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3755A9" w:rsidRPr="003755A9">
        <w:rPr>
          <w:b w:val="0"/>
          <w:sz w:val="24"/>
          <w:szCs w:val="24"/>
        </w:rPr>
        <w:t>14.11.2023 года № 14</w:t>
      </w:r>
      <w:r w:rsidR="00137765">
        <w:rPr>
          <w:b w:val="0"/>
          <w:sz w:val="24"/>
          <w:szCs w:val="24"/>
        </w:rPr>
        <w:t>4</w:t>
      </w:r>
      <w:r w:rsidRPr="00F070FF">
        <w:rPr>
          <w:b w:val="0"/>
          <w:sz w:val="24"/>
          <w:szCs w:val="24"/>
        </w:rPr>
        <w:t xml:space="preserve"> «</w:t>
      </w:r>
      <w:r w:rsidR="00137765" w:rsidRPr="00137765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137765" w:rsidP="00742B16">
      <w:pPr>
        <w:ind w:firstLine="709"/>
        <w:contextualSpacing/>
        <w:rPr>
          <w:rFonts w:cs="Arial"/>
        </w:rPr>
      </w:pPr>
      <w:r w:rsidRPr="0013776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011131" w:rsidRPr="00011131">
        <w:rPr>
          <w:rFonts w:cs="Arial"/>
        </w:rPr>
        <w:t>14.11.2023 года № 14</w:t>
      </w:r>
      <w:r w:rsidR="00137765">
        <w:rPr>
          <w:rFonts w:cs="Arial"/>
        </w:rPr>
        <w:t>4</w:t>
      </w:r>
      <w:r w:rsidR="00011131" w:rsidRPr="00011131">
        <w:rPr>
          <w:rFonts w:cs="Arial"/>
        </w:rPr>
        <w:t xml:space="preserve"> «</w:t>
      </w:r>
      <w:r w:rsidR="00137765" w:rsidRPr="00137765">
        <w:rPr>
          <w:rFonts w:cs="Arial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Губарёвского сельского поселения Семилукского муниципального района Воронежской области</w:t>
      </w:r>
      <w:r w:rsidR="00011131" w:rsidRPr="00011131">
        <w:rPr>
          <w:rFonts w:cs="Arial"/>
        </w:rPr>
        <w:t>»</w:t>
      </w:r>
      <w:r w:rsidRPr="00F070FF">
        <w:rPr>
          <w:rFonts w:cs="Arial"/>
        </w:rPr>
        <w:t xml:space="preserve"> следующие изменения и дополнения:</w:t>
      </w:r>
    </w:p>
    <w:p w:rsidR="00BC6BA3" w:rsidRPr="00BC6BA3" w:rsidRDefault="00263FE3" w:rsidP="00BC6BA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1.1. </w:t>
      </w:r>
      <w:r w:rsidR="00BC6BA3" w:rsidRPr="00BC6BA3">
        <w:rPr>
          <w:rFonts w:cs="Arial"/>
        </w:rPr>
        <w:t>Пункт 6 Раздела II приложения к постановлению дополнить новым подпунктом 6.</w:t>
      </w:r>
      <w:r w:rsidR="00AB5218">
        <w:rPr>
          <w:rFonts w:cs="Arial"/>
        </w:rPr>
        <w:t>7</w:t>
      </w:r>
      <w:r w:rsidR="00BC6BA3" w:rsidRPr="00BC6BA3">
        <w:rPr>
          <w:rFonts w:cs="Arial"/>
        </w:rPr>
        <w:t>. следующего содержания:</w:t>
      </w:r>
    </w:p>
    <w:p w:rsidR="00AB5218" w:rsidRPr="00AB5218" w:rsidRDefault="00BC6BA3" w:rsidP="00AB5218">
      <w:pPr>
        <w:shd w:val="clear" w:color="auto" w:fill="FFFFFF"/>
        <w:ind w:firstLine="709"/>
        <w:contextualSpacing/>
        <w:rPr>
          <w:rFonts w:cs="Arial"/>
        </w:rPr>
      </w:pPr>
      <w:r w:rsidRPr="00BC6BA3">
        <w:rPr>
          <w:rFonts w:cs="Arial"/>
        </w:rPr>
        <w:t>«</w:t>
      </w:r>
      <w:r w:rsidR="00AB5218" w:rsidRPr="00AB5218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="00AB5218" w:rsidRPr="00AB5218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B5218" w:rsidRPr="00AB5218" w:rsidRDefault="00AB5218" w:rsidP="00AB5218">
      <w:pPr>
        <w:shd w:val="clear" w:color="auto" w:fill="FFFFFF"/>
        <w:ind w:firstLine="709"/>
        <w:contextualSpacing/>
        <w:rPr>
          <w:rFonts w:cs="Arial"/>
        </w:rPr>
      </w:pPr>
      <w:r w:rsidRPr="00AB521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AA3FAB" w:rsidRDefault="00AB5218" w:rsidP="00AB5218">
      <w:pPr>
        <w:shd w:val="clear" w:color="auto" w:fill="FFFFFF"/>
        <w:ind w:firstLine="709"/>
        <w:contextualSpacing/>
        <w:rPr>
          <w:rFonts w:cs="Arial"/>
        </w:rPr>
      </w:pPr>
      <w:r w:rsidRPr="00AB521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</w:t>
      </w:r>
      <w:r w:rsidR="00103D4D">
        <w:rPr>
          <w:rFonts w:cs="Arial"/>
        </w:rPr>
        <w:t>сроки, установленные пунктами 21</w:t>
      </w:r>
      <w:r w:rsidRPr="00AB5218">
        <w:rPr>
          <w:rFonts w:cs="Arial"/>
        </w:rPr>
        <w:t>.5.,</w:t>
      </w:r>
      <w:r w:rsidR="00103D4D">
        <w:rPr>
          <w:rFonts w:cs="Arial"/>
        </w:rPr>
        <w:t xml:space="preserve"> 22.5.,</w:t>
      </w:r>
      <w:r w:rsidRPr="00AB5218">
        <w:rPr>
          <w:rFonts w:cs="Arial"/>
        </w:rPr>
        <w:t xml:space="preserve"> 23.</w:t>
      </w:r>
      <w:r w:rsidR="00103D4D">
        <w:rPr>
          <w:rFonts w:cs="Arial"/>
        </w:rPr>
        <w:t>4</w:t>
      </w:r>
      <w:r w:rsidRPr="00AB5218">
        <w:rPr>
          <w:rFonts w:cs="Arial"/>
        </w:rPr>
        <w:t>. Раздела III настоящего Административного регламента.»</w:t>
      </w:r>
      <w:r w:rsidR="00BC6BA3" w:rsidRPr="00AA3FAB">
        <w:rPr>
          <w:rFonts w:cs="Arial"/>
        </w:rPr>
        <w:t>;</w:t>
      </w:r>
    </w:p>
    <w:p w:rsidR="00C971C2" w:rsidRPr="00C971C2" w:rsidRDefault="00A31093" w:rsidP="00C971C2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 xml:space="preserve">1.2. </w:t>
      </w:r>
      <w:r w:rsidR="00C971C2" w:rsidRPr="00C971C2">
        <w:rPr>
          <w:rFonts w:cs="Arial"/>
        </w:rPr>
        <w:t>Подпункт 2</w:t>
      </w:r>
      <w:r w:rsidR="00C971C2">
        <w:rPr>
          <w:rFonts w:cs="Arial"/>
        </w:rPr>
        <w:t>1</w:t>
      </w:r>
      <w:r w:rsidR="00C971C2" w:rsidRPr="00C971C2">
        <w:rPr>
          <w:rFonts w:cs="Arial"/>
        </w:rPr>
        <w:t>.3. дополнить новым абзацем следующего содержания:</w:t>
      </w:r>
    </w:p>
    <w:p w:rsidR="00E25D00" w:rsidRPr="00F070FF" w:rsidRDefault="00C971C2" w:rsidP="00C971C2">
      <w:pPr>
        <w:shd w:val="clear" w:color="auto" w:fill="FFFFFF"/>
        <w:ind w:firstLine="709"/>
        <w:contextualSpacing/>
        <w:rPr>
          <w:rFonts w:cs="Arial"/>
        </w:rPr>
      </w:pPr>
      <w:r w:rsidRPr="00C971C2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  <w:r w:rsidR="00E25D00" w:rsidRPr="00C971C2">
        <w:rPr>
          <w:rFonts w:cs="Arial"/>
        </w:rPr>
        <w:t>;</w:t>
      </w:r>
    </w:p>
    <w:p w:rsidR="00116717" w:rsidRPr="00F070FF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503156">
        <w:rPr>
          <w:rFonts w:cs="Arial"/>
        </w:rPr>
        <w:t>1.</w:t>
      </w:r>
      <w:r w:rsidR="006C4B9E" w:rsidRPr="00503156">
        <w:rPr>
          <w:rFonts w:cs="Arial"/>
        </w:rPr>
        <w:t>3</w:t>
      </w:r>
      <w:r w:rsidRPr="00503156">
        <w:rPr>
          <w:rFonts w:cs="Arial"/>
        </w:rPr>
        <w:t xml:space="preserve">. </w:t>
      </w:r>
      <w:r w:rsidR="006C4B9E" w:rsidRPr="00503156">
        <w:rPr>
          <w:rFonts w:cs="Arial"/>
        </w:rPr>
        <w:t>В пунктах 3</w:t>
      </w:r>
      <w:r w:rsidR="005F32FB">
        <w:rPr>
          <w:rFonts w:cs="Arial"/>
        </w:rPr>
        <w:t>6</w:t>
      </w:r>
      <w:r w:rsidR="006C4B9E" w:rsidRPr="00503156">
        <w:rPr>
          <w:rFonts w:cs="Arial"/>
        </w:rPr>
        <w:t xml:space="preserve"> и </w:t>
      </w:r>
      <w:r w:rsidR="005F32FB">
        <w:rPr>
          <w:rFonts w:cs="Arial"/>
        </w:rPr>
        <w:t>38</w:t>
      </w:r>
      <w:r w:rsidRPr="00503156">
        <w:rPr>
          <w:rFonts w:cs="Arial"/>
        </w:rPr>
        <w:t xml:space="preserve"> Раздела V слово «департамент» заменить словом «</w:t>
      </w:r>
      <w:r w:rsidR="00F518D1" w:rsidRPr="00503156">
        <w:rPr>
          <w:rFonts w:cs="Arial"/>
        </w:rPr>
        <w:t>М</w:t>
      </w:r>
      <w:r w:rsidRPr="00503156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F070FF" w:rsidRDefault="00CC2CEB" w:rsidP="003F1F2A">
      <w:pPr>
        <w:ind w:firstLine="0"/>
        <w:rPr>
          <w:rFonts w:cs="Arial"/>
        </w:rPr>
      </w:pPr>
      <w:bookmarkStart w:id="0" w:name="_GoBack"/>
      <w:bookmarkEnd w:id="0"/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35" w:rsidRDefault="00480E35" w:rsidP="00715B7D">
      <w:r>
        <w:separator/>
      </w:r>
    </w:p>
  </w:endnote>
  <w:endnote w:type="continuationSeparator" w:id="0">
    <w:p w:rsidR="00480E35" w:rsidRDefault="00480E35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35" w:rsidRDefault="00480E35" w:rsidP="00715B7D">
      <w:r>
        <w:separator/>
      </w:r>
    </w:p>
  </w:footnote>
  <w:footnote w:type="continuationSeparator" w:id="0">
    <w:p w:rsidR="00480E35" w:rsidRDefault="00480E35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480E35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03D4D"/>
    <w:rsid w:val="001110C4"/>
    <w:rsid w:val="00116717"/>
    <w:rsid w:val="00137765"/>
    <w:rsid w:val="00196915"/>
    <w:rsid w:val="001A3AF6"/>
    <w:rsid w:val="001A58E6"/>
    <w:rsid w:val="001E26E8"/>
    <w:rsid w:val="001E7D01"/>
    <w:rsid w:val="001F144D"/>
    <w:rsid w:val="001F466E"/>
    <w:rsid w:val="001F6AA4"/>
    <w:rsid w:val="00206C76"/>
    <w:rsid w:val="00224B73"/>
    <w:rsid w:val="00232C99"/>
    <w:rsid w:val="00250B16"/>
    <w:rsid w:val="00263FE3"/>
    <w:rsid w:val="00291670"/>
    <w:rsid w:val="00292855"/>
    <w:rsid w:val="003251B2"/>
    <w:rsid w:val="0033236B"/>
    <w:rsid w:val="0033252D"/>
    <w:rsid w:val="003755A9"/>
    <w:rsid w:val="00394016"/>
    <w:rsid w:val="003A1565"/>
    <w:rsid w:val="003C046B"/>
    <w:rsid w:val="003D429C"/>
    <w:rsid w:val="003F1F2A"/>
    <w:rsid w:val="004066D8"/>
    <w:rsid w:val="004304B0"/>
    <w:rsid w:val="00460BFB"/>
    <w:rsid w:val="00480E35"/>
    <w:rsid w:val="00485926"/>
    <w:rsid w:val="004C0783"/>
    <w:rsid w:val="00502CD8"/>
    <w:rsid w:val="00503156"/>
    <w:rsid w:val="00506F5C"/>
    <w:rsid w:val="00555677"/>
    <w:rsid w:val="005A2CEC"/>
    <w:rsid w:val="005C65CB"/>
    <w:rsid w:val="005E39C0"/>
    <w:rsid w:val="005F1E87"/>
    <w:rsid w:val="005F32FB"/>
    <w:rsid w:val="0060332E"/>
    <w:rsid w:val="006039FC"/>
    <w:rsid w:val="00615A04"/>
    <w:rsid w:val="00654A8F"/>
    <w:rsid w:val="006579FB"/>
    <w:rsid w:val="006B18E5"/>
    <w:rsid w:val="006C4B9E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2608"/>
    <w:rsid w:val="007A4B67"/>
    <w:rsid w:val="007C2125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F50BB"/>
    <w:rsid w:val="00904662"/>
    <w:rsid w:val="00972136"/>
    <w:rsid w:val="009A24F5"/>
    <w:rsid w:val="009C06C2"/>
    <w:rsid w:val="009C158A"/>
    <w:rsid w:val="00A24104"/>
    <w:rsid w:val="00A25BFF"/>
    <w:rsid w:val="00A26161"/>
    <w:rsid w:val="00A31093"/>
    <w:rsid w:val="00A61F32"/>
    <w:rsid w:val="00A64B6C"/>
    <w:rsid w:val="00A75BF2"/>
    <w:rsid w:val="00AA3FAB"/>
    <w:rsid w:val="00AB36E1"/>
    <w:rsid w:val="00AB4B3B"/>
    <w:rsid w:val="00AB5218"/>
    <w:rsid w:val="00AB5722"/>
    <w:rsid w:val="00AC3C8E"/>
    <w:rsid w:val="00B03BB9"/>
    <w:rsid w:val="00B2044E"/>
    <w:rsid w:val="00B34D29"/>
    <w:rsid w:val="00B71CB2"/>
    <w:rsid w:val="00BB6FDE"/>
    <w:rsid w:val="00BC32B6"/>
    <w:rsid w:val="00BC6BA3"/>
    <w:rsid w:val="00C0405E"/>
    <w:rsid w:val="00C12F7C"/>
    <w:rsid w:val="00C151E5"/>
    <w:rsid w:val="00C23626"/>
    <w:rsid w:val="00C5097D"/>
    <w:rsid w:val="00C5276B"/>
    <w:rsid w:val="00C5644B"/>
    <w:rsid w:val="00C85E24"/>
    <w:rsid w:val="00C971C2"/>
    <w:rsid w:val="00CC2CEB"/>
    <w:rsid w:val="00D1385B"/>
    <w:rsid w:val="00D1715E"/>
    <w:rsid w:val="00D22C8D"/>
    <w:rsid w:val="00D32C53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18BA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116</cp:revision>
  <cp:lastPrinted>2023-05-18T10:41:00Z</cp:lastPrinted>
  <dcterms:created xsi:type="dcterms:W3CDTF">2023-04-25T14:35:00Z</dcterms:created>
  <dcterms:modified xsi:type="dcterms:W3CDTF">2024-11-26T07:05:00Z</dcterms:modified>
</cp:coreProperties>
</file>