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893F4E" w:rsidRPr="0082252C">
        <w:rPr>
          <w:rFonts w:cs="Arial"/>
        </w:rPr>
        <w:t>1</w:t>
      </w:r>
      <w:r w:rsidR="00A62D97">
        <w:rPr>
          <w:rFonts w:cs="Arial"/>
        </w:rPr>
        <w:t>4</w:t>
      </w:r>
      <w:r w:rsidR="001A58E6" w:rsidRPr="0082252C">
        <w:rPr>
          <w:rFonts w:cs="Arial"/>
        </w:rPr>
        <w:t>.0</w:t>
      </w:r>
      <w:r w:rsidR="00A62D97">
        <w:rPr>
          <w:rFonts w:cs="Arial"/>
        </w:rPr>
        <w:t>6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A62D97">
        <w:rPr>
          <w:rFonts w:cs="Arial"/>
        </w:rPr>
        <w:t>105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21EE8" w:rsidRPr="001A58E6" w:rsidRDefault="00A62D97" w:rsidP="001E7D01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A62D97">
        <w:rPr>
          <w:b w:val="0"/>
          <w:sz w:val="24"/>
          <w:szCs w:val="24"/>
        </w:rPr>
        <w:t xml:space="preserve">Об утверждении порядка личного приёма граждан в </w:t>
      </w:r>
      <w:r w:rsidR="00F64689">
        <w:rPr>
          <w:b w:val="0"/>
          <w:sz w:val="24"/>
          <w:szCs w:val="24"/>
        </w:rPr>
        <w:t xml:space="preserve">администрации </w:t>
      </w:r>
      <w:r w:rsidR="00F64689" w:rsidRPr="00F64689">
        <w:rPr>
          <w:b w:val="0"/>
          <w:sz w:val="24"/>
          <w:szCs w:val="24"/>
        </w:rPr>
        <w:t xml:space="preserve">Губарёвского сельского </w:t>
      </w:r>
      <w:r w:rsidR="00AB5722" w:rsidRPr="001A58E6">
        <w:rPr>
          <w:b w:val="0"/>
          <w:sz w:val="24"/>
          <w:szCs w:val="24"/>
        </w:rPr>
        <w:t>поселения</w:t>
      </w:r>
      <w:r w:rsidR="00B2044E" w:rsidRPr="001A58E6">
        <w:rPr>
          <w:b w:val="0"/>
          <w:sz w:val="24"/>
          <w:szCs w:val="24"/>
        </w:rPr>
        <w:t xml:space="preserve"> Семилукского муниципального района Воронежской области</w:t>
      </w:r>
    </w:p>
    <w:p w:rsidR="00AB5722" w:rsidRPr="001A58E6" w:rsidRDefault="00AB5722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6D568E" w:rsidP="00742B16">
      <w:pPr>
        <w:ind w:firstLine="709"/>
        <w:contextualSpacing/>
        <w:rPr>
          <w:rFonts w:cs="Arial"/>
        </w:rPr>
      </w:pPr>
      <w:r w:rsidRPr="006D568E">
        <w:rPr>
          <w:rFonts w:cs="Arial"/>
        </w:rPr>
        <w:t>В соответствии со статьёй 32 Федерального закона от 06.10.2003 № 131-ФЗ «Об общих принципах организации местного самоуправления в Российской Федерации», со статьёй 13 Федерального закона от 2 мая 2006 года № 59-ФЗ «О порядке рассмотрения обращений граждан Российской Федерации», руководствуясь</w:t>
      </w:r>
      <w:r>
        <w:rPr>
          <w:rFonts w:cs="Arial"/>
        </w:rPr>
        <w:t xml:space="preserve"> Уставом </w:t>
      </w:r>
      <w:r w:rsidRPr="00742B16">
        <w:rPr>
          <w:rFonts w:cs="Arial"/>
        </w:rPr>
        <w:t>Губарёвского сельского поселения</w:t>
      </w:r>
      <w:r w:rsidR="00715B7D" w:rsidRPr="00742B16">
        <w:rPr>
          <w:rFonts w:cs="Arial"/>
        </w:rPr>
        <w:t>,</w:t>
      </w:r>
      <w:r w:rsidR="00715B7D" w:rsidRPr="00742B16">
        <w:rPr>
          <w:rFonts w:cs="Arial"/>
        </w:rPr>
        <w:t xml:space="preserve">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BF39DF" w:rsidRPr="006039FC" w:rsidRDefault="00715B7D" w:rsidP="00BF39DF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1. </w:t>
      </w:r>
      <w:r w:rsidR="006D568E" w:rsidRPr="006D568E">
        <w:rPr>
          <w:rFonts w:cs="Arial"/>
        </w:rPr>
        <w:t>Утвердить прилагаемый Порядок личного</w:t>
      </w:r>
      <w:r w:rsidR="006D568E">
        <w:rPr>
          <w:rFonts w:cs="Arial"/>
        </w:rPr>
        <w:t xml:space="preserve"> приёма граждан в администрации</w:t>
      </w:r>
      <w:r w:rsidR="00B2044E" w:rsidRPr="006039FC">
        <w:rPr>
          <w:rFonts w:cs="Arial"/>
        </w:rPr>
        <w:t xml:space="preserve"> </w:t>
      </w:r>
      <w:r w:rsidR="00F64689" w:rsidRPr="006039FC">
        <w:rPr>
          <w:rFonts w:cs="Arial"/>
        </w:rPr>
        <w:t>Губарёвского сельского</w:t>
      </w:r>
      <w:r w:rsidRPr="006039FC">
        <w:rPr>
          <w:rFonts w:cs="Arial"/>
        </w:rPr>
        <w:t xml:space="preserve"> поселения </w:t>
      </w:r>
      <w:r w:rsidR="00F21EE8" w:rsidRPr="006039FC">
        <w:rPr>
          <w:rFonts w:cs="Arial"/>
        </w:rPr>
        <w:t>Семилукского</w:t>
      </w:r>
      <w:r w:rsidRPr="006039FC">
        <w:rPr>
          <w:rFonts w:cs="Arial"/>
        </w:rPr>
        <w:t xml:space="preserve"> муниципального района Воронежской области</w:t>
      </w:r>
      <w:r w:rsidR="00BF39DF">
        <w:rPr>
          <w:rFonts w:cs="Arial"/>
        </w:rPr>
        <w:t>.</w:t>
      </w:r>
    </w:p>
    <w:p w:rsidR="00F21EE8" w:rsidRPr="001A58E6" w:rsidRDefault="00F64689" w:rsidP="00AB36E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244188">
        <w:rPr>
          <w:rFonts w:cs="Arial"/>
        </w:rPr>
        <w:t>3. Контроль за исполнением настоящего постановления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4E0CBF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AB36E1">
      <w:pPr>
        <w:suppressAutoHyphens/>
        <w:ind w:firstLine="709"/>
        <w:contextualSpacing/>
        <w:rPr>
          <w:rFonts w:cs="Arial"/>
        </w:rPr>
        <w:sectPr w:rsidR="00CC2CEB" w:rsidSect="00715B7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6A3C41" w:rsidRPr="001773A5" w:rsidRDefault="0044205C" w:rsidP="0044205C">
      <w:pPr>
        <w:ind w:leftChars="2185" w:left="5244" w:rightChars="-6" w:right="-14" w:firstLine="1"/>
        <w:jc w:val="left"/>
        <w:rPr>
          <w:rFonts w:cs="Arial"/>
        </w:rPr>
      </w:pPr>
      <w:r>
        <w:rPr>
          <w:rFonts w:cs="Arial"/>
        </w:rPr>
        <w:lastRenderedPageBreak/>
        <w:t>П</w:t>
      </w:r>
      <w:r w:rsidR="006A3C41" w:rsidRPr="001773A5">
        <w:rPr>
          <w:rFonts w:cs="Arial"/>
        </w:rPr>
        <w:t>риложение</w:t>
      </w:r>
    </w:p>
    <w:p w:rsidR="006A3C41" w:rsidRPr="001773A5" w:rsidRDefault="0044205C" w:rsidP="0044205C">
      <w:pPr>
        <w:ind w:leftChars="2185" w:left="5244" w:right="-15" w:firstLine="1"/>
        <w:jc w:val="left"/>
        <w:rPr>
          <w:rFonts w:cs="Arial"/>
        </w:rPr>
      </w:pPr>
      <w:r>
        <w:rPr>
          <w:rFonts w:cs="Arial"/>
        </w:rPr>
        <w:t>к</w:t>
      </w:r>
      <w:r w:rsidR="006A3C41" w:rsidRPr="001773A5">
        <w:rPr>
          <w:rFonts w:cs="Arial"/>
        </w:rPr>
        <w:t xml:space="preserve"> постановлению администрации</w:t>
      </w:r>
    </w:p>
    <w:p w:rsidR="0044205C" w:rsidRDefault="0044205C" w:rsidP="0044205C">
      <w:pPr>
        <w:ind w:leftChars="2185" w:left="5244" w:right="-15" w:firstLine="1"/>
        <w:jc w:val="left"/>
        <w:rPr>
          <w:rFonts w:cs="Arial"/>
          <w:highlight w:val="yellow"/>
        </w:rPr>
      </w:pPr>
      <w:r w:rsidRPr="00F64689">
        <w:t xml:space="preserve">Губарёвского сельского </w:t>
      </w:r>
      <w:r w:rsidRPr="001A58E6">
        <w:t>поселения</w:t>
      </w:r>
      <w:r w:rsidR="006A3C41" w:rsidRPr="001773A5">
        <w:rPr>
          <w:rFonts w:cs="Arial"/>
          <w:highlight w:val="yellow"/>
        </w:rPr>
        <w:t xml:space="preserve">  </w:t>
      </w:r>
    </w:p>
    <w:p w:rsidR="006A3C41" w:rsidRPr="004A3391" w:rsidRDefault="006A3C41" w:rsidP="0044205C">
      <w:pPr>
        <w:ind w:leftChars="2185" w:left="5244" w:right="-15" w:firstLine="1"/>
        <w:jc w:val="left"/>
        <w:rPr>
          <w:rFonts w:cs="Arial"/>
          <w:color w:val="FF0000"/>
        </w:rPr>
      </w:pPr>
      <w:r w:rsidRPr="004A3391">
        <w:rPr>
          <w:rFonts w:cs="Arial"/>
        </w:rPr>
        <w:t xml:space="preserve">от </w:t>
      </w:r>
      <w:r w:rsidR="0044205C" w:rsidRPr="004A3391">
        <w:rPr>
          <w:rFonts w:cs="Arial"/>
        </w:rPr>
        <w:t>14.06.2024 № 105</w:t>
      </w:r>
      <w:r w:rsidRPr="004A3391">
        <w:rPr>
          <w:rFonts w:cs="Arial"/>
        </w:rPr>
        <w:t xml:space="preserve"> </w:t>
      </w:r>
      <w:r w:rsidRPr="004A3391">
        <w:rPr>
          <w:rFonts w:cs="Arial"/>
          <w:color w:val="FF0000"/>
        </w:rPr>
        <w:t xml:space="preserve"> </w:t>
      </w:r>
    </w:p>
    <w:p w:rsidR="006A3C41" w:rsidRPr="001773A5" w:rsidRDefault="006A3C41" w:rsidP="006A3C41">
      <w:pPr>
        <w:ind w:leftChars="1796" w:left="4320" w:hanging="10"/>
        <w:jc w:val="left"/>
        <w:rPr>
          <w:rFonts w:cs="Arial"/>
          <w:color w:val="FF0000"/>
        </w:rPr>
      </w:pPr>
    </w:p>
    <w:p w:rsidR="006A3C41" w:rsidRPr="00DE3688" w:rsidRDefault="006A3C41" w:rsidP="0044205C">
      <w:pPr>
        <w:ind w:left="10" w:hanging="10"/>
        <w:jc w:val="center"/>
        <w:rPr>
          <w:rFonts w:cs="Arial"/>
        </w:rPr>
      </w:pPr>
      <w:r w:rsidRPr="00DE3688">
        <w:rPr>
          <w:rFonts w:cs="Arial"/>
        </w:rPr>
        <w:t>ПОРЯДОК</w:t>
      </w:r>
    </w:p>
    <w:p w:rsidR="006A3C41" w:rsidRPr="00DE3688" w:rsidRDefault="006A3C41" w:rsidP="0044205C">
      <w:pPr>
        <w:pStyle w:val="1"/>
        <w:ind w:firstLine="0"/>
        <w:rPr>
          <w:b w:val="0"/>
          <w:sz w:val="24"/>
          <w:szCs w:val="24"/>
        </w:rPr>
      </w:pPr>
      <w:r w:rsidRPr="00DE3688">
        <w:rPr>
          <w:b w:val="0"/>
          <w:sz w:val="24"/>
          <w:szCs w:val="24"/>
        </w:rPr>
        <w:t xml:space="preserve">личного приёма граждан в администрации </w:t>
      </w:r>
      <w:r w:rsidR="0044205C" w:rsidRPr="00DE3688">
        <w:rPr>
          <w:b w:val="0"/>
          <w:sz w:val="24"/>
          <w:szCs w:val="24"/>
        </w:rPr>
        <w:t>Губарёвского сельского поселения</w:t>
      </w:r>
    </w:p>
    <w:p w:rsidR="006A3C41" w:rsidRPr="00DE3688" w:rsidRDefault="006A3C41" w:rsidP="006A3C41">
      <w:pPr>
        <w:rPr>
          <w:rFonts w:cs="Arial"/>
        </w:rPr>
      </w:pPr>
    </w:p>
    <w:p w:rsidR="006A3C41" w:rsidRPr="001773A5" w:rsidRDefault="006A3C41" w:rsidP="006A3C41">
      <w:pPr>
        <w:numPr>
          <w:ilvl w:val="0"/>
          <w:numId w:val="3"/>
        </w:numPr>
        <w:ind w:firstLine="699"/>
        <w:rPr>
          <w:rFonts w:cs="Arial"/>
        </w:rPr>
      </w:pPr>
      <w:r w:rsidRPr="001773A5">
        <w:rPr>
          <w:rFonts w:cs="Arial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EB4102">
        <w:t xml:space="preserve">Губарёвского сельского </w:t>
      </w:r>
      <w:r w:rsidRPr="001773A5">
        <w:rPr>
          <w:rFonts w:cs="Arial"/>
        </w:rPr>
        <w:t>поселения (далее - администрация), закреплённого за ним законодательством Российской Федерации.</w:t>
      </w:r>
    </w:p>
    <w:p w:rsidR="006A3C41" w:rsidRPr="001773A5" w:rsidRDefault="006A3C41" w:rsidP="006A3C41">
      <w:pPr>
        <w:numPr>
          <w:ilvl w:val="0"/>
          <w:numId w:val="3"/>
        </w:numPr>
        <w:ind w:firstLine="699"/>
        <w:rPr>
          <w:rFonts w:cs="Arial"/>
        </w:rPr>
      </w:pPr>
      <w:r w:rsidRPr="001773A5">
        <w:rPr>
          <w:rFonts w:cs="Arial"/>
        </w:rPr>
        <w:t>Личный приём граждан осуществляется в здании администрации по адресу:</w:t>
      </w:r>
      <w:r w:rsidR="00EB4102">
        <w:rPr>
          <w:rFonts w:cs="Arial"/>
        </w:rPr>
        <w:t xml:space="preserve"> Воронежская область, Семилукский район, с. Губарёво, ул. Вислевского, д. 47</w:t>
      </w:r>
      <w:r w:rsidRPr="001773A5">
        <w:rPr>
          <w:rFonts w:cs="Arial"/>
        </w:rPr>
        <w:t xml:space="preserve"> по предварительной записи, либо согласно установленному графику (Приложение 4 к Порядку).</w:t>
      </w:r>
    </w:p>
    <w:p w:rsidR="006A3C41" w:rsidRPr="001773A5" w:rsidRDefault="006A3C41" w:rsidP="006A3C41">
      <w:pPr>
        <w:numPr>
          <w:ilvl w:val="0"/>
          <w:numId w:val="3"/>
        </w:numPr>
        <w:ind w:firstLine="699"/>
        <w:rPr>
          <w:rFonts w:cs="Arial"/>
        </w:rPr>
      </w:pPr>
      <w:r w:rsidRPr="001773A5">
        <w:rPr>
          <w:rFonts w:cs="Arial"/>
        </w:rPr>
        <w:t>Личный приём граждан в администрации проводится:</w:t>
      </w:r>
    </w:p>
    <w:p w:rsidR="006A3C41" w:rsidRPr="00110CB6" w:rsidRDefault="006A3C41" w:rsidP="006A3C41">
      <w:pPr>
        <w:numPr>
          <w:ilvl w:val="0"/>
          <w:numId w:val="4"/>
        </w:numPr>
        <w:ind w:firstLine="699"/>
        <w:rPr>
          <w:rFonts w:cs="Arial"/>
        </w:rPr>
      </w:pPr>
      <w:r w:rsidRPr="00110CB6">
        <w:rPr>
          <w:rFonts w:cs="Arial"/>
        </w:rPr>
        <w:t xml:space="preserve">главой поселения </w:t>
      </w:r>
      <w:r w:rsidR="00774973" w:rsidRPr="00110CB6">
        <w:rPr>
          <w:rFonts w:cs="Arial"/>
        </w:rPr>
        <w:t xml:space="preserve">по понедельникам </w:t>
      </w:r>
      <w:r w:rsidRPr="00110CB6">
        <w:rPr>
          <w:rFonts w:cs="Arial"/>
        </w:rPr>
        <w:t xml:space="preserve">с </w:t>
      </w:r>
      <w:r w:rsidR="00774973" w:rsidRPr="00110CB6">
        <w:rPr>
          <w:rFonts w:cs="Arial"/>
        </w:rPr>
        <w:t>08:00</w:t>
      </w:r>
      <w:r w:rsidRPr="00110CB6">
        <w:rPr>
          <w:rFonts w:cs="Arial"/>
        </w:rPr>
        <w:t xml:space="preserve"> до </w:t>
      </w:r>
      <w:r w:rsidR="00774973" w:rsidRPr="00110CB6">
        <w:rPr>
          <w:rFonts w:cs="Arial"/>
        </w:rPr>
        <w:t>1</w:t>
      </w:r>
      <w:r w:rsidR="00110CB6" w:rsidRPr="00110CB6">
        <w:rPr>
          <w:rFonts w:cs="Arial"/>
        </w:rPr>
        <w:t>2</w:t>
      </w:r>
      <w:r w:rsidR="00774973" w:rsidRPr="00110CB6">
        <w:rPr>
          <w:rFonts w:cs="Arial"/>
        </w:rPr>
        <w:t>:00</w:t>
      </w:r>
      <w:r w:rsidRPr="00110CB6">
        <w:rPr>
          <w:rFonts w:cs="Arial"/>
        </w:rPr>
        <w:t xml:space="preserve"> часов;</w:t>
      </w:r>
    </w:p>
    <w:p w:rsidR="006A3C41" w:rsidRPr="00110CB6" w:rsidRDefault="006A3C41" w:rsidP="006A3C41">
      <w:pPr>
        <w:numPr>
          <w:ilvl w:val="0"/>
          <w:numId w:val="4"/>
        </w:numPr>
        <w:ind w:firstLine="699"/>
        <w:rPr>
          <w:rFonts w:cs="Arial"/>
        </w:rPr>
      </w:pPr>
      <w:r w:rsidRPr="00110CB6">
        <w:rPr>
          <w:rFonts w:cs="Arial"/>
        </w:rPr>
        <w:t xml:space="preserve">иными лицами, уполномоченными на проведение личного приёма граждан </w:t>
      </w:r>
      <w:r w:rsidR="00110CB6" w:rsidRPr="00110CB6">
        <w:rPr>
          <w:rFonts w:cs="Arial"/>
        </w:rPr>
        <w:t xml:space="preserve">по понедельникам с </w:t>
      </w:r>
      <w:r w:rsidR="00110CB6">
        <w:rPr>
          <w:rFonts w:cs="Arial"/>
        </w:rPr>
        <w:t>08</w:t>
      </w:r>
      <w:r w:rsidR="00110CB6" w:rsidRPr="00110CB6">
        <w:rPr>
          <w:rFonts w:cs="Arial"/>
        </w:rPr>
        <w:t>:00 до 1</w:t>
      </w:r>
      <w:r w:rsidR="00110CB6" w:rsidRPr="00110CB6">
        <w:rPr>
          <w:rFonts w:cs="Arial"/>
        </w:rPr>
        <w:t>6</w:t>
      </w:r>
      <w:r w:rsidR="00110CB6" w:rsidRPr="00110CB6">
        <w:rPr>
          <w:rFonts w:cs="Arial"/>
        </w:rPr>
        <w:t>:00 часов</w:t>
      </w:r>
      <w:r w:rsidRPr="00110CB6">
        <w:rPr>
          <w:rFonts w:cs="Arial"/>
        </w:rPr>
        <w:t>;</w:t>
      </w:r>
    </w:p>
    <w:p w:rsidR="006A3C41" w:rsidRPr="001773A5" w:rsidRDefault="006A3C41" w:rsidP="006A3C41">
      <w:pPr>
        <w:ind w:left="-15"/>
        <w:rPr>
          <w:rFonts w:cs="Arial"/>
        </w:rPr>
      </w:pPr>
      <w:r w:rsidRPr="001773A5">
        <w:rPr>
          <w:rFonts w:cs="Arial"/>
        </w:rPr>
        <w:t>По решению должностного лица, осуществляющего приём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6A3C41" w:rsidRPr="001773A5" w:rsidRDefault="006A3C41" w:rsidP="009F2AE6">
      <w:pPr>
        <w:numPr>
          <w:ilvl w:val="0"/>
          <w:numId w:val="5"/>
        </w:numPr>
        <w:ind w:right="-7"/>
        <w:rPr>
          <w:rFonts w:cs="Arial"/>
        </w:rPr>
      </w:pPr>
      <w:r w:rsidRPr="001773A5">
        <w:rPr>
          <w:rFonts w:cs="Arial"/>
        </w:rPr>
        <w:t xml:space="preserve">Информация о месте приёма, установленных для приёма днях и часах и о порядке осуществления предварительной записи на личный приём размещается на официальном сайте администрации в информационно-телекоммуникационной сети «Интернет» по адресу: </w:t>
      </w:r>
      <w:r w:rsidR="009F2AE6" w:rsidRPr="009F2AE6">
        <w:rPr>
          <w:rFonts w:cs="Arial"/>
        </w:rPr>
        <w:t>https://gubarevo-semiluki-r36.gosuslugi.ru/dlya-zhiteley/uslugi-i-servisy/lichnyy-priem-grazhdan/</w:t>
      </w:r>
      <w:r w:rsidRPr="001773A5">
        <w:rPr>
          <w:rFonts w:cs="Arial"/>
        </w:rPr>
        <w:t>.</w:t>
      </w:r>
    </w:p>
    <w:p w:rsidR="006A3C41" w:rsidRPr="009F2AE6" w:rsidRDefault="006A3C41" w:rsidP="006A3C41">
      <w:pPr>
        <w:numPr>
          <w:ilvl w:val="0"/>
          <w:numId w:val="5"/>
        </w:numPr>
        <w:ind w:right="-7" w:firstLine="699"/>
        <w:rPr>
          <w:rFonts w:cs="Arial"/>
        </w:rPr>
      </w:pPr>
      <w:r w:rsidRPr="001773A5">
        <w:rPr>
          <w:rFonts w:cs="Arial"/>
        </w:rPr>
        <w:t xml:space="preserve">Организацию ведения личного приёма граждан в администрации </w:t>
      </w:r>
      <w:r w:rsidRPr="009F2AE6">
        <w:rPr>
          <w:rFonts w:cs="Arial"/>
        </w:rPr>
        <w:t xml:space="preserve">осуществляет </w:t>
      </w:r>
      <w:r w:rsidR="009F2AE6" w:rsidRPr="009F2AE6">
        <w:rPr>
          <w:rFonts w:cs="Arial"/>
        </w:rPr>
        <w:t xml:space="preserve">ведущий </w:t>
      </w:r>
      <w:r w:rsidRPr="009F2AE6">
        <w:rPr>
          <w:rFonts w:cs="Arial"/>
        </w:rPr>
        <w:t>специалист администрации (далее - ответственное лицо), который:</w:t>
      </w:r>
    </w:p>
    <w:p w:rsidR="006A3C41" w:rsidRPr="001773A5" w:rsidRDefault="006A3C41" w:rsidP="006A3C41">
      <w:pPr>
        <w:numPr>
          <w:ilvl w:val="0"/>
          <w:numId w:val="6"/>
        </w:numPr>
        <w:ind w:firstLine="699"/>
        <w:rPr>
          <w:rFonts w:cs="Arial"/>
        </w:rPr>
      </w:pPr>
      <w:r w:rsidRPr="001773A5">
        <w:rPr>
          <w:rFonts w:cs="Arial"/>
        </w:rPr>
        <w:t>ведёт предварительную запись граждан на личный приём в администрацию;</w:t>
      </w:r>
    </w:p>
    <w:p w:rsidR="006A3C41" w:rsidRPr="001773A5" w:rsidRDefault="006A3C41" w:rsidP="006A3C41">
      <w:pPr>
        <w:numPr>
          <w:ilvl w:val="0"/>
          <w:numId w:val="6"/>
        </w:numPr>
        <w:ind w:firstLine="699"/>
        <w:rPr>
          <w:rFonts w:cs="Arial"/>
        </w:rPr>
      </w:pPr>
      <w:r w:rsidRPr="001773A5">
        <w:rPr>
          <w:rFonts w:cs="Arial"/>
        </w:rPr>
        <w:t xml:space="preserve">в день поступления обращения гражданина о записи на личный приём фиксирует данное обращение в </w:t>
      </w:r>
      <w:hyperlink r:id="rId8">
        <w:r w:rsidRPr="001773A5">
          <w:rPr>
            <w:rFonts w:cs="Arial"/>
          </w:rPr>
          <w:t>журнале</w:t>
        </w:r>
      </w:hyperlink>
      <w:r w:rsidRPr="001773A5">
        <w:rPr>
          <w:rFonts w:cs="Arial"/>
        </w:rPr>
        <w:t xml:space="preserve"> личного приёма граждан по форме согласно Приложению 3 к настоящему Порядку, формирует </w:t>
      </w:r>
      <w:hyperlink r:id="rId9">
        <w:r w:rsidRPr="001773A5">
          <w:rPr>
            <w:rFonts w:cs="Arial"/>
          </w:rPr>
          <w:t>карточку</w:t>
        </w:r>
      </w:hyperlink>
      <w:r w:rsidRPr="001773A5">
        <w:rPr>
          <w:rFonts w:cs="Arial"/>
        </w:rPr>
        <w:t xml:space="preserve"> личного приёма гражданина по форме согласно Приложению 2 к настоящему Порядку и предлагает гражданину представить до проведения личного приёма документы и материалы, обосновывающие или поясняющие суть обращения;</w:t>
      </w:r>
    </w:p>
    <w:p w:rsidR="006A3C41" w:rsidRPr="001773A5" w:rsidRDefault="006A3C41" w:rsidP="006A3C41">
      <w:pPr>
        <w:numPr>
          <w:ilvl w:val="0"/>
          <w:numId w:val="6"/>
        </w:numPr>
        <w:ind w:firstLine="699"/>
        <w:rPr>
          <w:rFonts w:cs="Arial"/>
        </w:rPr>
      </w:pPr>
      <w:r w:rsidRPr="001773A5">
        <w:rPr>
          <w:rFonts w:cs="Arial"/>
        </w:rPr>
        <w:t xml:space="preserve">не позднее чем через один рабочий день со дня поступления обращения гражданина о записи на личный приём доводит оформленную карточку личного приёма гражданина до главы поселения, который принимает решение о дате и времени проведения им личного приёма в соответствии с </w:t>
      </w:r>
      <w:hyperlink r:id="rId10">
        <w:r w:rsidRPr="001773A5">
          <w:rPr>
            <w:rFonts w:cs="Arial"/>
          </w:rPr>
          <w:t>пунктом</w:t>
        </w:r>
      </w:hyperlink>
      <w:hyperlink r:id="rId11">
        <w:r w:rsidRPr="001773A5">
          <w:rPr>
            <w:rFonts w:cs="Arial"/>
          </w:rPr>
          <w:t xml:space="preserve"> </w:t>
        </w:r>
      </w:hyperlink>
      <w:r w:rsidRPr="001773A5">
        <w:rPr>
          <w:rFonts w:cs="Arial"/>
        </w:rPr>
        <w:t>3 настоящего Порядка или поручает проведение личного приёма иным должностным лицам, уполномоченным на проведение личного приёма граждан;</w:t>
      </w:r>
    </w:p>
    <w:p w:rsidR="006A3C41" w:rsidRPr="001773A5" w:rsidRDefault="006A3C41" w:rsidP="006A3C41">
      <w:pPr>
        <w:numPr>
          <w:ilvl w:val="0"/>
          <w:numId w:val="6"/>
        </w:numPr>
        <w:ind w:firstLine="699"/>
        <w:rPr>
          <w:rFonts w:cs="Arial"/>
        </w:rPr>
      </w:pPr>
      <w:r w:rsidRPr="001773A5">
        <w:rPr>
          <w:rFonts w:cs="Arial"/>
        </w:rPr>
        <w:t xml:space="preserve">в случае поручения главой поселения проведения личного приёма гражданина уполномоченному лицу согласовывает с данным лицом дату и время проведения им личного приёма в соответствии с пунктом </w:t>
      </w:r>
      <w:hyperlink r:id="rId12">
        <w:r w:rsidRPr="001773A5">
          <w:rPr>
            <w:rFonts w:cs="Arial"/>
          </w:rPr>
          <w:t>3</w:t>
        </w:r>
      </w:hyperlink>
      <w:r w:rsidRPr="001773A5">
        <w:rPr>
          <w:rFonts w:cs="Arial"/>
        </w:rPr>
        <w:t xml:space="preserve"> настоящего Порядка;</w:t>
      </w:r>
    </w:p>
    <w:p w:rsidR="006A3C41" w:rsidRPr="001773A5" w:rsidRDefault="006A3C41" w:rsidP="006A3C41">
      <w:pPr>
        <w:numPr>
          <w:ilvl w:val="0"/>
          <w:numId w:val="6"/>
        </w:numPr>
        <w:ind w:firstLine="699"/>
        <w:rPr>
          <w:rFonts w:cs="Arial"/>
        </w:rPr>
      </w:pPr>
      <w:r w:rsidRPr="001773A5">
        <w:rPr>
          <w:rFonts w:cs="Arial"/>
        </w:rPr>
        <w:lastRenderedPageBreak/>
        <w:t>доводит информацию о согласованных дате и времени личного приёма до гражданина, вносит информацию о дате приёма в журнал личного приёма граждан и в карточку личного приёма гражданина;</w:t>
      </w:r>
    </w:p>
    <w:p w:rsidR="006A3C41" w:rsidRPr="001773A5" w:rsidRDefault="006A3C41" w:rsidP="006A3C41">
      <w:pPr>
        <w:numPr>
          <w:ilvl w:val="0"/>
          <w:numId w:val="6"/>
        </w:numPr>
        <w:ind w:firstLine="699"/>
        <w:rPr>
          <w:rFonts w:cs="Arial"/>
        </w:rPr>
      </w:pPr>
      <w:r w:rsidRPr="001773A5">
        <w:rPr>
          <w:rFonts w:cs="Arial"/>
        </w:rPr>
        <w:t>передаёт карточку личного приёма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приём гражданина;</w:t>
      </w:r>
    </w:p>
    <w:p w:rsidR="006A3C41" w:rsidRPr="001773A5" w:rsidRDefault="006A3C41" w:rsidP="006A3C41">
      <w:pPr>
        <w:numPr>
          <w:ilvl w:val="0"/>
          <w:numId w:val="6"/>
        </w:numPr>
        <w:ind w:firstLine="699"/>
        <w:rPr>
          <w:rFonts w:cs="Arial"/>
        </w:rPr>
      </w:pPr>
      <w:r w:rsidRPr="001773A5">
        <w:rPr>
          <w:rFonts w:cs="Arial"/>
        </w:rPr>
        <w:t>осуществляет систематизацию и учёт документов, образующихся при проведении личного приёма граждан в администрации.</w:t>
      </w:r>
    </w:p>
    <w:p w:rsidR="006A3C41" w:rsidRPr="001773A5" w:rsidRDefault="006A3C41" w:rsidP="006A3C41">
      <w:pPr>
        <w:ind w:left="-15"/>
        <w:rPr>
          <w:rFonts w:cs="Arial"/>
        </w:rPr>
      </w:pPr>
      <w:r w:rsidRPr="001773A5">
        <w:rPr>
          <w:rFonts w:cs="Arial"/>
        </w:rPr>
        <w:t>6. Обращение граждан о записи на личный приём осуществляется посредством:</w:t>
      </w:r>
    </w:p>
    <w:p w:rsidR="006A3C41" w:rsidRPr="001773A5" w:rsidRDefault="006A3C41" w:rsidP="006A3C41">
      <w:pPr>
        <w:ind w:left="15" w:firstLine="669"/>
        <w:rPr>
          <w:rFonts w:cs="Arial"/>
        </w:rPr>
      </w:pPr>
      <w:r w:rsidRPr="001773A5">
        <w:rPr>
          <w:rFonts w:cs="Arial"/>
        </w:rPr>
        <w:t>- телефонной связи, по номеру телефона</w:t>
      </w:r>
      <w:r w:rsidR="00585B2E">
        <w:rPr>
          <w:rFonts w:cs="Arial"/>
        </w:rPr>
        <w:t xml:space="preserve"> -</w:t>
      </w:r>
      <w:r w:rsidRPr="001773A5">
        <w:rPr>
          <w:rFonts w:cs="Arial"/>
        </w:rPr>
        <w:t xml:space="preserve"> </w:t>
      </w:r>
      <w:r w:rsidR="00585B2E">
        <w:rPr>
          <w:rFonts w:cs="Arial"/>
        </w:rPr>
        <w:t>84737297183</w:t>
      </w:r>
      <w:r w:rsidRPr="001773A5">
        <w:rPr>
          <w:rFonts w:cs="Arial"/>
        </w:rPr>
        <w:t>;</w:t>
      </w:r>
    </w:p>
    <w:p w:rsidR="006A3C41" w:rsidRPr="001773A5" w:rsidRDefault="006A3C41" w:rsidP="006A3C41">
      <w:pPr>
        <w:ind w:left="719" w:firstLine="0"/>
        <w:rPr>
          <w:rFonts w:cs="Arial"/>
        </w:rPr>
      </w:pPr>
      <w:r w:rsidRPr="001773A5">
        <w:rPr>
          <w:rFonts w:cs="Arial"/>
        </w:rPr>
        <w:t>- личного посещения администрации.</w:t>
      </w:r>
    </w:p>
    <w:p w:rsidR="006A3C41" w:rsidRPr="001773A5" w:rsidRDefault="006A3C41" w:rsidP="006A3C41">
      <w:pPr>
        <w:ind w:left="-15"/>
        <w:rPr>
          <w:rFonts w:cs="Arial"/>
        </w:rPr>
      </w:pPr>
      <w:r w:rsidRPr="001773A5">
        <w:rPr>
          <w:rFonts w:cs="Arial"/>
        </w:rPr>
        <w:t>При записи на личный приём гражданами предоставляется следующая информация:</w:t>
      </w:r>
    </w:p>
    <w:p w:rsidR="006A3C41" w:rsidRPr="001773A5" w:rsidRDefault="006A3C41" w:rsidP="006A3C41">
      <w:pPr>
        <w:ind w:left="-15"/>
        <w:rPr>
          <w:rFonts w:cs="Arial"/>
        </w:rPr>
      </w:pPr>
      <w:r w:rsidRPr="001773A5">
        <w:rPr>
          <w:rFonts w:cs="Arial"/>
        </w:rPr>
        <w:t xml:space="preserve">- фамилия, имя, отчество лица, обратившегося в администрацию поселения в целях личного приёма; </w:t>
      </w:r>
    </w:p>
    <w:p w:rsidR="006A3C41" w:rsidRPr="001773A5" w:rsidRDefault="006A3C41" w:rsidP="006A3C41">
      <w:pPr>
        <w:ind w:left="719" w:firstLine="0"/>
        <w:rPr>
          <w:rFonts w:cs="Arial"/>
        </w:rPr>
      </w:pPr>
      <w:r w:rsidRPr="001773A5">
        <w:rPr>
          <w:rFonts w:cs="Arial"/>
        </w:rPr>
        <w:t xml:space="preserve">- суть обращения в администрацию; </w:t>
      </w:r>
    </w:p>
    <w:p w:rsidR="006A3C41" w:rsidRPr="001773A5" w:rsidRDefault="006A3C41" w:rsidP="006A3C41">
      <w:pPr>
        <w:ind w:left="719" w:firstLine="0"/>
        <w:rPr>
          <w:rFonts w:cs="Arial"/>
        </w:rPr>
      </w:pPr>
      <w:r w:rsidRPr="001773A5">
        <w:rPr>
          <w:rFonts w:cs="Arial"/>
        </w:rPr>
        <w:t>- контактные данные гражданина.</w:t>
      </w:r>
    </w:p>
    <w:p w:rsidR="006A3C41" w:rsidRPr="0048024F" w:rsidRDefault="006A3C41" w:rsidP="006A3C41">
      <w:pPr>
        <w:numPr>
          <w:ilvl w:val="0"/>
          <w:numId w:val="7"/>
        </w:numPr>
        <w:ind w:firstLine="699"/>
        <w:rPr>
          <w:rFonts w:cs="Arial"/>
        </w:rPr>
      </w:pPr>
      <w:r w:rsidRPr="0048024F">
        <w:rPr>
          <w:rFonts w:cs="Arial"/>
        </w:rPr>
        <w:t xml:space="preserve">Запись на личный приём граждан в администрации осуществляется не позднее, чем за 3 дня до даты очередного приёма. </w:t>
      </w:r>
    </w:p>
    <w:p w:rsidR="006A3C41" w:rsidRPr="001773A5" w:rsidRDefault="006A3C41" w:rsidP="006A3C41">
      <w:pPr>
        <w:numPr>
          <w:ilvl w:val="0"/>
          <w:numId w:val="7"/>
        </w:numPr>
        <w:ind w:firstLine="699"/>
        <w:rPr>
          <w:rFonts w:cs="Arial"/>
        </w:rPr>
      </w:pPr>
      <w:r w:rsidRPr="001773A5">
        <w:rPr>
          <w:rFonts w:cs="Arial"/>
        </w:rPr>
        <w:t>Информация об обращении гражданина и материалы (при наличии), представленные гражданином в ходе предварительной записи на личный приём, не позднее рабочего дня, следующего за днём осуществления предварительной записи гражданина на личный приём, передаются ответственным лицом должностному лицу.</w:t>
      </w:r>
    </w:p>
    <w:p w:rsidR="006A3C41" w:rsidRPr="001773A5" w:rsidRDefault="006A3C41" w:rsidP="006A3C41">
      <w:pPr>
        <w:numPr>
          <w:ilvl w:val="0"/>
          <w:numId w:val="7"/>
        </w:numPr>
        <w:ind w:firstLine="699"/>
        <w:rPr>
          <w:rFonts w:cs="Arial"/>
        </w:rPr>
      </w:pPr>
      <w:r w:rsidRPr="001773A5">
        <w:rPr>
          <w:rFonts w:cs="Arial"/>
        </w:rPr>
        <w:t>Личный приём граждан осуществляется в порядке очерёдности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приём в первоочередном порядке.</w:t>
      </w:r>
    </w:p>
    <w:p w:rsidR="006A3C41" w:rsidRPr="001773A5" w:rsidRDefault="006A3C41" w:rsidP="006A3C41">
      <w:pPr>
        <w:numPr>
          <w:ilvl w:val="0"/>
          <w:numId w:val="7"/>
        </w:numPr>
        <w:ind w:firstLine="699"/>
        <w:rPr>
          <w:rFonts w:cs="Arial"/>
        </w:rPr>
      </w:pPr>
      <w:r w:rsidRPr="001773A5">
        <w:rPr>
          <w:rFonts w:cs="Arial"/>
        </w:rPr>
        <w:t>До начала проведения личного приёма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6A3C41" w:rsidRPr="001773A5" w:rsidRDefault="006A3C41" w:rsidP="006A3C41">
      <w:pPr>
        <w:numPr>
          <w:ilvl w:val="0"/>
          <w:numId w:val="7"/>
        </w:numPr>
        <w:ind w:firstLine="699"/>
        <w:rPr>
          <w:rFonts w:cs="Arial"/>
        </w:rPr>
      </w:pPr>
      <w:r w:rsidRPr="001773A5">
        <w:rPr>
          <w:rFonts w:cs="Arial"/>
        </w:rPr>
        <w:t xml:space="preserve">В отношении каждого гражданина, принятого на личном приёме, заполняется карточка личного приёма гражданина (приложение 2 к настоящему Порядку). </w:t>
      </w:r>
    </w:p>
    <w:p w:rsidR="006A3C41" w:rsidRPr="001773A5" w:rsidRDefault="006A3C41" w:rsidP="006A3C41">
      <w:pPr>
        <w:ind w:left="19" w:firstLineChars="242" w:firstLine="581"/>
        <w:rPr>
          <w:rFonts w:cs="Arial"/>
        </w:rPr>
      </w:pPr>
      <w:r w:rsidRPr="001773A5">
        <w:rPr>
          <w:rFonts w:cs="Arial"/>
        </w:rPr>
        <w:t xml:space="preserve">Содержание устного обращения заносится в карточку личного приёма гражданина. </w:t>
      </w:r>
    </w:p>
    <w:p w:rsidR="006A3C41" w:rsidRPr="001773A5" w:rsidRDefault="006A3C41" w:rsidP="006A3C41">
      <w:pPr>
        <w:ind w:left="-15"/>
        <w:rPr>
          <w:rFonts w:cs="Arial"/>
        </w:rPr>
      </w:pPr>
      <w:r w:rsidRPr="001773A5">
        <w:rPr>
          <w:rFonts w:cs="Arial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приёма, о чем делается запись в карточке личного приёма гражданина, после чего карточка подписывается должностным лицом, осуществляющим личный приём, и гражданином. В остальных случаях даётся письменный ответ по существу поставленных в обращении вопросов.</w:t>
      </w:r>
    </w:p>
    <w:p w:rsidR="006A3C41" w:rsidRPr="001773A5" w:rsidRDefault="006A3C41" w:rsidP="006A3C41">
      <w:pPr>
        <w:ind w:left="-15"/>
        <w:rPr>
          <w:rFonts w:cs="Arial"/>
        </w:rPr>
      </w:pPr>
      <w:r w:rsidRPr="001773A5">
        <w:rPr>
          <w:rFonts w:cs="Arial"/>
        </w:rPr>
        <w:t>Письменное обращение, принятое в ходе личного приёма, подлежит регистрации и рассмотрению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6A3C41" w:rsidRPr="001773A5" w:rsidRDefault="006A3C41" w:rsidP="006A3C41">
      <w:pPr>
        <w:ind w:left="-15"/>
        <w:rPr>
          <w:rFonts w:cs="Arial"/>
        </w:rPr>
      </w:pPr>
      <w:r w:rsidRPr="001773A5">
        <w:rPr>
          <w:rFonts w:cs="Arial"/>
        </w:rPr>
        <w:t>12. В случае, если в обращении содержатся вопросы, решение которых не входит в компетенцию администрации поселения или должностного лица, гражданину даётся разъяснение, куда и в каком порядке ему следует обратиться, о чем делается соответствующая запись в карточке личного приёма.</w:t>
      </w:r>
    </w:p>
    <w:p w:rsidR="006A3C41" w:rsidRPr="001773A5" w:rsidRDefault="006A3C41" w:rsidP="006A3C41">
      <w:pPr>
        <w:ind w:left="-15"/>
        <w:rPr>
          <w:rFonts w:cs="Arial"/>
        </w:rPr>
      </w:pPr>
      <w:r w:rsidRPr="001773A5">
        <w:rPr>
          <w:rFonts w:cs="Arial"/>
        </w:rPr>
        <w:lastRenderedPageBreak/>
        <w:t>13. В ходе личного приёма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приёма.</w:t>
      </w:r>
    </w:p>
    <w:p w:rsidR="006A3C41" w:rsidRPr="001773A5" w:rsidRDefault="006A3C41" w:rsidP="006A3C41">
      <w:pPr>
        <w:pStyle w:val="ac"/>
        <w:ind w:left="19" w:firstLineChars="242" w:firstLine="581"/>
        <w:rPr>
          <w:rFonts w:cs="Arial"/>
        </w:rPr>
      </w:pPr>
      <w:r w:rsidRPr="001773A5">
        <w:rPr>
          <w:rFonts w:cs="Arial"/>
        </w:rPr>
        <w:t>14. По окончании личного приёма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6A3C41" w:rsidRPr="001773A5" w:rsidRDefault="006A3C41" w:rsidP="006A3C41">
      <w:pPr>
        <w:pStyle w:val="ac"/>
        <w:ind w:left="19" w:firstLineChars="242" w:firstLine="581"/>
        <w:rPr>
          <w:rFonts w:cs="Arial"/>
        </w:rPr>
      </w:pPr>
      <w:r w:rsidRPr="001773A5">
        <w:rPr>
          <w:rFonts w:cs="Arial"/>
        </w:rPr>
        <w:t>15. Должностное лицо, осуществившее личный приём гражданина, не позднее одного рабочего дня, следующего за днём приёма, возвращает ответственному лицу карточку личного приёма гражданина, а также иные документы и материалы, которые были ему переданы в связи с проведением приёма.</w:t>
      </w:r>
    </w:p>
    <w:p w:rsidR="006A3C41" w:rsidRPr="001773A5" w:rsidRDefault="006A3C41" w:rsidP="006A3C41">
      <w:pPr>
        <w:ind w:left="19" w:firstLineChars="242" w:firstLine="581"/>
        <w:rPr>
          <w:rFonts w:cs="Arial"/>
        </w:rPr>
      </w:pPr>
      <w:r w:rsidRPr="001773A5">
        <w:rPr>
          <w:rFonts w:cs="Arial"/>
        </w:rPr>
        <w:t>16. Учёт граждан, обратившихся на личный приём, ведётся путём внесения соответствующих сведений в журнал учёта личного приёма граждан в администрации (приложение 3 к настоящему Порядку).</w:t>
      </w:r>
    </w:p>
    <w:p w:rsidR="006A3C41" w:rsidRPr="001773A5" w:rsidRDefault="006A3C41" w:rsidP="006A3C41">
      <w:pPr>
        <w:ind w:left="19" w:firstLineChars="242" w:firstLine="581"/>
        <w:rPr>
          <w:rFonts w:cs="Arial"/>
          <w:highlight w:val="yellow"/>
        </w:rPr>
      </w:pPr>
      <w:r w:rsidRPr="001773A5">
        <w:rPr>
          <w:rFonts w:cs="Arial"/>
        </w:rPr>
        <w:t xml:space="preserve">17. Письменное обращение подлежит регистрации в течении 3 календарных дней. </w:t>
      </w:r>
      <w:r w:rsidRPr="001773A5">
        <w:rPr>
          <w:rFonts w:cs="Arial"/>
          <w:highlight w:val="yellow"/>
        </w:rPr>
        <w:br w:type="page"/>
      </w:r>
    </w:p>
    <w:p w:rsidR="006A3C41" w:rsidRPr="001773A5" w:rsidRDefault="006A3C41" w:rsidP="006A3C41">
      <w:pPr>
        <w:tabs>
          <w:tab w:val="left" w:pos="8680"/>
        </w:tabs>
        <w:ind w:left="4760" w:right="118" w:hanging="10"/>
        <w:jc w:val="left"/>
        <w:rPr>
          <w:rFonts w:cs="Arial"/>
        </w:rPr>
      </w:pPr>
      <w:r w:rsidRPr="001773A5">
        <w:rPr>
          <w:rFonts w:cs="Arial"/>
        </w:rPr>
        <w:lastRenderedPageBreak/>
        <w:t xml:space="preserve">Приложение 1 </w:t>
      </w:r>
    </w:p>
    <w:p w:rsidR="006A3C41" w:rsidRPr="001773A5" w:rsidRDefault="006A3C41" w:rsidP="006A3C41">
      <w:pPr>
        <w:tabs>
          <w:tab w:val="left" w:pos="8680"/>
        </w:tabs>
        <w:ind w:left="4760" w:right="118" w:hanging="10"/>
        <w:jc w:val="left"/>
        <w:rPr>
          <w:rFonts w:cs="Arial"/>
        </w:rPr>
      </w:pPr>
      <w:r w:rsidRPr="001773A5">
        <w:rPr>
          <w:rFonts w:cs="Arial"/>
        </w:rPr>
        <w:t xml:space="preserve">к Порядку личного приёма граждан в администрации </w:t>
      </w:r>
      <w:r w:rsidR="00DF5285" w:rsidRPr="00F64689">
        <w:t>Губарёвского сельского</w:t>
      </w:r>
      <w:r w:rsidR="00DF5285" w:rsidRPr="001773A5">
        <w:rPr>
          <w:rFonts w:cs="Arial"/>
        </w:rPr>
        <w:t xml:space="preserve"> </w:t>
      </w:r>
      <w:r w:rsidRPr="001773A5">
        <w:rPr>
          <w:rFonts w:cs="Arial"/>
        </w:rPr>
        <w:t>поселения</w:t>
      </w:r>
    </w:p>
    <w:p w:rsidR="006A3C41" w:rsidRPr="001773A5" w:rsidRDefault="006A3C41" w:rsidP="006A3C41">
      <w:pPr>
        <w:tabs>
          <w:tab w:val="left" w:pos="8680"/>
        </w:tabs>
        <w:ind w:left="4760" w:right="118" w:hanging="10"/>
        <w:jc w:val="left"/>
        <w:rPr>
          <w:rFonts w:cs="Arial"/>
        </w:rPr>
      </w:pPr>
    </w:p>
    <w:p w:rsidR="006A3C41" w:rsidRPr="001773A5" w:rsidRDefault="006A3C41" w:rsidP="006A3C41">
      <w:pPr>
        <w:tabs>
          <w:tab w:val="left" w:pos="8680"/>
        </w:tabs>
        <w:ind w:left="4760" w:right="118" w:hanging="10"/>
        <w:jc w:val="right"/>
        <w:rPr>
          <w:rFonts w:cs="Arial"/>
        </w:rPr>
      </w:pPr>
      <w:r w:rsidRPr="001773A5">
        <w:rPr>
          <w:rFonts w:cs="Arial"/>
        </w:rPr>
        <w:t>ФОРМА</w:t>
      </w:r>
    </w:p>
    <w:p w:rsidR="006A3C41" w:rsidRPr="001773A5" w:rsidRDefault="006A3C41" w:rsidP="006A3C41">
      <w:pPr>
        <w:tabs>
          <w:tab w:val="left" w:pos="8680"/>
        </w:tabs>
        <w:ind w:left="4760" w:right="118" w:hanging="10"/>
        <w:jc w:val="left"/>
        <w:rPr>
          <w:rFonts w:cs="Arial"/>
        </w:rPr>
      </w:pPr>
    </w:p>
    <w:p w:rsidR="006A3C41" w:rsidRPr="001773A5" w:rsidRDefault="006A3C41" w:rsidP="006A3C41">
      <w:pPr>
        <w:ind w:left="10" w:hanging="10"/>
        <w:jc w:val="center"/>
        <w:rPr>
          <w:rFonts w:cs="Arial"/>
        </w:rPr>
      </w:pPr>
      <w:r w:rsidRPr="001773A5">
        <w:rPr>
          <w:rFonts w:cs="Arial"/>
        </w:rPr>
        <w:t>СОГЛАСИЕ</w:t>
      </w:r>
    </w:p>
    <w:p w:rsidR="006A3C41" w:rsidRPr="001773A5" w:rsidRDefault="006A3C41" w:rsidP="006A3C41">
      <w:pPr>
        <w:ind w:left="10" w:hanging="10"/>
        <w:jc w:val="center"/>
        <w:rPr>
          <w:rFonts w:cs="Arial"/>
        </w:rPr>
      </w:pPr>
      <w:r w:rsidRPr="001773A5">
        <w:rPr>
          <w:rFonts w:cs="Arial"/>
        </w:rPr>
        <w:t>на обработку персональных данных</w:t>
      </w:r>
    </w:p>
    <w:p w:rsidR="006A3C41" w:rsidRPr="001773A5" w:rsidRDefault="006A3C41" w:rsidP="006A3C41">
      <w:pPr>
        <w:ind w:left="10" w:hanging="10"/>
        <w:jc w:val="center"/>
        <w:rPr>
          <w:rFonts w:cs="Arial"/>
        </w:rPr>
      </w:pPr>
    </w:p>
    <w:p w:rsidR="006A3C41" w:rsidRPr="001773A5" w:rsidRDefault="006A3C41" w:rsidP="006A3C41">
      <w:pPr>
        <w:ind w:left="-5" w:hanging="10"/>
        <w:jc w:val="left"/>
        <w:rPr>
          <w:rFonts w:cs="Arial"/>
        </w:rPr>
      </w:pPr>
      <w:r w:rsidRPr="001773A5">
        <w:rPr>
          <w:rFonts w:cs="Arial"/>
        </w:rPr>
        <w:t>«__» _______________ 20__ г.</w:t>
      </w:r>
    </w:p>
    <w:p w:rsidR="006A3C41" w:rsidRPr="001773A5" w:rsidRDefault="006A3C41" w:rsidP="006A3C41">
      <w:pPr>
        <w:ind w:left="-5" w:hanging="10"/>
        <w:jc w:val="left"/>
        <w:rPr>
          <w:rFonts w:cs="Arial"/>
        </w:rPr>
      </w:pPr>
      <w:r w:rsidRPr="001773A5">
        <w:rPr>
          <w:rFonts w:cs="Arial"/>
        </w:rPr>
        <w:t>Я, __________________________________________________________________,</w:t>
      </w:r>
    </w:p>
    <w:p w:rsidR="006A3C41" w:rsidRPr="001773A5" w:rsidRDefault="006A3C41" w:rsidP="006A3C41">
      <w:pPr>
        <w:ind w:left="2312" w:right="2302" w:hanging="10"/>
        <w:jc w:val="center"/>
        <w:rPr>
          <w:rFonts w:cs="Arial"/>
        </w:rPr>
      </w:pPr>
      <w:r w:rsidRPr="001773A5">
        <w:rPr>
          <w:rFonts w:cs="Arial"/>
        </w:rPr>
        <w:t>фамилия, имя, отчество (при наличии)</w:t>
      </w:r>
    </w:p>
    <w:p w:rsidR="006A3C41" w:rsidRPr="001773A5" w:rsidRDefault="006A3C41" w:rsidP="006A3C41">
      <w:pPr>
        <w:tabs>
          <w:tab w:val="center" w:pos="5953"/>
          <w:tab w:val="right" w:pos="9865"/>
        </w:tabs>
        <w:ind w:left="-15" w:firstLine="0"/>
        <w:jc w:val="left"/>
        <w:rPr>
          <w:rFonts w:cs="Arial"/>
        </w:rPr>
      </w:pPr>
      <w:r w:rsidRPr="001773A5">
        <w:rPr>
          <w:rFonts w:cs="Arial"/>
        </w:rPr>
        <w:t>зарегистрированный(ая) по адресу:___</w:t>
      </w:r>
      <w:r w:rsidR="006F3157">
        <w:rPr>
          <w:rFonts w:cs="Arial"/>
        </w:rPr>
        <w:t xml:space="preserve">________________________________________ </w:t>
      </w:r>
      <w:r w:rsidRPr="001773A5">
        <w:rPr>
          <w:rFonts w:cs="Arial"/>
        </w:rPr>
        <w:t>______________________________</w:t>
      </w:r>
      <w:r w:rsidR="006F3157">
        <w:rPr>
          <w:rFonts w:cs="Arial"/>
        </w:rPr>
        <w:t>______________________________________</w:t>
      </w:r>
      <w:r w:rsidRPr="001773A5">
        <w:rPr>
          <w:rFonts w:cs="Arial"/>
        </w:rPr>
        <w:t>_____,</w:t>
      </w:r>
    </w:p>
    <w:p w:rsidR="00DF5285" w:rsidRDefault="006A3C41" w:rsidP="006A3C41">
      <w:pPr>
        <w:ind w:left="-5" w:hanging="10"/>
        <w:jc w:val="left"/>
        <w:rPr>
          <w:rFonts w:cs="Arial"/>
        </w:rPr>
      </w:pPr>
      <w:r w:rsidRPr="001773A5">
        <w:rPr>
          <w:rFonts w:cs="Arial"/>
        </w:rPr>
        <w:t>па</w:t>
      </w:r>
      <w:r w:rsidR="00DF5285">
        <w:rPr>
          <w:rFonts w:cs="Arial"/>
        </w:rPr>
        <w:t xml:space="preserve">спорт: серия ____ № _____ выдан </w:t>
      </w:r>
      <w:r w:rsidRPr="001773A5">
        <w:rPr>
          <w:rFonts w:cs="Arial"/>
        </w:rPr>
        <w:t>_</w:t>
      </w:r>
      <w:r w:rsidR="00DF5285">
        <w:rPr>
          <w:rFonts w:cs="Arial"/>
        </w:rPr>
        <w:t xml:space="preserve">________________________________________ </w:t>
      </w:r>
    </w:p>
    <w:p w:rsidR="00DF5285" w:rsidRDefault="00DF5285" w:rsidP="00DF5285">
      <w:pPr>
        <w:ind w:left="-5" w:hanging="10"/>
        <w:jc w:val="center"/>
        <w:rPr>
          <w:rFonts w:cs="Arial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</w:t>
      </w:r>
      <w:r w:rsidRPr="00DF5285">
        <w:rPr>
          <w:rFonts w:cs="Arial"/>
          <w:sz w:val="16"/>
          <w:szCs w:val="16"/>
        </w:rPr>
        <w:t>(дата выдачи)</w:t>
      </w:r>
      <w:r w:rsidRPr="00DF5285">
        <w:rPr>
          <w:rFonts w:cs="Arial"/>
          <w:sz w:val="16"/>
          <w:szCs w:val="16"/>
        </w:rPr>
        <w:tab/>
        <w:t xml:space="preserve"> </w:t>
      </w:r>
      <w:r w:rsidRPr="00DF5285">
        <w:rPr>
          <w:rFonts w:cs="Arial"/>
          <w:sz w:val="16"/>
          <w:szCs w:val="16"/>
        </w:rPr>
        <w:tab/>
        <w:t>(кем выдан)</w:t>
      </w:r>
    </w:p>
    <w:p w:rsidR="006A3C41" w:rsidRPr="001773A5" w:rsidRDefault="006A3C41" w:rsidP="006A3C41">
      <w:pPr>
        <w:ind w:left="-5" w:hanging="10"/>
        <w:jc w:val="left"/>
        <w:rPr>
          <w:rFonts w:cs="Arial"/>
        </w:rPr>
      </w:pPr>
      <w:r w:rsidRPr="001773A5">
        <w:rPr>
          <w:rFonts w:cs="Arial"/>
        </w:rPr>
        <w:t>_____</w:t>
      </w:r>
      <w:r w:rsidR="00DF5285">
        <w:rPr>
          <w:rFonts w:cs="Arial"/>
        </w:rPr>
        <w:t>_________________________________________</w:t>
      </w:r>
      <w:r w:rsidRPr="001773A5">
        <w:rPr>
          <w:rFonts w:cs="Arial"/>
        </w:rPr>
        <w:t>________________________</w:t>
      </w:r>
      <w:r w:rsidR="00DF5285">
        <w:rPr>
          <w:rFonts w:cs="Arial"/>
        </w:rPr>
        <w:t>__</w:t>
      </w:r>
      <w:r w:rsidRPr="001773A5">
        <w:rPr>
          <w:rFonts w:cs="Arial"/>
        </w:rPr>
        <w:t>_</w:t>
      </w:r>
    </w:p>
    <w:p w:rsidR="006A3C41" w:rsidRPr="00DF5285" w:rsidRDefault="006A3C41" w:rsidP="006A3C41">
      <w:pPr>
        <w:tabs>
          <w:tab w:val="center" w:pos="5360"/>
          <w:tab w:val="center" w:pos="6242"/>
          <w:tab w:val="center" w:pos="8119"/>
        </w:tabs>
        <w:ind w:firstLine="0"/>
        <w:jc w:val="left"/>
        <w:rPr>
          <w:rFonts w:cs="Arial"/>
          <w:sz w:val="16"/>
          <w:szCs w:val="16"/>
        </w:rPr>
      </w:pPr>
      <w:r w:rsidRPr="001773A5">
        <w:rPr>
          <w:rFonts w:eastAsia="Calibri" w:cs="Arial"/>
        </w:rPr>
        <w:tab/>
      </w:r>
    </w:p>
    <w:p w:rsidR="006A3C41" w:rsidRPr="001773A5" w:rsidRDefault="006A3C41" w:rsidP="006A3C41">
      <w:pPr>
        <w:ind w:left="-5" w:hanging="10"/>
        <w:jc w:val="left"/>
        <w:rPr>
          <w:rFonts w:cs="Arial"/>
        </w:rPr>
      </w:pPr>
      <w:r w:rsidRPr="001773A5">
        <w:rPr>
          <w:rFonts w:cs="Arial"/>
        </w:rPr>
        <w:t>____________________________________________________________________</w:t>
      </w:r>
      <w:r w:rsidR="00DF5285">
        <w:rPr>
          <w:rFonts w:cs="Arial"/>
        </w:rPr>
        <w:t xml:space="preserve">_____ </w:t>
      </w:r>
      <w:r w:rsidRPr="001773A5">
        <w:rPr>
          <w:rFonts w:cs="Arial"/>
        </w:rPr>
        <w:t xml:space="preserve">даю </w:t>
      </w:r>
      <w:r w:rsidRPr="001773A5">
        <w:rPr>
          <w:rFonts w:cs="Arial"/>
        </w:rPr>
        <w:tab/>
        <w:t>согласие ___________________________________________________________,</w:t>
      </w:r>
    </w:p>
    <w:p w:rsidR="006A3C41" w:rsidRPr="00DF5285" w:rsidRDefault="00DF5285" w:rsidP="00DF5285">
      <w:pPr>
        <w:ind w:right="161"/>
        <w:jc w:val="center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</w:t>
      </w:r>
      <w:r w:rsidR="006A3C41" w:rsidRPr="00DF5285">
        <w:rPr>
          <w:rFonts w:cs="Arial"/>
          <w:b/>
          <w:sz w:val="16"/>
          <w:szCs w:val="16"/>
        </w:rPr>
        <w:t>(</w:t>
      </w:r>
      <w:r w:rsidR="006A3C41" w:rsidRPr="00DF5285">
        <w:rPr>
          <w:rFonts w:cs="Arial"/>
          <w:sz w:val="16"/>
          <w:szCs w:val="16"/>
        </w:rPr>
        <w:t xml:space="preserve">наименование или фамилия, имя, отчество оператора, </w:t>
      </w:r>
      <w:r>
        <w:rPr>
          <w:rFonts w:cs="Arial"/>
          <w:sz w:val="16"/>
          <w:szCs w:val="16"/>
        </w:rPr>
        <w:t>п</w:t>
      </w:r>
      <w:r w:rsidR="006A3C41" w:rsidRPr="00DF5285">
        <w:rPr>
          <w:rFonts w:cs="Arial"/>
          <w:sz w:val="16"/>
          <w:szCs w:val="16"/>
        </w:rPr>
        <w:t>олучающего согласие субъекта персональных данных)</w:t>
      </w:r>
    </w:p>
    <w:p w:rsidR="006A3C41" w:rsidRPr="001773A5" w:rsidRDefault="006A3C41" w:rsidP="006A3C41">
      <w:pPr>
        <w:ind w:left="-15" w:firstLine="0"/>
        <w:rPr>
          <w:rFonts w:cs="Arial"/>
        </w:rPr>
      </w:pPr>
      <w:r w:rsidRPr="001773A5">
        <w:rPr>
          <w:rFonts w:cs="Arial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приёма граждан в администрации </w:t>
      </w:r>
      <w:r w:rsidR="00DF5285" w:rsidRPr="00F64689">
        <w:t>Губарёвского сельского</w:t>
      </w:r>
      <w:r w:rsidRPr="001773A5">
        <w:rPr>
          <w:rFonts w:cs="Arial"/>
        </w:rPr>
        <w:t xml:space="preserve"> поселения, на ____________.</w:t>
      </w:r>
    </w:p>
    <w:p w:rsidR="006A3C41" w:rsidRPr="00DF5285" w:rsidRDefault="00DF5285" w:rsidP="00DF5285">
      <w:pPr>
        <w:tabs>
          <w:tab w:val="left" w:pos="9800"/>
        </w:tabs>
        <w:ind w:right="118" w:firstLine="0"/>
        <w:rPr>
          <w:rFonts w:cs="Arial"/>
          <w:sz w:val="16"/>
          <w:szCs w:val="16"/>
        </w:rPr>
      </w:pPr>
      <w:r w:rsidRPr="00DF5285">
        <w:rPr>
          <w:rFonts w:cs="Arial"/>
          <w:sz w:val="16"/>
          <w:szCs w:val="16"/>
        </w:rPr>
        <w:t xml:space="preserve">                       </w:t>
      </w:r>
      <w:r w:rsidR="006A3C41" w:rsidRPr="00DF5285">
        <w:rPr>
          <w:rFonts w:cs="Arial"/>
          <w:sz w:val="16"/>
          <w:szCs w:val="16"/>
        </w:rPr>
        <w:t>(срок, в течение которого действует согласие)</w:t>
      </w:r>
    </w:p>
    <w:p w:rsidR="00DF5285" w:rsidRDefault="00DF5285" w:rsidP="006A3C41">
      <w:pPr>
        <w:ind w:left="-5" w:hanging="10"/>
        <w:jc w:val="left"/>
        <w:rPr>
          <w:rFonts w:cs="Arial"/>
        </w:rPr>
      </w:pPr>
    </w:p>
    <w:p w:rsidR="00DF5285" w:rsidRDefault="00DF5285" w:rsidP="006A3C41">
      <w:pPr>
        <w:ind w:left="-5" w:hanging="10"/>
        <w:jc w:val="left"/>
        <w:rPr>
          <w:rFonts w:cs="Arial"/>
        </w:rPr>
      </w:pPr>
    </w:p>
    <w:p w:rsidR="006A3C41" w:rsidRPr="001773A5" w:rsidRDefault="006A3C41" w:rsidP="006A3C41">
      <w:pPr>
        <w:ind w:left="-5" w:hanging="10"/>
        <w:jc w:val="left"/>
        <w:rPr>
          <w:rFonts w:cs="Arial"/>
        </w:rPr>
      </w:pPr>
      <w:r w:rsidRPr="001773A5">
        <w:rPr>
          <w:rFonts w:cs="Arial"/>
        </w:rPr>
        <w:t>___________________ _____________________________________</w:t>
      </w:r>
    </w:p>
    <w:p w:rsidR="00DF5285" w:rsidRDefault="006A3C41" w:rsidP="006A3C41">
      <w:pPr>
        <w:ind w:right="33" w:firstLine="993"/>
        <w:jc w:val="left"/>
        <w:rPr>
          <w:rFonts w:cs="Arial"/>
        </w:rPr>
      </w:pPr>
      <w:r w:rsidRPr="00DF5285">
        <w:rPr>
          <w:rFonts w:cs="Arial"/>
          <w:sz w:val="16"/>
          <w:szCs w:val="16"/>
        </w:rPr>
        <w:t xml:space="preserve">(подпись) </w:t>
      </w:r>
      <w:r w:rsidRPr="00DF5285">
        <w:rPr>
          <w:rFonts w:cs="Arial"/>
          <w:sz w:val="16"/>
          <w:szCs w:val="16"/>
        </w:rPr>
        <w:tab/>
        <w:t xml:space="preserve"> (фамилия, имя, отчество (при наличии)</w:t>
      </w:r>
    </w:p>
    <w:p w:rsidR="00DF5285" w:rsidRDefault="00DF5285" w:rsidP="006A3C41">
      <w:pPr>
        <w:ind w:right="33" w:firstLine="993"/>
        <w:jc w:val="left"/>
        <w:rPr>
          <w:rFonts w:cs="Arial"/>
        </w:rPr>
      </w:pPr>
    </w:p>
    <w:p w:rsidR="006A3C41" w:rsidRPr="001773A5" w:rsidRDefault="006A3C41" w:rsidP="00DF5285">
      <w:pPr>
        <w:ind w:right="33" w:firstLine="0"/>
        <w:jc w:val="left"/>
        <w:rPr>
          <w:rFonts w:cs="Arial"/>
        </w:rPr>
      </w:pPr>
      <w:r w:rsidRPr="001773A5">
        <w:rPr>
          <w:rFonts w:cs="Arial"/>
        </w:rPr>
        <w:t xml:space="preserve"> __________________</w:t>
      </w:r>
    </w:p>
    <w:p w:rsidR="006A3C41" w:rsidRPr="00DF5285" w:rsidRDefault="006A3C41" w:rsidP="006A3C41">
      <w:pPr>
        <w:ind w:left="962" w:right="33" w:hanging="10"/>
        <w:jc w:val="left"/>
        <w:rPr>
          <w:rFonts w:cs="Arial"/>
          <w:sz w:val="20"/>
          <w:szCs w:val="20"/>
        </w:rPr>
      </w:pPr>
      <w:r w:rsidRPr="00DF5285">
        <w:rPr>
          <w:rFonts w:cs="Arial"/>
          <w:sz w:val="20"/>
          <w:szCs w:val="20"/>
        </w:rPr>
        <w:t>(дата)</w:t>
      </w:r>
    </w:p>
    <w:p w:rsidR="006A3C41" w:rsidRDefault="006A3C41" w:rsidP="006A3C41">
      <w:pPr>
        <w:ind w:left="10" w:right="120" w:hanging="10"/>
        <w:jc w:val="right"/>
        <w:rPr>
          <w:szCs w:val="28"/>
        </w:rPr>
        <w:sectPr w:rsidR="006A3C41">
          <w:headerReference w:type="even" r:id="rId13"/>
          <w:headerReference w:type="default" r:id="rId14"/>
          <w:headerReference w:type="first" r:id="rId15"/>
          <w:pgSz w:w="11905" w:h="16838"/>
          <w:pgMar w:top="1440" w:right="665" w:bottom="1440" w:left="1440" w:header="720" w:footer="720" w:gutter="0"/>
          <w:cols w:space="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6A3C41" w:rsidRPr="0082713E" w:rsidRDefault="006A3C41" w:rsidP="006A3C41">
      <w:pPr>
        <w:tabs>
          <w:tab w:val="left" w:pos="13720"/>
        </w:tabs>
        <w:ind w:left="10640" w:right="120" w:hanging="10"/>
        <w:jc w:val="left"/>
        <w:rPr>
          <w:rFonts w:cs="Arial"/>
        </w:rPr>
      </w:pPr>
      <w:r w:rsidRPr="0082713E">
        <w:rPr>
          <w:rFonts w:cs="Arial"/>
        </w:rPr>
        <w:lastRenderedPageBreak/>
        <w:t xml:space="preserve">Приложение 2 </w:t>
      </w:r>
    </w:p>
    <w:p w:rsidR="006A3C41" w:rsidRPr="0082713E" w:rsidRDefault="006A3C41" w:rsidP="006A3C41">
      <w:pPr>
        <w:tabs>
          <w:tab w:val="left" w:pos="13720"/>
        </w:tabs>
        <w:ind w:left="10640" w:right="120" w:hanging="10"/>
        <w:jc w:val="left"/>
        <w:rPr>
          <w:rFonts w:cs="Arial"/>
        </w:rPr>
      </w:pPr>
      <w:r w:rsidRPr="0082713E">
        <w:rPr>
          <w:rFonts w:cs="Arial"/>
        </w:rPr>
        <w:t xml:space="preserve">к Порядку личного приёма граждан в администрации </w:t>
      </w:r>
      <w:r w:rsidR="0048127D" w:rsidRPr="00F64689">
        <w:t>Губарёвского сельского</w:t>
      </w:r>
      <w:r w:rsidR="0048127D" w:rsidRPr="001773A5">
        <w:rPr>
          <w:rFonts w:cs="Arial"/>
        </w:rPr>
        <w:t xml:space="preserve"> </w:t>
      </w:r>
      <w:r w:rsidRPr="0082713E">
        <w:rPr>
          <w:rFonts w:cs="Arial"/>
        </w:rPr>
        <w:t>поселения</w:t>
      </w:r>
    </w:p>
    <w:p w:rsidR="006A3C41" w:rsidRPr="0082713E" w:rsidRDefault="006A3C41" w:rsidP="006A3C41">
      <w:pPr>
        <w:tabs>
          <w:tab w:val="left" w:pos="13720"/>
        </w:tabs>
        <w:ind w:left="10640" w:right="120" w:hanging="10"/>
        <w:jc w:val="left"/>
        <w:rPr>
          <w:rFonts w:cs="Arial"/>
        </w:rPr>
      </w:pPr>
    </w:p>
    <w:p w:rsidR="006A3C41" w:rsidRPr="0082713E" w:rsidRDefault="006A3C41" w:rsidP="006A3C41">
      <w:pPr>
        <w:tabs>
          <w:tab w:val="left" w:pos="13720"/>
        </w:tabs>
        <w:ind w:left="10640" w:right="120" w:hanging="10"/>
        <w:jc w:val="left"/>
        <w:rPr>
          <w:rFonts w:cs="Arial"/>
        </w:rPr>
      </w:pPr>
      <w:r w:rsidRPr="0082713E">
        <w:rPr>
          <w:rFonts w:cs="Arial"/>
        </w:rPr>
        <w:t>ФОРМА</w:t>
      </w:r>
    </w:p>
    <w:p w:rsidR="006A3C41" w:rsidRPr="0082713E" w:rsidRDefault="006A3C41" w:rsidP="006A3C41">
      <w:pPr>
        <w:ind w:left="10" w:right="120" w:hanging="10"/>
        <w:jc w:val="right"/>
        <w:rPr>
          <w:rFonts w:cs="Arial"/>
        </w:rPr>
      </w:pPr>
    </w:p>
    <w:p w:rsidR="006A3C41" w:rsidRPr="0082713E" w:rsidRDefault="006A3C41" w:rsidP="006A3C41">
      <w:pPr>
        <w:ind w:firstLine="0"/>
        <w:jc w:val="center"/>
        <w:rPr>
          <w:rFonts w:cs="Arial"/>
          <w:i/>
        </w:rPr>
      </w:pPr>
      <w:r w:rsidRPr="0082713E">
        <w:rPr>
          <w:rFonts w:cs="Arial"/>
        </w:rPr>
        <w:t xml:space="preserve">Журнал учёта личного приёма граждан в администрации </w:t>
      </w:r>
      <w:r w:rsidR="0048127D" w:rsidRPr="00F64689">
        <w:t>Губарёвского сельского</w:t>
      </w:r>
      <w:r w:rsidR="0048127D" w:rsidRPr="001773A5">
        <w:rPr>
          <w:rFonts w:cs="Arial"/>
        </w:rPr>
        <w:t xml:space="preserve"> </w:t>
      </w:r>
      <w:r w:rsidRPr="0082713E">
        <w:rPr>
          <w:rFonts w:cs="Arial"/>
          <w:iCs/>
        </w:rPr>
        <w:t>поселения</w:t>
      </w:r>
    </w:p>
    <w:p w:rsidR="006A3C41" w:rsidRPr="0082713E" w:rsidRDefault="006A3C41" w:rsidP="006A3C41">
      <w:pPr>
        <w:ind w:left="559" w:firstLine="0"/>
        <w:rPr>
          <w:rFonts w:cs="Arial"/>
          <w:i/>
        </w:rPr>
      </w:pP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6A3C41" w:rsidRPr="0082713E" w:rsidTr="00B84B9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left="49" w:firstLine="0"/>
              <w:rPr>
                <w:rFonts w:cs="Arial"/>
              </w:rPr>
            </w:pPr>
            <w:r w:rsidRPr="0082713E">
              <w:rPr>
                <w:rFonts w:cs="Arial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left="73" w:firstLine="0"/>
              <w:jc w:val="left"/>
              <w:rPr>
                <w:rFonts w:cs="Arial"/>
              </w:rPr>
            </w:pPr>
            <w:r w:rsidRPr="0082713E">
              <w:rPr>
                <w:rFonts w:cs="Arial"/>
              </w:rPr>
              <w:t>Дата приёма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15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41" w:rsidRPr="0082713E" w:rsidRDefault="006A3C41" w:rsidP="00B84B94">
            <w:pPr>
              <w:ind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 xml:space="preserve">Ф.И.О. и должность принимающего </w:t>
            </w:r>
          </w:p>
          <w:p w:rsidR="006A3C41" w:rsidRPr="0082713E" w:rsidRDefault="006A3C41" w:rsidP="00B84B94">
            <w:pPr>
              <w:ind w:right="70"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 xml:space="preserve">должностного лица </w:t>
            </w:r>
          </w:p>
          <w:p w:rsidR="006A3C41" w:rsidRPr="0082713E" w:rsidRDefault="006A3C41" w:rsidP="00B84B94">
            <w:pPr>
              <w:ind w:right="70"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right="70"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Примечание</w:t>
            </w:r>
          </w:p>
        </w:tc>
      </w:tr>
      <w:tr w:rsidR="006A3C41" w:rsidRPr="0082713E" w:rsidTr="00B84B9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41" w:rsidRPr="0082713E" w:rsidRDefault="006A3C41" w:rsidP="00B84B94">
            <w:pPr>
              <w:ind w:right="70"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41" w:rsidRPr="0082713E" w:rsidRDefault="006A3C41" w:rsidP="00B84B94">
            <w:pPr>
              <w:ind w:right="70"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41" w:rsidRPr="0082713E" w:rsidRDefault="006A3C41" w:rsidP="00B84B94">
            <w:pPr>
              <w:ind w:right="70"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41" w:rsidRPr="0082713E" w:rsidRDefault="006A3C41" w:rsidP="00B84B94">
            <w:pPr>
              <w:ind w:right="70"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41" w:rsidRPr="0082713E" w:rsidRDefault="006A3C41" w:rsidP="00B84B94">
            <w:pPr>
              <w:ind w:right="70"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41" w:rsidRPr="0082713E" w:rsidRDefault="006A3C41" w:rsidP="00B84B94">
            <w:pPr>
              <w:ind w:right="70"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41" w:rsidRPr="0082713E" w:rsidRDefault="006A3C41" w:rsidP="00B84B94">
            <w:pPr>
              <w:ind w:right="70"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7</w:t>
            </w:r>
          </w:p>
        </w:tc>
      </w:tr>
      <w:tr w:rsidR="006A3C41" w:rsidRPr="0082713E" w:rsidTr="00B84B9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41" w:rsidRPr="0082713E" w:rsidRDefault="006A3C41" w:rsidP="00B84B94">
            <w:pPr>
              <w:ind w:right="70"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</w:tr>
      <w:tr w:rsidR="006A3C41" w:rsidRPr="0082713E" w:rsidTr="00B84B9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41" w:rsidRPr="0082713E" w:rsidRDefault="006A3C41" w:rsidP="00B84B94">
            <w:pPr>
              <w:ind w:right="70"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6A3C41" w:rsidRPr="0082713E" w:rsidRDefault="006A3C41" w:rsidP="006A3C41">
      <w:pPr>
        <w:rPr>
          <w:rFonts w:cs="Arial"/>
        </w:rPr>
        <w:sectPr w:rsidR="006A3C41" w:rsidRPr="0082713E">
          <w:pgSz w:w="16838" w:h="11905" w:orient="landscape"/>
          <w:pgMar w:top="1440" w:right="558" w:bottom="1440" w:left="1440" w:header="720" w:footer="720" w:gutter="0"/>
          <w:cols w:space="720"/>
        </w:sectPr>
      </w:pPr>
    </w:p>
    <w:p w:rsidR="006A3C41" w:rsidRPr="0082713E" w:rsidRDefault="006A3C41" w:rsidP="006A3C41">
      <w:pPr>
        <w:rPr>
          <w:rFonts w:cs="Arial"/>
        </w:rPr>
      </w:pPr>
    </w:p>
    <w:p w:rsidR="006A3C41" w:rsidRPr="0082713E" w:rsidRDefault="006A3C41" w:rsidP="006A3C41">
      <w:pPr>
        <w:rPr>
          <w:rFonts w:cs="Arial"/>
        </w:rPr>
      </w:pPr>
    </w:p>
    <w:p w:rsidR="006A3C41" w:rsidRPr="0082713E" w:rsidRDefault="006A3C41" w:rsidP="006A3C41">
      <w:pPr>
        <w:ind w:left="10" w:right="867" w:hanging="10"/>
        <w:jc w:val="right"/>
        <w:rPr>
          <w:rFonts w:cs="Arial"/>
        </w:rPr>
      </w:pPr>
    </w:p>
    <w:p w:rsidR="006A3C41" w:rsidRPr="0082713E" w:rsidRDefault="006A3C41" w:rsidP="006A3C41">
      <w:pPr>
        <w:ind w:left="5040" w:right="867" w:hanging="10"/>
        <w:jc w:val="left"/>
        <w:rPr>
          <w:rFonts w:cs="Arial"/>
        </w:rPr>
      </w:pPr>
      <w:r w:rsidRPr="0082713E">
        <w:rPr>
          <w:rFonts w:cs="Arial"/>
        </w:rPr>
        <w:t xml:space="preserve">Приложение 3 </w:t>
      </w:r>
    </w:p>
    <w:p w:rsidR="006A3C41" w:rsidRPr="0082713E" w:rsidRDefault="006A3C41" w:rsidP="006A3C41">
      <w:pPr>
        <w:ind w:left="5040" w:hanging="10"/>
        <w:jc w:val="left"/>
        <w:rPr>
          <w:rFonts w:cs="Arial"/>
        </w:rPr>
      </w:pPr>
      <w:r w:rsidRPr="0082713E">
        <w:rPr>
          <w:rFonts w:cs="Arial"/>
        </w:rPr>
        <w:t xml:space="preserve">к Порядку личного приёма граждан в администрации </w:t>
      </w:r>
      <w:r w:rsidR="0048127D" w:rsidRPr="0048127D">
        <w:rPr>
          <w:rFonts w:cs="Arial"/>
        </w:rPr>
        <w:t xml:space="preserve">Губарёвского сельского </w:t>
      </w:r>
      <w:r w:rsidRPr="0082713E">
        <w:rPr>
          <w:rFonts w:cs="Arial"/>
        </w:rPr>
        <w:t>поселения</w:t>
      </w:r>
    </w:p>
    <w:p w:rsidR="006A3C41" w:rsidRPr="0082713E" w:rsidRDefault="006A3C41" w:rsidP="006A3C41">
      <w:pPr>
        <w:ind w:left="5040" w:hanging="10"/>
        <w:jc w:val="left"/>
        <w:rPr>
          <w:rFonts w:cs="Arial"/>
        </w:rPr>
      </w:pPr>
    </w:p>
    <w:p w:rsidR="006A3C41" w:rsidRPr="0082713E" w:rsidRDefault="006A3C41" w:rsidP="006A3C41">
      <w:pPr>
        <w:ind w:left="5040" w:hanging="10"/>
        <w:jc w:val="left"/>
        <w:rPr>
          <w:rFonts w:cs="Arial"/>
        </w:rPr>
      </w:pPr>
      <w:r w:rsidRPr="0082713E">
        <w:rPr>
          <w:rFonts w:cs="Arial"/>
        </w:rPr>
        <w:t>ФОРМА</w:t>
      </w:r>
    </w:p>
    <w:p w:rsidR="006A3C41" w:rsidRPr="0082713E" w:rsidRDefault="006A3C41" w:rsidP="006A3C41">
      <w:pPr>
        <w:ind w:left="5040" w:hanging="10"/>
        <w:jc w:val="left"/>
        <w:rPr>
          <w:rFonts w:cs="Arial"/>
        </w:rPr>
      </w:pPr>
    </w:p>
    <w:p w:rsidR="006A3C41" w:rsidRPr="0082713E" w:rsidRDefault="006A3C41" w:rsidP="006A3C41">
      <w:pPr>
        <w:ind w:left="-10" w:hanging="10"/>
        <w:jc w:val="center"/>
        <w:rPr>
          <w:rFonts w:cs="Arial"/>
        </w:rPr>
      </w:pPr>
      <w:r w:rsidRPr="0082713E">
        <w:rPr>
          <w:rFonts w:cs="Arial"/>
        </w:rPr>
        <w:t>КАРТОЧКА</w:t>
      </w:r>
    </w:p>
    <w:p w:rsidR="006A3C41" w:rsidRPr="0082713E" w:rsidRDefault="006A3C41" w:rsidP="006A3C41">
      <w:pPr>
        <w:ind w:left="-10" w:hanging="10"/>
        <w:jc w:val="center"/>
        <w:rPr>
          <w:rFonts w:cs="Arial"/>
        </w:rPr>
      </w:pPr>
      <w:r w:rsidRPr="0082713E">
        <w:rPr>
          <w:rFonts w:cs="Arial"/>
        </w:rPr>
        <w:t>личного приёма</w:t>
      </w:r>
      <w:r w:rsidR="0048127D">
        <w:rPr>
          <w:rFonts w:cs="Arial"/>
        </w:rPr>
        <w:t xml:space="preserve"> граждан в администрации </w:t>
      </w:r>
      <w:r w:rsidR="0048127D" w:rsidRPr="00F64689">
        <w:t>Губарёвского сельского</w:t>
      </w:r>
      <w:r w:rsidR="0048127D" w:rsidRPr="001773A5">
        <w:rPr>
          <w:rFonts w:cs="Arial"/>
        </w:rPr>
        <w:t xml:space="preserve"> </w:t>
      </w:r>
      <w:r w:rsidRPr="0082713E">
        <w:rPr>
          <w:rFonts w:cs="Arial"/>
        </w:rPr>
        <w:t>поселения</w:t>
      </w:r>
    </w:p>
    <w:p w:rsidR="006A3C41" w:rsidRPr="0082713E" w:rsidRDefault="006A3C41" w:rsidP="006A3C41">
      <w:pPr>
        <w:ind w:left="-15" w:firstLine="0"/>
        <w:rPr>
          <w:rFonts w:cs="Arial"/>
        </w:rPr>
      </w:pPr>
    </w:p>
    <w:p w:rsidR="006A3C41" w:rsidRPr="0082713E" w:rsidRDefault="006A3C41" w:rsidP="006A3C41">
      <w:pPr>
        <w:ind w:left="-15" w:firstLine="0"/>
        <w:rPr>
          <w:rFonts w:cs="Arial"/>
        </w:rPr>
      </w:pPr>
      <w:r w:rsidRPr="0082713E">
        <w:rPr>
          <w:rFonts w:cs="Arial"/>
        </w:rPr>
        <w:t>Регистрационный номер ______________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Дата «__» _______________ 20__ г.</w:t>
      </w:r>
    </w:p>
    <w:p w:rsidR="006A3C41" w:rsidRPr="0082713E" w:rsidRDefault="006A3C41" w:rsidP="006A3C41">
      <w:pPr>
        <w:ind w:left="-15" w:firstLine="0"/>
        <w:rPr>
          <w:rFonts w:cs="Arial"/>
        </w:rPr>
      </w:pPr>
      <w:r w:rsidRPr="0082713E">
        <w:rPr>
          <w:rFonts w:cs="Arial"/>
        </w:rPr>
        <w:t>Фамилия, имя, отчество (наименование организации, представителя):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____________________________________________________________________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____________________________________________________________________ Место жительства: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____________________________________________________________________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____________________________________________________________________ Номер телефона: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6A3C41" w:rsidRPr="0082713E" w:rsidRDefault="006A3C41" w:rsidP="006A3C41">
      <w:pPr>
        <w:ind w:left="-15" w:firstLine="0"/>
        <w:rPr>
          <w:rFonts w:cs="Arial"/>
        </w:rPr>
      </w:pPr>
      <w:r w:rsidRPr="0082713E">
        <w:rPr>
          <w:rFonts w:cs="Arial"/>
        </w:rPr>
        <w:t>Краткое содержание обращения: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____________________________________________________________________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____________________________________________________________________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____________________________________________________________________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____________________________________________________________________</w:t>
      </w:r>
    </w:p>
    <w:p w:rsidR="006A3C41" w:rsidRPr="0082713E" w:rsidRDefault="006A3C41" w:rsidP="006A3C41">
      <w:pPr>
        <w:ind w:left="-15" w:firstLine="0"/>
        <w:rPr>
          <w:rFonts w:cs="Arial"/>
        </w:rPr>
      </w:pPr>
      <w:r w:rsidRPr="0082713E">
        <w:rPr>
          <w:rFonts w:cs="Arial"/>
        </w:rPr>
        <w:t>Фамилия, инициалы должностного лица, ведущего приём: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____________________________________________________________________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____________________________________________________________________ Результат рассмотрения обращения: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____________________________________________________________________</w:t>
      </w: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____________________________________________________________________</w:t>
      </w:r>
    </w:p>
    <w:p w:rsidR="006A3C41" w:rsidRDefault="006A3C41" w:rsidP="006A3C41">
      <w:pPr>
        <w:ind w:left="-15" w:firstLine="0"/>
        <w:rPr>
          <w:rFonts w:cs="Arial"/>
        </w:rPr>
      </w:pPr>
      <w:r w:rsidRPr="0082713E">
        <w:rPr>
          <w:rFonts w:cs="Arial"/>
        </w:rPr>
        <w:t>Ответственное лицо</w:t>
      </w:r>
    </w:p>
    <w:p w:rsidR="00A477D2" w:rsidRPr="0082713E" w:rsidRDefault="00A477D2" w:rsidP="006A3C41">
      <w:pPr>
        <w:ind w:left="-15" w:firstLine="0"/>
        <w:rPr>
          <w:rFonts w:cs="Arial"/>
        </w:rPr>
      </w:pP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 _____________________</w:t>
      </w:r>
    </w:p>
    <w:p w:rsidR="006A3C41" w:rsidRPr="00A477D2" w:rsidRDefault="006A3C41" w:rsidP="006A3C41">
      <w:pPr>
        <w:tabs>
          <w:tab w:val="center" w:pos="1216"/>
          <w:tab w:val="center" w:pos="3897"/>
        </w:tabs>
        <w:ind w:firstLine="0"/>
        <w:jc w:val="left"/>
        <w:rPr>
          <w:rFonts w:cs="Arial"/>
          <w:sz w:val="20"/>
          <w:szCs w:val="20"/>
        </w:rPr>
      </w:pPr>
      <w:r w:rsidRPr="00A477D2">
        <w:rPr>
          <w:rFonts w:eastAsia="Calibri" w:cs="Arial"/>
          <w:sz w:val="20"/>
          <w:szCs w:val="20"/>
        </w:rPr>
        <w:tab/>
      </w:r>
      <w:r w:rsidRPr="00A477D2">
        <w:rPr>
          <w:rFonts w:cs="Arial"/>
          <w:sz w:val="20"/>
          <w:szCs w:val="20"/>
        </w:rPr>
        <w:t>(Подпись)</w:t>
      </w:r>
      <w:r w:rsidRPr="00A477D2">
        <w:rPr>
          <w:rFonts w:cs="Arial"/>
          <w:sz w:val="20"/>
          <w:szCs w:val="20"/>
        </w:rPr>
        <w:tab/>
        <w:t xml:space="preserve"> (Расшифровка подписи)</w:t>
      </w:r>
    </w:p>
    <w:p w:rsidR="006A3C41" w:rsidRPr="0082713E" w:rsidRDefault="006A3C41" w:rsidP="006A3C41">
      <w:pPr>
        <w:ind w:left="-15" w:firstLine="0"/>
        <w:rPr>
          <w:rFonts w:cs="Arial"/>
        </w:rPr>
      </w:pPr>
    </w:p>
    <w:p w:rsidR="006A3C41" w:rsidRDefault="006A3C41" w:rsidP="006A3C41">
      <w:pPr>
        <w:ind w:left="-15" w:firstLine="0"/>
        <w:rPr>
          <w:rFonts w:cs="Arial"/>
        </w:rPr>
      </w:pPr>
      <w:r w:rsidRPr="0082713E">
        <w:rPr>
          <w:rFonts w:cs="Arial"/>
        </w:rPr>
        <w:t>Гражданин</w:t>
      </w:r>
    </w:p>
    <w:p w:rsidR="00A477D2" w:rsidRPr="0082713E" w:rsidRDefault="00A477D2" w:rsidP="006A3C41">
      <w:pPr>
        <w:ind w:left="-15" w:firstLine="0"/>
        <w:rPr>
          <w:rFonts w:cs="Arial"/>
        </w:rPr>
      </w:pPr>
    </w:p>
    <w:p w:rsidR="006A3C41" w:rsidRPr="0082713E" w:rsidRDefault="006A3C41" w:rsidP="006A3C41">
      <w:pPr>
        <w:ind w:left="-5" w:hanging="10"/>
        <w:jc w:val="left"/>
        <w:rPr>
          <w:rFonts w:cs="Arial"/>
        </w:rPr>
      </w:pPr>
      <w:r w:rsidRPr="0082713E">
        <w:rPr>
          <w:rFonts w:cs="Arial"/>
        </w:rPr>
        <w:t>________________ _____________________</w:t>
      </w:r>
    </w:p>
    <w:p w:rsidR="006A3C41" w:rsidRPr="00A477D2" w:rsidRDefault="006A3C41" w:rsidP="006A3C41">
      <w:pPr>
        <w:tabs>
          <w:tab w:val="center" w:pos="1216"/>
          <w:tab w:val="center" w:pos="3897"/>
        </w:tabs>
        <w:ind w:firstLine="0"/>
        <w:jc w:val="left"/>
        <w:rPr>
          <w:rFonts w:cs="Arial"/>
          <w:sz w:val="20"/>
          <w:szCs w:val="20"/>
        </w:rPr>
      </w:pPr>
      <w:r w:rsidRPr="00A477D2">
        <w:rPr>
          <w:rFonts w:eastAsia="Calibri" w:cs="Arial"/>
          <w:sz w:val="20"/>
          <w:szCs w:val="20"/>
        </w:rPr>
        <w:tab/>
      </w:r>
      <w:r w:rsidRPr="00A477D2">
        <w:rPr>
          <w:rFonts w:cs="Arial"/>
          <w:sz w:val="20"/>
          <w:szCs w:val="20"/>
        </w:rPr>
        <w:t>(Подпись)</w:t>
      </w:r>
      <w:r w:rsidRPr="00A477D2">
        <w:rPr>
          <w:rFonts w:cs="Arial"/>
          <w:sz w:val="20"/>
          <w:szCs w:val="20"/>
        </w:rPr>
        <w:tab/>
        <w:t xml:space="preserve"> (Расшифровка подписи)</w:t>
      </w:r>
    </w:p>
    <w:p w:rsidR="006A3C41" w:rsidRPr="00A477D2" w:rsidRDefault="006A3C41" w:rsidP="006A3C41">
      <w:pPr>
        <w:rPr>
          <w:rFonts w:cs="Arial"/>
          <w:sz w:val="20"/>
          <w:szCs w:val="20"/>
        </w:rPr>
        <w:sectPr w:rsidR="006A3C41" w:rsidRPr="00A477D2">
          <w:headerReference w:type="even" r:id="rId16"/>
          <w:headerReference w:type="default" r:id="rId17"/>
          <w:headerReference w:type="first" r:id="rId18"/>
          <w:pgSz w:w="11906" w:h="16838"/>
          <w:pgMar w:top="1134" w:right="567" w:bottom="864" w:left="1701" w:header="720" w:footer="720" w:gutter="0"/>
          <w:cols w:space="720"/>
          <w:titlePg/>
        </w:sectPr>
      </w:pPr>
    </w:p>
    <w:p w:rsidR="006A3C41" w:rsidRPr="0082713E" w:rsidRDefault="006A3C41" w:rsidP="006A3C41">
      <w:pPr>
        <w:ind w:left="907" w:firstLine="0"/>
        <w:jc w:val="center"/>
        <w:rPr>
          <w:rFonts w:cs="Arial"/>
        </w:rPr>
      </w:pPr>
    </w:p>
    <w:p w:rsidR="006A3C41" w:rsidRPr="0082713E" w:rsidRDefault="006A3C41" w:rsidP="006A3C41">
      <w:pPr>
        <w:ind w:left="5040" w:firstLine="0"/>
        <w:rPr>
          <w:rFonts w:cs="Arial"/>
        </w:rPr>
      </w:pPr>
      <w:r w:rsidRPr="0082713E">
        <w:rPr>
          <w:rFonts w:cs="Arial"/>
        </w:rPr>
        <w:t xml:space="preserve">Приложение 4 </w:t>
      </w:r>
    </w:p>
    <w:p w:rsidR="006A3C41" w:rsidRPr="0082713E" w:rsidRDefault="006A3C41" w:rsidP="006A3C41">
      <w:pPr>
        <w:ind w:left="5040" w:firstLine="0"/>
        <w:rPr>
          <w:rFonts w:cs="Arial"/>
        </w:rPr>
      </w:pPr>
      <w:r w:rsidRPr="0082713E">
        <w:rPr>
          <w:rFonts w:cs="Arial"/>
        </w:rPr>
        <w:t xml:space="preserve">к Порядку личного приёма граждан в администрации </w:t>
      </w:r>
      <w:r w:rsidR="00A477D2" w:rsidRPr="00F64689">
        <w:t>Губарёвского сельского</w:t>
      </w:r>
      <w:r w:rsidRPr="0082713E">
        <w:rPr>
          <w:rFonts w:cs="Arial"/>
        </w:rPr>
        <w:t xml:space="preserve"> поселения</w:t>
      </w:r>
    </w:p>
    <w:p w:rsidR="006A3C41" w:rsidRPr="0082713E" w:rsidRDefault="006A3C41" w:rsidP="006A3C41">
      <w:pPr>
        <w:ind w:left="5040" w:firstLine="0"/>
        <w:rPr>
          <w:rFonts w:cs="Arial"/>
        </w:rPr>
      </w:pPr>
    </w:p>
    <w:p w:rsidR="006A3C41" w:rsidRPr="0082713E" w:rsidRDefault="006A3C41" w:rsidP="006A3C41">
      <w:pPr>
        <w:ind w:left="5040" w:firstLine="0"/>
        <w:rPr>
          <w:rFonts w:cs="Arial"/>
        </w:rPr>
      </w:pPr>
      <w:r w:rsidRPr="0082713E">
        <w:rPr>
          <w:rFonts w:cs="Arial"/>
        </w:rPr>
        <w:t>ФОРМА</w:t>
      </w:r>
    </w:p>
    <w:p w:rsidR="006A3C41" w:rsidRPr="0082713E" w:rsidRDefault="006A3C41" w:rsidP="006A3C41">
      <w:pPr>
        <w:ind w:left="5040" w:firstLine="0"/>
        <w:rPr>
          <w:rFonts w:cs="Arial"/>
        </w:rPr>
      </w:pPr>
    </w:p>
    <w:p w:rsidR="006A3C41" w:rsidRPr="00A477D2" w:rsidRDefault="006A3C41" w:rsidP="006A3C41">
      <w:pPr>
        <w:ind w:firstLine="0"/>
        <w:jc w:val="center"/>
        <w:rPr>
          <w:rFonts w:cs="Arial"/>
          <w:bCs/>
        </w:rPr>
      </w:pPr>
      <w:r w:rsidRPr="00A477D2">
        <w:rPr>
          <w:rFonts w:cs="Arial"/>
        </w:rPr>
        <w:t>Г</w:t>
      </w:r>
      <w:r w:rsidRPr="00A477D2">
        <w:rPr>
          <w:rFonts w:cs="Arial"/>
          <w:bCs/>
        </w:rPr>
        <w:t xml:space="preserve">рафик личного приёма граждан </w:t>
      </w:r>
    </w:p>
    <w:p w:rsidR="006A3C41" w:rsidRPr="00A477D2" w:rsidRDefault="006A3C41" w:rsidP="006A3C41">
      <w:pPr>
        <w:ind w:firstLine="0"/>
        <w:jc w:val="center"/>
        <w:rPr>
          <w:rFonts w:cs="Arial"/>
          <w:bCs/>
        </w:rPr>
      </w:pPr>
      <w:r w:rsidRPr="00A477D2">
        <w:rPr>
          <w:rFonts w:cs="Arial"/>
          <w:bCs/>
        </w:rPr>
        <w:t xml:space="preserve">в администрации </w:t>
      </w:r>
      <w:r w:rsidR="00A477D2" w:rsidRPr="00A477D2">
        <w:rPr>
          <w:rFonts w:cs="Arial"/>
          <w:bCs/>
        </w:rPr>
        <w:t>Губарёвского сельского</w:t>
      </w:r>
      <w:r w:rsidRPr="00A477D2">
        <w:rPr>
          <w:rFonts w:cs="Arial"/>
          <w:bCs/>
        </w:rPr>
        <w:t xml:space="preserve"> </w:t>
      </w:r>
      <w:r w:rsidRPr="00A477D2">
        <w:rPr>
          <w:rFonts w:cs="Arial"/>
          <w:bCs/>
        </w:rPr>
        <w:t xml:space="preserve">поселения </w:t>
      </w:r>
    </w:p>
    <w:p w:rsidR="006A3C41" w:rsidRPr="00A477D2" w:rsidRDefault="006A3C41" w:rsidP="006A3C41">
      <w:pPr>
        <w:ind w:firstLine="0"/>
        <w:jc w:val="center"/>
        <w:rPr>
          <w:rFonts w:cs="Arial"/>
          <w:bCs/>
        </w:rPr>
      </w:pPr>
      <w:r w:rsidRPr="00A477D2">
        <w:rPr>
          <w:rFonts w:cs="Arial"/>
          <w:bCs/>
        </w:rPr>
        <w:t>в _________ ______года</w:t>
      </w:r>
    </w:p>
    <w:p w:rsidR="006A3C41" w:rsidRPr="00A477D2" w:rsidRDefault="006A3C41" w:rsidP="006A3C41">
      <w:pPr>
        <w:ind w:firstLine="0"/>
        <w:rPr>
          <w:rFonts w:cs="Arial"/>
        </w:rPr>
      </w:pPr>
    </w:p>
    <w:p w:rsidR="006A3C41" w:rsidRPr="0082713E" w:rsidRDefault="006A3C41" w:rsidP="006A3C41">
      <w:pPr>
        <w:ind w:left="6350" w:firstLine="0"/>
        <w:rPr>
          <w:rFonts w:cs="Arial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A3C41" w:rsidRPr="0082713E" w:rsidTr="00B84B9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Дата, время приёма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 xml:space="preserve">ФИО, должность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center"/>
              <w:rPr>
                <w:rFonts w:cs="Arial"/>
              </w:rPr>
            </w:pPr>
            <w:r w:rsidRPr="0082713E">
              <w:rPr>
                <w:rFonts w:cs="Arial"/>
              </w:rPr>
              <w:t>№ кабинета</w:t>
            </w:r>
          </w:p>
        </w:tc>
      </w:tr>
      <w:tr w:rsidR="006A3C41" w:rsidRPr="0082713E" w:rsidTr="00B84B9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</w:tr>
      <w:tr w:rsidR="006A3C41" w:rsidRPr="0082713E" w:rsidTr="00B84B9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</w:tr>
      <w:tr w:rsidR="006A3C41" w:rsidRPr="0082713E" w:rsidTr="00B84B9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</w:tr>
      <w:tr w:rsidR="006A3C41" w:rsidRPr="0082713E" w:rsidTr="00B84B9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</w:tr>
      <w:tr w:rsidR="006A3C41" w:rsidRPr="0082713E" w:rsidTr="00B84B9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</w:tr>
      <w:tr w:rsidR="006A3C41" w:rsidRPr="0082713E" w:rsidTr="00B84B9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</w:tr>
      <w:tr w:rsidR="006A3C41" w:rsidRPr="0082713E" w:rsidTr="00B84B9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C41" w:rsidRPr="0082713E" w:rsidRDefault="006A3C41" w:rsidP="00B84B94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6A3C41" w:rsidRPr="0082713E" w:rsidRDefault="006A3C41" w:rsidP="006A3C41">
      <w:pPr>
        <w:rPr>
          <w:rFonts w:cs="Arial"/>
        </w:rPr>
      </w:pPr>
    </w:p>
    <w:p w:rsidR="00BF39DF" w:rsidRDefault="00BF39DF" w:rsidP="00CC2CEB">
      <w:pPr>
        <w:ind w:left="5103" w:firstLine="0"/>
        <w:rPr>
          <w:rFonts w:cs="Arial"/>
        </w:rPr>
        <w:sectPr w:rsidR="00BF39DF" w:rsidSect="00964DBA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lastRenderedPageBreak/>
        <w:t>УТВЕРЖДАЮ: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 xml:space="preserve">Главы Губарёвского сельского поселения Семилукского муниципального района 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_____________И.Н. Линев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1</w:t>
      </w:r>
      <w:r w:rsidR="00BF5EA8">
        <w:rPr>
          <w:rFonts w:cs="Arial"/>
        </w:rPr>
        <w:t>4.06</w:t>
      </w:r>
      <w:r>
        <w:rPr>
          <w:rFonts w:cs="Arial"/>
        </w:rPr>
        <w:t>.2024г.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jc w:val="center"/>
        <w:rPr>
          <w:rFonts w:cs="Arial"/>
        </w:rPr>
      </w:pPr>
      <w:r>
        <w:rPr>
          <w:rFonts w:cs="Arial"/>
        </w:rPr>
        <w:t>АКТ</w:t>
      </w:r>
    </w:p>
    <w:p w:rsidR="00CC2CEB" w:rsidRDefault="00CC2CEB" w:rsidP="00CC2CEB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CC2CEB" w:rsidRDefault="00CC2CEB" w:rsidP="00CC2CEB">
      <w:pPr>
        <w:tabs>
          <w:tab w:val="left" w:pos="3760"/>
        </w:tabs>
        <w:rPr>
          <w:rFonts w:cs="Arial"/>
        </w:rPr>
      </w:pPr>
      <w:r>
        <w:rPr>
          <w:rFonts w:cs="Arial"/>
        </w:rPr>
        <w:t xml:space="preserve">с. Губарёво </w:t>
      </w:r>
    </w:p>
    <w:p w:rsidR="00CC2CEB" w:rsidRDefault="00CC2CEB" w:rsidP="00CC2CEB">
      <w:pPr>
        <w:rPr>
          <w:rFonts w:cs="Arial"/>
        </w:rPr>
      </w:pPr>
      <w:r>
        <w:rPr>
          <w:rFonts w:cs="Arial"/>
        </w:rPr>
        <w:t>Мы, ниже подписавшиеся: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CC2CEB" w:rsidRDefault="00CC2CEB" w:rsidP="00CC2CE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составили настоящий акт о том, что 1</w:t>
      </w:r>
      <w:r w:rsidR="00BF5EA8">
        <w:rPr>
          <w:rFonts w:ascii="Arial" w:hAnsi="Arial" w:cs="Arial"/>
        </w:rPr>
        <w:t>4</w:t>
      </w:r>
      <w:r w:rsidR="00893F4E">
        <w:rPr>
          <w:rFonts w:ascii="Arial" w:hAnsi="Arial" w:cs="Arial"/>
        </w:rPr>
        <w:t>.0</w:t>
      </w:r>
      <w:r w:rsidR="00BF5EA8">
        <w:rPr>
          <w:rFonts w:ascii="Arial" w:hAnsi="Arial" w:cs="Arial"/>
        </w:rPr>
        <w:t>6</w:t>
      </w:r>
      <w:r>
        <w:rPr>
          <w:rFonts w:ascii="Arial" w:hAnsi="Arial" w:cs="Arial"/>
        </w:rPr>
        <w:t>.2024 года на стендах в зданиях администрации Губарёвского сельского поселения по адресу: село Губарёво улица Вислевского,47; МКУК Губарёвский сельский Дом культуры по адресу: село Губарёво улица Вислевского 65 разместили копию постановления администрации Губарёвского сельского поселения от 1</w:t>
      </w:r>
      <w:r w:rsidR="00BF5EA8">
        <w:rPr>
          <w:rFonts w:ascii="Arial" w:hAnsi="Arial" w:cs="Arial"/>
        </w:rPr>
        <w:t>4</w:t>
      </w:r>
      <w:r>
        <w:rPr>
          <w:rFonts w:ascii="Arial" w:hAnsi="Arial" w:cs="Arial"/>
        </w:rPr>
        <w:t>.0</w:t>
      </w:r>
      <w:r w:rsidR="00BF5EA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.2024г. № </w:t>
      </w:r>
      <w:r w:rsidR="00BF5EA8">
        <w:rPr>
          <w:rFonts w:ascii="Arial" w:hAnsi="Arial" w:cs="Arial"/>
        </w:rPr>
        <w:t>105</w:t>
      </w:r>
      <w:r>
        <w:rPr>
          <w:rFonts w:ascii="Arial" w:hAnsi="Arial" w:cs="Arial"/>
        </w:rPr>
        <w:t xml:space="preserve"> «</w:t>
      </w:r>
      <w:r w:rsidR="00144E38" w:rsidRPr="00144E38">
        <w:rPr>
          <w:rFonts w:ascii="Arial" w:hAnsi="Arial" w:cs="Arial"/>
        </w:rPr>
        <w:t>Об утверждении порядка личного приёма граждан в администрации Губарёвского сельского поселения Семилукского муниципального района Воронежской области</w:t>
      </w:r>
      <w:bookmarkStart w:id="0" w:name="_GoBack"/>
      <w:bookmarkEnd w:id="0"/>
      <w:r>
        <w:rPr>
          <w:rFonts w:ascii="Arial" w:hAnsi="Arial" w:cs="Arial"/>
        </w:rPr>
        <w:t>»</w:t>
      </w:r>
      <w:r w:rsidR="00A64B6C">
        <w:rPr>
          <w:rFonts w:ascii="Arial" w:hAnsi="Arial" w:cs="Arial"/>
        </w:rPr>
        <w:t>.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Н.А.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О.П.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В.С._________________________</w:t>
      </w:r>
    </w:p>
    <w:p w:rsidR="00CC2CEB" w:rsidRDefault="00CC2CEB" w:rsidP="00CC2CEB"/>
    <w:p w:rsidR="00CC2CEB" w:rsidRPr="003E327B" w:rsidRDefault="00CC2CEB" w:rsidP="00CC2CEB">
      <w:pPr>
        <w:tabs>
          <w:tab w:val="left" w:pos="7740"/>
        </w:tabs>
      </w:pPr>
    </w:p>
    <w:p w:rsidR="00715B7D" w:rsidRPr="001A58E6" w:rsidRDefault="00715B7D" w:rsidP="00AB36E1">
      <w:pPr>
        <w:suppressAutoHyphens/>
        <w:ind w:firstLine="709"/>
        <w:contextualSpacing/>
        <w:rPr>
          <w:rFonts w:cs="Arial"/>
        </w:rPr>
      </w:pPr>
    </w:p>
    <w:sectPr w:rsidR="00715B7D" w:rsidRPr="001A58E6" w:rsidSect="00964DB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87" w:rsidRDefault="00C26087" w:rsidP="00715B7D">
      <w:r>
        <w:separator/>
      </w:r>
    </w:p>
  </w:endnote>
  <w:endnote w:type="continuationSeparator" w:id="0">
    <w:p w:rsidR="00C26087" w:rsidRDefault="00C26087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87" w:rsidRDefault="00C26087" w:rsidP="00715B7D">
      <w:r>
        <w:separator/>
      </w:r>
    </w:p>
  </w:footnote>
  <w:footnote w:type="continuationSeparator" w:id="0">
    <w:p w:rsidR="00C26087" w:rsidRDefault="00C26087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41" w:rsidRDefault="006A3C41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41" w:rsidRDefault="006A3C41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41" w:rsidRDefault="006A3C41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41" w:rsidRDefault="006A3C41">
    <w:pPr>
      <w:spacing w:line="259" w:lineRule="auto"/>
      <w:ind w:firstLine="0"/>
      <w:jc w:val="center"/>
    </w:pPr>
    <w:r>
      <w:rPr>
        <w:rFonts w:ascii="Times New Roman" w:hAnsi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41" w:rsidRDefault="006A3C41">
    <w:pPr>
      <w:spacing w:line="259" w:lineRule="auto"/>
      <w:ind w:firstLine="0"/>
      <w:jc w:val="center"/>
    </w:pPr>
    <w:r>
      <w:rPr>
        <w:rFonts w:ascii="Times New Roman" w:hAnsi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 w:rsidR="00144E38" w:rsidRPr="00144E38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41" w:rsidRDefault="006A3C41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1B2B"/>
    <w:multiLevelType w:val="multilevel"/>
    <w:tmpl w:val="C7BAE654"/>
    <w:lvl w:ilvl="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B5909C6"/>
    <w:multiLevelType w:val="multilevel"/>
    <w:tmpl w:val="3B5909C6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F056299"/>
    <w:multiLevelType w:val="multilevel"/>
    <w:tmpl w:val="97B45400"/>
    <w:lvl w:ilvl="0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E8E6DC9"/>
    <w:multiLevelType w:val="multilevel"/>
    <w:tmpl w:val="7018D3E0"/>
    <w:lvl w:ilvl="0">
      <w:start w:val="4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6EF87016"/>
    <w:multiLevelType w:val="multilevel"/>
    <w:tmpl w:val="3614EFEE"/>
    <w:lvl w:ilvl="0">
      <w:start w:val="7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D03E0"/>
    <w:rsid w:val="000D2CC8"/>
    <w:rsid w:val="00110CB6"/>
    <w:rsid w:val="00144E38"/>
    <w:rsid w:val="001773A5"/>
    <w:rsid w:val="001A58E6"/>
    <w:rsid w:val="001E26E8"/>
    <w:rsid w:val="001E7D01"/>
    <w:rsid w:val="00206C76"/>
    <w:rsid w:val="00273C94"/>
    <w:rsid w:val="003251B2"/>
    <w:rsid w:val="00394016"/>
    <w:rsid w:val="003A1565"/>
    <w:rsid w:val="004066D8"/>
    <w:rsid w:val="0044205C"/>
    <w:rsid w:val="0048024F"/>
    <w:rsid w:val="0048127D"/>
    <w:rsid w:val="004A3391"/>
    <w:rsid w:val="004C0783"/>
    <w:rsid w:val="00506F5C"/>
    <w:rsid w:val="00585B2E"/>
    <w:rsid w:val="006039FC"/>
    <w:rsid w:val="006A3C41"/>
    <w:rsid w:val="006D0C71"/>
    <w:rsid w:val="006D568E"/>
    <w:rsid w:val="006F3157"/>
    <w:rsid w:val="0070069E"/>
    <w:rsid w:val="00702EFF"/>
    <w:rsid w:val="00715B7D"/>
    <w:rsid w:val="00742B16"/>
    <w:rsid w:val="00747BDC"/>
    <w:rsid w:val="00751935"/>
    <w:rsid w:val="007635F9"/>
    <w:rsid w:val="00774973"/>
    <w:rsid w:val="00780EA1"/>
    <w:rsid w:val="007823CF"/>
    <w:rsid w:val="007C2125"/>
    <w:rsid w:val="0082252C"/>
    <w:rsid w:val="0082713E"/>
    <w:rsid w:val="008679C4"/>
    <w:rsid w:val="008845E0"/>
    <w:rsid w:val="00893F4E"/>
    <w:rsid w:val="008F50BB"/>
    <w:rsid w:val="008F77E5"/>
    <w:rsid w:val="00904662"/>
    <w:rsid w:val="00972136"/>
    <w:rsid w:val="009C158A"/>
    <w:rsid w:val="009F2AE6"/>
    <w:rsid w:val="00A477D2"/>
    <w:rsid w:val="00A62D97"/>
    <w:rsid w:val="00A64B6C"/>
    <w:rsid w:val="00A75BF2"/>
    <w:rsid w:val="00AB36E1"/>
    <w:rsid w:val="00AB5722"/>
    <w:rsid w:val="00B2044E"/>
    <w:rsid w:val="00B71CB2"/>
    <w:rsid w:val="00BB6FDE"/>
    <w:rsid w:val="00BC32B6"/>
    <w:rsid w:val="00BC36DE"/>
    <w:rsid w:val="00BF39DF"/>
    <w:rsid w:val="00BF5EA8"/>
    <w:rsid w:val="00C0405E"/>
    <w:rsid w:val="00C12F7C"/>
    <w:rsid w:val="00C26087"/>
    <w:rsid w:val="00C91375"/>
    <w:rsid w:val="00CC2CEB"/>
    <w:rsid w:val="00D1385B"/>
    <w:rsid w:val="00D86630"/>
    <w:rsid w:val="00DC7186"/>
    <w:rsid w:val="00DE3688"/>
    <w:rsid w:val="00DF5285"/>
    <w:rsid w:val="00E560D6"/>
    <w:rsid w:val="00EB4102"/>
    <w:rsid w:val="00F2095C"/>
    <w:rsid w:val="00F21EE8"/>
    <w:rsid w:val="00F27DB9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548F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TableGrid">
    <w:name w:val="TableGrid"/>
    <w:qFormat/>
    <w:rsid w:val="006A3C41"/>
    <w:rPr>
      <w:rFonts w:ascii="Times New Roman" w:eastAsia="SimSu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300</TotalTime>
  <Pages>9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61</cp:revision>
  <cp:lastPrinted>2023-05-18T10:41:00Z</cp:lastPrinted>
  <dcterms:created xsi:type="dcterms:W3CDTF">2023-04-25T14:35:00Z</dcterms:created>
  <dcterms:modified xsi:type="dcterms:W3CDTF">2024-06-14T12:03:00Z</dcterms:modified>
</cp:coreProperties>
</file>