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A8548C" w:rsidRDefault="001A58E6" w:rsidP="00AB36E1">
      <w:pPr>
        <w:ind w:firstLine="0"/>
        <w:contextualSpacing/>
        <w:rPr>
          <w:rFonts w:cs="Arial"/>
          <w:bCs/>
        </w:rPr>
      </w:pPr>
      <w:r w:rsidRPr="00A8548C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A8548C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АДМИНИСТРАЦИЯ</w:t>
      </w: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A8548C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A8548C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A8548C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A8548C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A8548C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A8548C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A8548C" w:rsidRDefault="001A58E6" w:rsidP="00AB36E1">
      <w:pPr>
        <w:ind w:firstLine="709"/>
        <w:contextualSpacing/>
        <w:rPr>
          <w:rFonts w:cs="Arial"/>
        </w:rPr>
      </w:pPr>
    </w:p>
    <w:p w:rsidR="001A58E6" w:rsidRPr="00A8548C" w:rsidRDefault="00206C76" w:rsidP="00AB36E1">
      <w:pPr>
        <w:ind w:firstLine="0"/>
        <w:contextualSpacing/>
        <w:rPr>
          <w:rFonts w:cs="Arial"/>
        </w:rPr>
      </w:pPr>
      <w:r w:rsidRPr="00A8548C">
        <w:rPr>
          <w:rFonts w:cs="Arial"/>
        </w:rPr>
        <w:t xml:space="preserve">от </w:t>
      </w:r>
      <w:r w:rsidR="000146EB">
        <w:rPr>
          <w:rFonts w:cs="Arial"/>
        </w:rPr>
        <w:t>15</w:t>
      </w:r>
      <w:r w:rsidR="001A58E6" w:rsidRPr="00A8548C">
        <w:rPr>
          <w:rFonts w:cs="Arial"/>
        </w:rPr>
        <w:t>.0</w:t>
      </w:r>
      <w:r w:rsidR="0016052A">
        <w:rPr>
          <w:rFonts w:cs="Arial"/>
        </w:rPr>
        <w:t>8</w:t>
      </w:r>
      <w:r w:rsidR="001A58E6" w:rsidRPr="00A8548C">
        <w:rPr>
          <w:rFonts w:cs="Arial"/>
        </w:rPr>
        <w:t>.202</w:t>
      </w:r>
      <w:r w:rsidR="003251B2" w:rsidRPr="00A8548C">
        <w:rPr>
          <w:rFonts w:cs="Arial"/>
        </w:rPr>
        <w:t>4</w:t>
      </w:r>
      <w:r w:rsidR="001A58E6" w:rsidRPr="00A8548C">
        <w:rPr>
          <w:rFonts w:cs="Arial"/>
        </w:rPr>
        <w:t xml:space="preserve"> года № </w:t>
      </w:r>
      <w:r w:rsidR="000146EB">
        <w:rPr>
          <w:rFonts w:cs="Arial"/>
        </w:rPr>
        <w:t>141</w:t>
      </w:r>
    </w:p>
    <w:p w:rsidR="001A58E6" w:rsidRPr="00A8548C" w:rsidRDefault="001A58E6" w:rsidP="00AB36E1">
      <w:pPr>
        <w:ind w:firstLine="0"/>
        <w:contextualSpacing/>
        <w:rPr>
          <w:rFonts w:cs="Arial"/>
        </w:rPr>
      </w:pPr>
      <w:r w:rsidRPr="00A8548C">
        <w:rPr>
          <w:rFonts w:cs="Arial"/>
        </w:rPr>
        <w:t>село Губарёво</w:t>
      </w:r>
    </w:p>
    <w:p w:rsidR="001A58E6" w:rsidRPr="00A8548C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A8548C" w:rsidRDefault="002745BE" w:rsidP="0018370A">
      <w:pPr>
        <w:pStyle w:val="Title"/>
        <w:ind w:right="3968" w:firstLine="0"/>
        <w:contextualSpacing/>
        <w:jc w:val="both"/>
        <w:rPr>
          <w:b w:val="0"/>
          <w:sz w:val="24"/>
          <w:szCs w:val="24"/>
        </w:rPr>
      </w:pPr>
      <w:r w:rsidRPr="002745BE">
        <w:rPr>
          <w:b w:val="0"/>
          <w:sz w:val="24"/>
          <w:szCs w:val="24"/>
        </w:rPr>
        <w:t xml:space="preserve">Об утверждении </w:t>
      </w:r>
      <w:r w:rsidR="00557CC3">
        <w:rPr>
          <w:b w:val="0"/>
          <w:sz w:val="24"/>
          <w:szCs w:val="24"/>
        </w:rPr>
        <w:t>т</w:t>
      </w:r>
      <w:r w:rsidRPr="002745BE">
        <w:rPr>
          <w:b w:val="0"/>
          <w:sz w:val="24"/>
          <w:szCs w:val="24"/>
        </w:rPr>
        <w:t>ребований к порядку, 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>
        <w:rPr>
          <w:b w:val="0"/>
          <w:sz w:val="24"/>
          <w:szCs w:val="24"/>
        </w:rPr>
        <w:t xml:space="preserve"> </w:t>
      </w:r>
      <w:r w:rsidR="00D4673D" w:rsidRPr="00D4673D">
        <w:rPr>
          <w:b w:val="0"/>
          <w:sz w:val="24"/>
          <w:szCs w:val="24"/>
        </w:rPr>
        <w:t>Губарёвского сельского поселения Семилукского муниципального района Воронежской области</w:t>
      </w:r>
    </w:p>
    <w:p w:rsidR="00B34D29" w:rsidRPr="00A8548C" w:rsidRDefault="00B34D29" w:rsidP="0018370A">
      <w:pPr>
        <w:pStyle w:val="Title"/>
        <w:spacing w:before="0" w:after="0"/>
        <w:ind w:firstLine="0"/>
        <w:contextualSpacing/>
        <w:jc w:val="both"/>
        <w:rPr>
          <w:b w:val="0"/>
          <w:sz w:val="24"/>
          <w:szCs w:val="24"/>
        </w:rPr>
      </w:pPr>
    </w:p>
    <w:p w:rsidR="00715B7D" w:rsidRPr="00A8548C" w:rsidRDefault="008E7725" w:rsidP="00742B16">
      <w:pPr>
        <w:ind w:firstLine="709"/>
        <w:contextualSpacing/>
        <w:rPr>
          <w:rFonts w:cs="Arial"/>
        </w:rPr>
      </w:pPr>
      <w:r w:rsidRPr="008E7725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Министерства строительства и жилищно-коммунального хозяйства Российской Федерации от</w:t>
      </w:r>
      <w:r>
        <w:rPr>
          <w:rFonts w:cs="Arial"/>
        </w:rPr>
        <w:t xml:space="preserve"> 30 апреля 2015г. № 12891-АЧ/07</w:t>
      </w:r>
      <w:r w:rsidR="00112B36" w:rsidRPr="00A8548C">
        <w:rPr>
          <w:rFonts w:cs="Arial"/>
        </w:rPr>
        <w:t xml:space="preserve">, </w:t>
      </w:r>
      <w:r w:rsidR="00A26161" w:rsidRPr="00A8548C">
        <w:rPr>
          <w:rFonts w:cs="Arial"/>
        </w:rPr>
        <w:t xml:space="preserve">Уставом </w:t>
      </w:r>
      <w:r w:rsidR="00A26161" w:rsidRPr="00A8548C">
        <w:t>Губарёвского сельского поселения</w:t>
      </w:r>
      <w:r w:rsidR="00715B7D" w:rsidRPr="00A8548C">
        <w:rPr>
          <w:rFonts w:cs="Arial"/>
        </w:rPr>
        <w:t xml:space="preserve">, администрация </w:t>
      </w:r>
      <w:r w:rsidR="00F64689" w:rsidRPr="00A8548C">
        <w:rPr>
          <w:rFonts w:cs="Arial"/>
        </w:rPr>
        <w:t>Губарёвского сельского</w:t>
      </w:r>
      <w:r w:rsidR="00715B7D" w:rsidRPr="00A8548C">
        <w:rPr>
          <w:rFonts w:cs="Arial"/>
        </w:rPr>
        <w:t xml:space="preserve"> поселения </w:t>
      </w:r>
      <w:r w:rsidR="00F21EE8" w:rsidRPr="00A8548C">
        <w:rPr>
          <w:rFonts w:cs="Arial"/>
        </w:rPr>
        <w:t>Семилукского</w:t>
      </w:r>
      <w:r w:rsidR="00715B7D" w:rsidRPr="00A8548C">
        <w:rPr>
          <w:rFonts w:cs="Arial"/>
        </w:rPr>
        <w:t xml:space="preserve"> муниципального района Воронежской области постановляет:</w:t>
      </w:r>
    </w:p>
    <w:p w:rsidR="00B52ED0" w:rsidRPr="00B52ED0" w:rsidRDefault="00B52ED0" w:rsidP="00B52ED0">
      <w:pPr>
        <w:ind w:firstLine="709"/>
        <w:contextualSpacing/>
        <w:rPr>
          <w:rFonts w:cs="Arial"/>
        </w:rPr>
      </w:pPr>
      <w:r>
        <w:rPr>
          <w:rFonts w:cs="Arial"/>
        </w:rPr>
        <w:t>1</w:t>
      </w:r>
      <w:r w:rsidRPr="00B52ED0">
        <w:rPr>
          <w:rFonts w:cs="Arial"/>
        </w:rPr>
        <w:t>. Утвердить Требования к порядку, 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согласно приложению.</w:t>
      </w:r>
    </w:p>
    <w:p w:rsidR="00F21EE8" w:rsidRPr="00A8548C" w:rsidRDefault="00F64689" w:rsidP="00B52ED0">
      <w:pPr>
        <w:ind w:firstLine="709"/>
        <w:contextualSpacing/>
        <w:rPr>
          <w:rFonts w:cs="Arial"/>
        </w:rPr>
      </w:pPr>
      <w:r w:rsidRPr="00A8548C">
        <w:rPr>
          <w:rFonts w:cs="Arial"/>
        </w:rPr>
        <w:t xml:space="preserve">2. </w:t>
      </w:r>
      <w:r w:rsidR="00F21EE8" w:rsidRPr="00A8548C">
        <w:rPr>
          <w:rFonts w:cs="Arial"/>
        </w:rPr>
        <w:t>Постановление вступает в силу с момента официального обнародования.</w:t>
      </w:r>
    </w:p>
    <w:p w:rsidR="000D2CC8" w:rsidRPr="00A8548C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A8548C">
        <w:rPr>
          <w:rFonts w:cs="Arial"/>
        </w:rPr>
        <w:t>3. Контроль за исполнением настоящего постановления оставляю за собой.</w:t>
      </w:r>
    </w:p>
    <w:p w:rsidR="000D2CC8" w:rsidRPr="00A8548C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A8548C" w:rsidTr="004E0CBF">
        <w:tc>
          <w:tcPr>
            <w:tcW w:w="4928" w:type="dxa"/>
          </w:tcPr>
          <w:p w:rsidR="000D2CC8" w:rsidRPr="00A8548C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A8548C">
              <w:rPr>
                <w:rFonts w:cs="Arial"/>
              </w:rPr>
              <w:t xml:space="preserve">Глава Губарёвского </w:t>
            </w:r>
          </w:p>
          <w:p w:rsidR="000D2CC8" w:rsidRPr="00A8548C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A8548C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A8548C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548C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16052A" w:rsidRDefault="0016052A" w:rsidP="00F73F90">
      <w:pPr>
        <w:ind w:firstLine="0"/>
        <w:rPr>
          <w:rFonts w:cs="Arial"/>
        </w:rPr>
        <w:sectPr w:rsidR="0016052A" w:rsidSect="00C31FD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026B20" w:rsidRPr="00026B20" w:rsidRDefault="00026B20" w:rsidP="00026B20">
      <w:pPr>
        <w:ind w:left="5670" w:firstLine="0"/>
        <w:contextualSpacing/>
        <w:rPr>
          <w:rFonts w:cs="Arial"/>
        </w:rPr>
      </w:pPr>
      <w:r w:rsidRPr="00026B20">
        <w:rPr>
          <w:rFonts w:cs="Arial"/>
        </w:rPr>
        <w:lastRenderedPageBreak/>
        <w:t>Приложение</w:t>
      </w:r>
    </w:p>
    <w:p w:rsidR="00026B20" w:rsidRPr="00026B20" w:rsidRDefault="00026B20" w:rsidP="00026B20">
      <w:pPr>
        <w:ind w:left="5670" w:firstLine="0"/>
        <w:contextualSpacing/>
        <w:rPr>
          <w:rFonts w:cs="Arial"/>
        </w:rPr>
      </w:pPr>
      <w:r w:rsidRPr="00026B20">
        <w:rPr>
          <w:rFonts w:cs="Arial"/>
        </w:rPr>
        <w:t xml:space="preserve">к постановлению администрации </w:t>
      </w:r>
      <w:r w:rsidR="0087168C" w:rsidRPr="00A8548C">
        <w:t xml:space="preserve">Губарёвского сельского </w:t>
      </w:r>
      <w:r w:rsidRPr="00026B20">
        <w:rPr>
          <w:rFonts w:cs="Arial"/>
        </w:rPr>
        <w:t xml:space="preserve">поселения Семилукского муниципального района Воронежской области от </w:t>
      </w:r>
      <w:r w:rsidR="0087168C">
        <w:rPr>
          <w:rFonts w:cs="Arial"/>
        </w:rPr>
        <w:t xml:space="preserve">15.08.2024 </w:t>
      </w:r>
      <w:r w:rsidRPr="00026B20">
        <w:rPr>
          <w:rFonts w:cs="Arial"/>
        </w:rPr>
        <w:t xml:space="preserve">г. № </w:t>
      </w:r>
      <w:r w:rsidR="0087168C">
        <w:rPr>
          <w:rFonts w:cs="Arial"/>
        </w:rPr>
        <w:t>141</w:t>
      </w:r>
    </w:p>
    <w:p w:rsidR="00026B20" w:rsidRPr="00026B20" w:rsidRDefault="00026B20" w:rsidP="00026B20">
      <w:pPr>
        <w:ind w:left="5670" w:firstLine="0"/>
        <w:contextualSpacing/>
        <w:rPr>
          <w:rFonts w:cs="Arial"/>
        </w:rPr>
      </w:pPr>
      <w:r w:rsidRPr="00026B20">
        <w:rPr>
          <w:rFonts w:cs="Arial"/>
        </w:rPr>
        <w:t xml:space="preserve"> </w:t>
      </w:r>
    </w:p>
    <w:p w:rsidR="00026B20" w:rsidRPr="00026B20" w:rsidRDefault="00026B20" w:rsidP="00026B20">
      <w:pPr>
        <w:ind w:left="5670" w:firstLine="0"/>
        <w:contextualSpacing/>
        <w:rPr>
          <w:rFonts w:cs="Arial"/>
        </w:rPr>
      </w:pPr>
      <w:r w:rsidRPr="00026B20">
        <w:rPr>
          <w:rFonts w:cs="Arial"/>
        </w:rPr>
        <w:t xml:space="preserve"> </w:t>
      </w:r>
    </w:p>
    <w:p w:rsidR="00026B20" w:rsidRPr="00026B20" w:rsidRDefault="00026B20" w:rsidP="00026B20">
      <w:pPr>
        <w:ind w:left="5670" w:firstLine="0"/>
        <w:contextualSpacing/>
        <w:rPr>
          <w:rFonts w:cs="Arial"/>
        </w:rPr>
      </w:pPr>
      <w:r w:rsidRPr="00026B20">
        <w:rPr>
          <w:rFonts w:cs="Arial"/>
        </w:rPr>
        <w:t xml:space="preserve"> </w:t>
      </w:r>
    </w:p>
    <w:p w:rsidR="00026B20" w:rsidRPr="00026B20" w:rsidRDefault="00026B20" w:rsidP="00AC3DE4">
      <w:pPr>
        <w:ind w:firstLine="709"/>
        <w:contextualSpacing/>
        <w:jc w:val="center"/>
        <w:rPr>
          <w:rFonts w:cs="Arial"/>
        </w:rPr>
      </w:pPr>
      <w:r w:rsidRPr="00026B20">
        <w:rPr>
          <w:rFonts w:cs="Arial"/>
        </w:rPr>
        <w:t>Требования к порядку, 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 xml:space="preserve"> 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администрацию </w:t>
      </w:r>
      <w:r w:rsidR="005C09C3" w:rsidRPr="005C09C3">
        <w:rPr>
          <w:rFonts w:cs="Arial"/>
        </w:rPr>
        <w:t>Губарёвского сельского</w:t>
      </w:r>
      <w:r w:rsidRPr="00026B20">
        <w:rPr>
          <w:rFonts w:cs="Arial"/>
        </w:rPr>
        <w:t xml:space="preserve"> поселения следующую информацию: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а) сведения о наймодателе - наименование, место нахождения, контактная информация, режим работы;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наёмных домов социального использования.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2. Указанная в пункте 1 настоящих Требований информация предоставляется наймодателями: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а) в первый раз - в течение одного месяца, со дня учёта в муниципальном реестре наёмных домов социального использования: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- земельного участка, предоставленного или предназначенного в соответствии с земельным законодательством для строительства наёмного дома социального использования;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- наёмного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б) в последующем - не позднее одного рабочего дня, следующего за днём изменения такой информации.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 xml:space="preserve">3. Информация, указанная в пункте 1 настоящих Требований, представляется наймодателем в администрацию </w:t>
      </w:r>
      <w:r w:rsidR="00227CA9" w:rsidRPr="00227CA9">
        <w:rPr>
          <w:rFonts w:cs="Arial"/>
        </w:rPr>
        <w:t xml:space="preserve">Губарёвского сельского </w:t>
      </w:r>
      <w:r w:rsidRPr="00026B20">
        <w:rPr>
          <w:rFonts w:cs="Arial"/>
        </w:rPr>
        <w:t>поселения на бумажном носителе и электронном носителе в формате Microsoft Word for Windows.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в администрации </w:t>
      </w:r>
      <w:r w:rsidR="00066338" w:rsidRPr="00066338">
        <w:rPr>
          <w:rFonts w:cs="Arial"/>
        </w:rPr>
        <w:t xml:space="preserve">Губарёвского сельского </w:t>
      </w:r>
      <w:r w:rsidRPr="00026B20">
        <w:rPr>
          <w:rFonts w:cs="Arial"/>
        </w:rPr>
        <w:t>поселения: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 xml:space="preserve">а) на сайте администрации </w:t>
      </w:r>
      <w:r w:rsidR="0022742E" w:rsidRPr="0022742E">
        <w:rPr>
          <w:rFonts w:cs="Arial"/>
        </w:rPr>
        <w:t xml:space="preserve">Губарёвского сельского </w:t>
      </w:r>
      <w:r w:rsidRPr="00026B20">
        <w:rPr>
          <w:rFonts w:cs="Arial"/>
        </w:rPr>
        <w:t xml:space="preserve">поселения в сети «Интернет» </w:t>
      </w:r>
      <w:r w:rsidR="0022742E" w:rsidRPr="0022742E">
        <w:rPr>
          <w:rFonts w:cs="Arial"/>
        </w:rPr>
        <w:t>https://gubarevo-semiluki-r36.gosuslugi.ru/</w:t>
      </w:r>
      <w:r w:rsidRPr="00026B20">
        <w:rPr>
          <w:rFonts w:cs="Arial"/>
        </w:rPr>
        <w:t>;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 xml:space="preserve">б) на информационных стендах в помещении администрации </w:t>
      </w:r>
      <w:r w:rsidR="00060A8D" w:rsidRPr="0022742E">
        <w:rPr>
          <w:rFonts w:cs="Arial"/>
        </w:rPr>
        <w:t xml:space="preserve">Губарёвского сельского </w:t>
      </w:r>
      <w:r w:rsidRPr="00026B20">
        <w:rPr>
          <w:rFonts w:cs="Arial"/>
        </w:rPr>
        <w:t xml:space="preserve">поселения, предназначенном для приёма документов для постановки на </w:t>
      </w:r>
      <w:r w:rsidRPr="00026B20">
        <w:rPr>
          <w:rFonts w:cs="Arial"/>
        </w:rPr>
        <w:lastRenderedPageBreak/>
        <w:t>учёт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 xml:space="preserve">6. Информация, указанная в пункте 1 настоящих Требований, может размещаться наймодателем на его сайте в сети «Интернет» </w:t>
      </w:r>
      <w:r w:rsidR="00BA3B57" w:rsidRPr="0022742E">
        <w:rPr>
          <w:rFonts w:cs="Arial"/>
        </w:rPr>
        <w:t>https://gubarevo-semiluki-r36.gosuslugi.ru</w:t>
      </w:r>
      <w:r w:rsidRPr="00026B20">
        <w:rPr>
          <w:rFonts w:cs="Arial"/>
        </w:rPr>
        <w:t>.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приёма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днём изменения такой информации.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8. В случае обращения гражданина, принятого на учёт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б) при устном обращении в помещении такого наймодателя, предназначенном для приёма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объёме,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наймодателя.</w:t>
      </w:r>
    </w:p>
    <w:p w:rsidR="00026B20" w:rsidRPr="00026B20" w:rsidRDefault="00026B20" w:rsidP="00026B20">
      <w:pPr>
        <w:ind w:firstLine="709"/>
        <w:contextualSpacing/>
        <w:rPr>
          <w:rFonts w:cs="Arial"/>
        </w:rPr>
      </w:pPr>
      <w:r w:rsidRPr="00026B20">
        <w:rPr>
          <w:rFonts w:cs="Arial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026B20" w:rsidRDefault="00026B20" w:rsidP="00BE35E1">
      <w:pPr>
        <w:ind w:left="5670" w:firstLine="0"/>
        <w:contextualSpacing/>
        <w:rPr>
          <w:rFonts w:cs="Arial"/>
        </w:rPr>
        <w:sectPr w:rsidR="00026B20" w:rsidSect="002458FB"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  <w:r w:rsidRPr="004F4CA3">
        <w:rPr>
          <w:rFonts w:cs="Arial"/>
        </w:rPr>
        <w:lastRenderedPageBreak/>
        <w:t xml:space="preserve">УТВЕРЖДАЮ: </w:t>
      </w: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  <w:r w:rsidRPr="004F4CA3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  <w:r w:rsidRPr="004F4CA3">
        <w:rPr>
          <w:rFonts w:cs="Arial"/>
        </w:rPr>
        <w:t>_____________И.Н. Линев</w:t>
      </w:r>
    </w:p>
    <w:p w:rsidR="0016052A" w:rsidRPr="004F4CA3" w:rsidRDefault="00CB240C" w:rsidP="00BE35E1">
      <w:pPr>
        <w:ind w:left="5670" w:firstLine="0"/>
        <w:contextualSpacing/>
        <w:rPr>
          <w:rFonts w:cs="Arial"/>
        </w:rPr>
      </w:pPr>
      <w:r>
        <w:rPr>
          <w:rFonts w:cs="Arial"/>
        </w:rPr>
        <w:t>15</w:t>
      </w:r>
      <w:r w:rsidR="0016052A" w:rsidRPr="004F4CA3">
        <w:rPr>
          <w:rFonts w:cs="Arial"/>
        </w:rPr>
        <w:t>.08.2024г.</w:t>
      </w: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</w:p>
    <w:p w:rsidR="0016052A" w:rsidRPr="004F4CA3" w:rsidRDefault="0016052A" w:rsidP="0016052A">
      <w:pPr>
        <w:ind w:firstLine="709"/>
        <w:contextualSpacing/>
        <w:rPr>
          <w:rFonts w:cs="Arial"/>
        </w:rPr>
      </w:pPr>
    </w:p>
    <w:p w:rsidR="0016052A" w:rsidRPr="004F4CA3" w:rsidRDefault="0016052A" w:rsidP="0016052A">
      <w:pPr>
        <w:ind w:firstLine="709"/>
        <w:contextualSpacing/>
        <w:jc w:val="center"/>
        <w:rPr>
          <w:rFonts w:cs="Arial"/>
        </w:rPr>
      </w:pPr>
      <w:r w:rsidRPr="004F4CA3">
        <w:rPr>
          <w:rFonts w:cs="Arial"/>
        </w:rPr>
        <w:t>АКТ</w:t>
      </w:r>
    </w:p>
    <w:p w:rsidR="0016052A" w:rsidRPr="004F4CA3" w:rsidRDefault="0016052A" w:rsidP="0016052A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4F4CA3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16052A" w:rsidRPr="004F4CA3" w:rsidRDefault="0016052A" w:rsidP="0016052A">
      <w:pPr>
        <w:tabs>
          <w:tab w:val="left" w:pos="3760"/>
        </w:tabs>
        <w:contextualSpacing/>
        <w:rPr>
          <w:rFonts w:cs="Arial"/>
        </w:rPr>
      </w:pPr>
      <w:r w:rsidRPr="004F4CA3">
        <w:rPr>
          <w:rFonts w:cs="Arial"/>
        </w:rPr>
        <w:t>с. Губарёво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Мы, нижеподписавшиеся: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16052A" w:rsidRPr="004F4CA3" w:rsidRDefault="0016052A" w:rsidP="0016052A">
      <w:pPr>
        <w:tabs>
          <w:tab w:val="left" w:pos="2355"/>
        </w:tabs>
        <w:ind w:firstLine="709"/>
        <w:contextualSpacing/>
        <w:rPr>
          <w:rFonts w:cs="Arial"/>
        </w:rPr>
      </w:pPr>
      <w:r w:rsidRPr="004F4CA3">
        <w:rPr>
          <w:rFonts w:cs="Arial"/>
        </w:rPr>
        <w:t xml:space="preserve">Составили настоящий акт о том, что </w:t>
      </w:r>
      <w:r w:rsidR="00CB240C">
        <w:rPr>
          <w:rFonts w:cs="Arial"/>
        </w:rPr>
        <w:t>15</w:t>
      </w:r>
      <w:r w:rsidRPr="004F4CA3">
        <w:rPr>
          <w:rFonts w:cs="Arial"/>
        </w:rPr>
        <w:t xml:space="preserve">.08.2024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Гудовского ФАП - Воронежская область, Семилукский район, село Гудовка, улица Школьная, 2; здание Чудовского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 w:rsidR="00CB240C">
        <w:rPr>
          <w:rFonts w:cs="Arial"/>
        </w:rPr>
        <w:t>15.08.2024 № 141</w:t>
      </w:r>
      <w:r w:rsidRPr="004F4CA3">
        <w:rPr>
          <w:rFonts w:cs="Arial"/>
        </w:rPr>
        <w:t xml:space="preserve"> «</w:t>
      </w:r>
      <w:r w:rsidR="00557CC3" w:rsidRPr="00557CC3">
        <w:rPr>
          <w:rFonts w:cs="Arial"/>
        </w:rPr>
        <w:t>Об утверждении требований к порядку, 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Губарёвского сельского поселения Семилукского муниципального района Воронежской области</w:t>
      </w:r>
      <w:bookmarkStart w:id="0" w:name="_GoBack"/>
      <w:bookmarkEnd w:id="0"/>
      <w:r w:rsidRPr="004F4CA3">
        <w:rPr>
          <w:rFonts w:cs="Arial"/>
        </w:rPr>
        <w:t>».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Асунина Н.А. __________________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Чугунова О.П. _________________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</w:p>
    <w:p w:rsidR="0016052A" w:rsidRPr="00833DA6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Дубина В.С. _________________</w:t>
      </w:r>
    </w:p>
    <w:p w:rsidR="0016052A" w:rsidRPr="009A578D" w:rsidRDefault="0016052A" w:rsidP="0016052A">
      <w:pPr>
        <w:contextualSpacing/>
        <w:rPr>
          <w:rFonts w:cs="Arial"/>
        </w:rPr>
      </w:pPr>
    </w:p>
    <w:p w:rsidR="0016052A" w:rsidRPr="009A578D" w:rsidRDefault="0016052A" w:rsidP="0016052A">
      <w:pPr>
        <w:pStyle w:val="af"/>
        <w:rPr>
          <w:rFonts w:ascii="Arial" w:hAnsi="Arial" w:cs="Arial"/>
          <w:sz w:val="24"/>
          <w:szCs w:val="24"/>
        </w:rPr>
      </w:pPr>
    </w:p>
    <w:p w:rsidR="0016052A" w:rsidRPr="002B410E" w:rsidRDefault="0016052A" w:rsidP="0016052A">
      <w:pPr>
        <w:ind w:left="5670"/>
        <w:contextualSpacing/>
        <w:rPr>
          <w:rFonts w:cs="Arial"/>
        </w:rPr>
      </w:pPr>
    </w:p>
    <w:p w:rsidR="00715B7D" w:rsidRPr="001A58E6" w:rsidRDefault="00715B7D" w:rsidP="00F73F90">
      <w:pPr>
        <w:ind w:firstLine="0"/>
        <w:rPr>
          <w:rFonts w:cs="Arial"/>
        </w:rPr>
      </w:pPr>
    </w:p>
    <w:sectPr w:rsidR="00715B7D" w:rsidRPr="001A58E6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FB" w:rsidRDefault="000423FB" w:rsidP="00715B7D">
      <w:r>
        <w:separator/>
      </w:r>
    </w:p>
  </w:endnote>
  <w:endnote w:type="continuationSeparator" w:id="0">
    <w:p w:rsidR="000423FB" w:rsidRDefault="000423FB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FB" w:rsidRDefault="000423FB" w:rsidP="00715B7D">
      <w:r>
        <w:separator/>
      </w:r>
    </w:p>
  </w:footnote>
  <w:footnote w:type="continuationSeparator" w:id="0">
    <w:p w:rsidR="000423FB" w:rsidRDefault="000423FB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146EB"/>
    <w:rsid w:val="00026B20"/>
    <w:rsid w:val="00034797"/>
    <w:rsid w:val="000423FB"/>
    <w:rsid w:val="00060A8D"/>
    <w:rsid w:val="00060FA1"/>
    <w:rsid w:val="00066338"/>
    <w:rsid w:val="0007148C"/>
    <w:rsid w:val="000A26AB"/>
    <w:rsid w:val="000D03E0"/>
    <w:rsid w:val="000D2CC8"/>
    <w:rsid w:val="00112B36"/>
    <w:rsid w:val="00132D95"/>
    <w:rsid w:val="0016052A"/>
    <w:rsid w:val="00176BC2"/>
    <w:rsid w:val="0018370A"/>
    <w:rsid w:val="001A58E6"/>
    <w:rsid w:val="001D7A48"/>
    <w:rsid w:val="001E26E8"/>
    <w:rsid w:val="001E7D01"/>
    <w:rsid w:val="00206C76"/>
    <w:rsid w:val="00224A1F"/>
    <w:rsid w:val="0022742E"/>
    <w:rsid w:val="00227CA9"/>
    <w:rsid w:val="002745BE"/>
    <w:rsid w:val="00292855"/>
    <w:rsid w:val="00300B54"/>
    <w:rsid w:val="003076A5"/>
    <w:rsid w:val="003251B2"/>
    <w:rsid w:val="00394016"/>
    <w:rsid w:val="003A1565"/>
    <w:rsid w:val="003E643B"/>
    <w:rsid w:val="004066D8"/>
    <w:rsid w:val="004229C5"/>
    <w:rsid w:val="00441A71"/>
    <w:rsid w:val="004C0783"/>
    <w:rsid w:val="00506F5C"/>
    <w:rsid w:val="00557CC3"/>
    <w:rsid w:val="005C09C3"/>
    <w:rsid w:val="006039FC"/>
    <w:rsid w:val="00615A04"/>
    <w:rsid w:val="006579FB"/>
    <w:rsid w:val="00661730"/>
    <w:rsid w:val="0070069E"/>
    <w:rsid w:val="00715B7D"/>
    <w:rsid w:val="00742B16"/>
    <w:rsid w:val="00747BDC"/>
    <w:rsid w:val="00751935"/>
    <w:rsid w:val="007635F9"/>
    <w:rsid w:val="00764EC7"/>
    <w:rsid w:val="00780EA1"/>
    <w:rsid w:val="007823CF"/>
    <w:rsid w:val="007C2125"/>
    <w:rsid w:val="0082252C"/>
    <w:rsid w:val="0083724D"/>
    <w:rsid w:val="008679C4"/>
    <w:rsid w:val="0087168C"/>
    <w:rsid w:val="008845E0"/>
    <w:rsid w:val="00893F4E"/>
    <w:rsid w:val="008E7725"/>
    <w:rsid w:val="008F50BB"/>
    <w:rsid w:val="00904662"/>
    <w:rsid w:val="00972136"/>
    <w:rsid w:val="009C158A"/>
    <w:rsid w:val="00A15915"/>
    <w:rsid w:val="00A26161"/>
    <w:rsid w:val="00A358F8"/>
    <w:rsid w:val="00A64B6C"/>
    <w:rsid w:val="00A75BF2"/>
    <w:rsid w:val="00A8548C"/>
    <w:rsid w:val="00AB36E1"/>
    <w:rsid w:val="00AB5722"/>
    <w:rsid w:val="00AB7C74"/>
    <w:rsid w:val="00AC3DE4"/>
    <w:rsid w:val="00B2044E"/>
    <w:rsid w:val="00B34D29"/>
    <w:rsid w:val="00B52ED0"/>
    <w:rsid w:val="00B5556F"/>
    <w:rsid w:val="00B71CB2"/>
    <w:rsid w:val="00BA3B57"/>
    <w:rsid w:val="00BB6FDE"/>
    <w:rsid w:val="00BC32B6"/>
    <w:rsid w:val="00BE35E1"/>
    <w:rsid w:val="00C0405E"/>
    <w:rsid w:val="00C12F7C"/>
    <w:rsid w:val="00C24089"/>
    <w:rsid w:val="00C27E46"/>
    <w:rsid w:val="00C31FDC"/>
    <w:rsid w:val="00CB240C"/>
    <w:rsid w:val="00CC2CEB"/>
    <w:rsid w:val="00D01F0A"/>
    <w:rsid w:val="00D1385B"/>
    <w:rsid w:val="00D13F99"/>
    <w:rsid w:val="00D443AA"/>
    <w:rsid w:val="00D4673D"/>
    <w:rsid w:val="00D86630"/>
    <w:rsid w:val="00DA5A79"/>
    <w:rsid w:val="00DC0BDB"/>
    <w:rsid w:val="00DC7186"/>
    <w:rsid w:val="00E363A9"/>
    <w:rsid w:val="00E560D6"/>
    <w:rsid w:val="00F2095C"/>
    <w:rsid w:val="00F21EE8"/>
    <w:rsid w:val="00F27DB9"/>
    <w:rsid w:val="00F50998"/>
    <w:rsid w:val="00F64689"/>
    <w:rsid w:val="00F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28EB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3">
    <w:name w:val="Регистр"/>
    <w:basedOn w:val="a"/>
    <w:rsid w:val="0016052A"/>
    <w:pPr>
      <w:ind w:firstLine="0"/>
      <w:jc w:val="left"/>
    </w:pPr>
    <w:rPr>
      <w:rFonts w:ascii="Times New Roman" w:hAnsi="Times New Roman"/>
      <w:sz w:val="28"/>
    </w:rPr>
  </w:style>
  <w:style w:type="character" w:customStyle="1" w:styleId="af0">
    <w:name w:val="Без интервала Знак"/>
    <w:link w:val="af"/>
    <w:uiPriority w:val="99"/>
    <w:locked/>
    <w:rsid w:val="0016052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305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78</cp:revision>
  <cp:lastPrinted>2024-08-08T06:37:00Z</cp:lastPrinted>
  <dcterms:created xsi:type="dcterms:W3CDTF">2023-04-25T14:35:00Z</dcterms:created>
  <dcterms:modified xsi:type="dcterms:W3CDTF">2024-08-15T06:01:00Z</dcterms:modified>
</cp:coreProperties>
</file>