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555677">
        <w:rPr>
          <w:rFonts w:cs="Arial"/>
        </w:rPr>
        <w:t>21</w:t>
      </w:r>
      <w:r w:rsidR="001A58E6" w:rsidRPr="0082252C">
        <w:rPr>
          <w:rFonts w:cs="Arial"/>
        </w:rPr>
        <w:t>.</w:t>
      </w:r>
      <w:r w:rsidR="00555677">
        <w:rPr>
          <w:rFonts w:cs="Arial"/>
        </w:rPr>
        <w:t>10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555677">
        <w:rPr>
          <w:rFonts w:cs="Arial"/>
        </w:rPr>
        <w:t>184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5C65CB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 xml:space="preserve">О внесении изменений в постановление администрации Губарёвского сельского поселения Семилукского муниципального района Воронежской области от </w:t>
      </w:r>
      <w:r w:rsidR="00555677" w:rsidRPr="00555677">
        <w:rPr>
          <w:b w:val="0"/>
          <w:sz w:val="24"/>
          <w:szCs w:val="24"/>
        </w:rPr>
        <w:t>18.12.2023 года № 175</w:t>
      </w:r>
      <w:r w:rsidR="00755E00" w:rsidRPr="00755E00">
        <w:rPr>
          <w:b w:val="0"/>
          <w:sz w:val="24"/>
          <w:szCs w:val="24"/>
        </w:rPr>
        <w:t xml:space="preserve"> </w:t>
      </w:r>
      <w:r w:rsidRPr="00B34D29">
        <w:rPr>
          <w:b w:val="0"/>
          <w:sz w:val="24"/>
          <w:szCs w:val="24"/>
        </w:rPr>
        <w:t>«</w:t>
      </w:r>
      <w:r w:rsidR="00755E00" w:rsidRPr="00755E0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55677" w:rsidRPr="00555677">
        <w:rPr>
          <w:b w:val="0"/>
          <w:sz w:val="24"/>
          <w:szCs w:val="24"/>
        </w:rPr>
        <w:t>Принятие на учет граждан в качестве нуждающихся в жилых помещениях</w:t>
      </w:r>
      <w:r w:rsidR="00755E00" w:rsidRPr="00755E00">
        <w:rPr>
          <w:b w:val="0"/>
          <w:sz w:val="24"/>
          <w:szCs w:val="24"/>
        </w:rPr>
        <w:t>» на территории Губарёвского сельского поселения Семилукского муниципального района Воронежской области</w:t>
      </w:r>
      <w:r w:rsidRPr="00B34D29"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A61F32" w:rsidP="00742B16">
      <w:pPr>
        <w:ind w:firstLine="709"/>
        <w:contextualSpacing/>
        <w:rPr>
          <w:rFonts w:cs="Arial"/>
        </w:rPr>
      </w:pPr>
      <w:r w:rsidRPr="00A61F32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области, </w:t>
      </w:r>
      <w:r w:rsidR="00A26161">
        <w:rPr>
          <w:rFonts w:cs="Arial"/>
        </w:rPr>
        <w:t xml:space="preserve">Уставом </w:t>
      </w:r>
      <w:r w:rsidR="00A26161" w:rsidRPr="00B34D29">
        <w:t>Губарёвского сельского поселения</w:t>
      </w:r>
      <w:r w:rsidR="007D1DE7">
        <w:rPr>
          <w:rFonts w:cs="Arial"/>
        </w:rPr>
        <w:t xml:space="preserve"> </w:t>
      </w:r>
      <w:r w:rsidR="007D1DE7" w:rsidRPr="007D1DE7">
        <w:rPr>
          <w:rFonts w:cs="Arial"/>
        </w:rPr>
        <w:t>и рассмотрев протест прокуратуры Семилукского района № 2-1-2024 от 27.09.2024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8845E0" w:rsidRPr="00654A8F" w:rsidRDefault="006579FB" w:rsidP="00A2616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</w:t>
      </w:r>
      <w:r w:rsidRPr="006579FB">
        <w:rPr>
          <w:rFonts w:cs="Arial"/>
        </w:rPr>
        <w:t xml:space="preserve">в постановление администрации Губарёвского сельского поселения Семилукского муниципального района Воронежской области от </w:t>
      </w:r>
      <w:r w:rsidR="00DB257A" w:rsidRPr="00DB257A">
        <w:rPr>
          <w:rFonts w:cs="Arial"/>
        </w:rPr>
        <w:t>18.12.2023 года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</w:r>
      <w:r w:rsidR="00C151E5" w:rsidRPr="00654A8F">
        <w:t xml:space="preserve"> </w:t>
      </w:r>
      <w:r w:rsidR="00C151E5" w:rsidRPr="00654A8F">
        <w:rPr>
          <w:rFonts w:cs="Arial"/>
        </w:rPr>
        <w:t>следующие изменения: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1.1. Раздел 7 приложения к постановлению изложить в новой редакции: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 xml:space="preserve"> «7. Срок предоставления Муниципальной услуги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 xml:space="preserve">7.1. Решение о принятии на учёт или об отказе в принятии на учёт должно быть принято по результатам рассмотрения заявления о принятии на учёт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</w:t>
      </w:r>
      <w:r w:rsidR="00E613DA">
        <w:rPr>
          <w:rFonts w:cs="Arial"/>
        </w:rPr>
        <w:t>30</w:t>
      </w:r>
      <w:r w:rsidR="00D60659" w:rsidRPr="007D1DE7">
        <w:rPr>
          <w:rFonts w:cs="Arial"/>
        </w:rPr>
        <w:t xml:space="preserve"> рабочих</w:t>
      </w:r>
      <w:r w:rsidRPr="007D1DE7">
        <w:rPr>
          <w:rFonts w:cs="Arial"/>
        </w:rPr>
        <w:t xml:space="preserve"> дней со дня представления документов, обязанность по </w:t>
      </w:r>
      <w:r w:rsidRPr="007D1DE7">
        <w:rPr>
          <w:rFonts w:cs="Arial"/>
        </w:rPr>
        <w:lastRenderedPageBreak/>
        <w:t>представлению которых возложена на заявителя, в данный орган. В случае представления гражданином заявления о принятии на учёт через многофункциональный центр срок принятия решения о принятии на учёт или об отказе в принятии на учёт исчисляется со дня передачи многофункциональным центром такого заявления в орган местного самоуправления.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7.2.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регламента.».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1.2. Раздел 10 приложения к постановлению изложить в новой редакции: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«10. 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10.1. Администрацией самостоятельно запрашиваются иные документы (их копии или содержащиеся в них сведения), необходимые для принятия гражданина на учёт,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К таким документам относятся: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- решение органа местного самоуправления о признании граждан малоимущими (при постановке на учёт малоимущих);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- сведения из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7D1DE7" w:rsidRP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- документы из организации (органа) по государственному техническому учёту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7D1DE7" w:rsidRDefault="007D1DE7" w:rsidP="007D1DE7">
      <w:pPr>
        <w:ind w:firstLine="709"/>
        <w:contextualSpacing/>
        <w:rPr>
          <w:rFonts w:cs="Arial"/>
        </w:rPr>
      </w:pPr>
      <w:r w:rsidRPr="007D1DE7">
        <w:rPr>
          <w:rFonts w:cs="Arial"/>
        </w:rPr>
        <w:t>- выписка из технического паспорта организации (органа) по государственному техническому учёту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помещения.».</w:t>
      </w:r>
    </w:p>
    <w:p w:rsidR="00F21EE8" w:rsidRPr="001A58E6" w:rsidRDefault="00F64689" w:rsidP="007D1DE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AB4B3B" w:rsidRPr="00244188" w:rsidRDefault="00AB4B3B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110C4" w:rsidRPr="002B410E" w:rsidRDefault="001110C4" w:rsidP="00164661">
      <w:pPr>
        <w:ind w:firstLine="0"/>
        <w:contextualSpacing/>
        <w:rPr>
          <w:rFonts w:cs="Arial"/>
        </w:rPr>
      </w:pPr>
      <w:bookmarkStart w:id="0" w:name="_GoBack"/>
      <w:bookmarkEnd w:id="0"/>
    </w:p>
    <w:p w:rsidR="00CC2CEB" w:rsidRDefault="00CC2CEB" w:rsidP="00D22C8D">
      <w:pPr>
        <w:ind w:firstLine="0"/>
        <w:rPr>
          <w:rFonts w:cs="Arial"/>
        </w:rPr>
      </w:pPr>
    </w:p>
    <w:sectPr w:rsidR="00CC2CEB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83" w:rsidRDefault="000C2C83" w:rsidP="00715B7D">
      <w:r>
        <w:separator/>
      </w:r>
    </w:p>
  </w:endnote>
  <w:endnote w:type="continuationSeparator" w:id="0">
    <w:p w:rsidR="000C2C83" w:rsidRDefault="000C2C83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83" w:rsidRDefault="000C2C83" w:rsidP="00715B7D">
      <w:r>
        <w:separator/>
      </w:r>
    </w:p>
  </w:footnote>
  <w:footnote w:type="continuationSeparator" w:id="0">
    <w:p w:rsidR="000C2C83" w:rsidRDefault="000C2C83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0C2C83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C2C83"/>
    <w:rsid w:val="000D03E0"/>
    <w:rsid w:val="000D2CC8"/>
    <w:rsid w:val="001110C4"/>
    <w:rsid w:val="00164661"/>
    <w:rsid w:val="001A58E6"/>
    <w:rsid w:val="001E26E8"/>
    <w:rsid w:val="001E7D01"/>
    <w:rsid w:val="00206C76"/>
    <w:rsid w:val="00292855"/>
    <w:rsid w:val="003251B2"/>
    <w:rsid w:val="0033252D"/>
    <w:rsid w:val="00394016"/>
    <w:rsid w:val="003A1565"/>
    <w:rsid w:val="003D429C"/>
    <w:rsid w:val="004066D8"/>
    <w:rsid w:val="004C0783"/>
    <w:rsid w:val="00506F5C"/>
    <w:rsid w:val="00555677"/>
    <w:rsid w:val="005C65CB"/>
    <w:rsid w:val="005E39C0"/>
    <w:rsid w:val="0060332E"/>
    <w:rsid w:val="006039FC"/>
    <w:rsid w:val="00615A04"/>
    <w:rsid w:val="00654A8F"/>
    <w:rsid w:val="006579FB"/>
    <w:rsid w:val="0070069E"/>
    <w:rsid w:val="00715B7D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2252C"/>
    <w:rsid w:val="00863067"/>
    <w:rsid w:val="008679C4"/>
    <w:rsid w:val="008845E0"/>
    <w:rsid w:val="00893F4E"/>
    <w:rsid w:val="008F50BB"/>
    <w:rsid w:val="00904662"/>
    <w:rsid w:val="00972136"/>
    <w:rsid w:val="009C158A"/>
    <w:rsid w:val="00A26161"/>
    <w:rsid w:val="00A61F32"/>
    <w:rsid w:val="00A64B6C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C2CEB"/>
    <w:rsid w:val="00D1385B"/>
    <w:rsid w:val="00D22C8D"/>
    <w:rsid w:val="00D60659"/>
    <w:rsid w:val="00D86630"/>
    <w:rsid w:val="00DB257A"/>
    <w:rsid w:val="00DC0BDB"/>
    <w:rsid w:val="00DC7186"/>
    <w:rsid w:val="00DE7284"/>
    <w:rsid w:val="00E560D6"/>
    <w:rsid w:val="00E613DA"/>
    <w:rsid w:val="00F2095C"/>
    <w:rsid w:val="00F21EE8"/>
    <w:rsid w:val="00F27DB9"/>
    <w:rsid w:val="00F37AB2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EB6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60</cp:revision>
  <cp:lastPrinted>2023-05-18T10:41:00Z</cp:lastPrinted>
  <dcterms:created xsi:type="dcterms:W3CDTF">2023-04-25T14:35:00Z</dcterms:created>
  <dcterms:modified xsi:type="dcterms:W3CDTF">2024-10-22T08:56:00Z</dcterms:modified>
</cp:coreProperties>
</file>