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D22C8D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555677">
        <w:rPr>
          <w:rFonts w:cs="Arial"/>
        </w:rPr>
        <w:t>21</w:t>
      </w:r>
      <w:r w:rsidR="001A58E6" w:rsidRPr="0082252C">
        <w:rPr>
          <w:rFonts w:cs="Arial"/>
        </w:rPr>
        <w:t>.</w:t>
      </w:r>
      <w:r w:rsidR="00555677">
        <w:rPr>
          <w:rFonts w:cs="Arial"/>
        </w:rPr>
        <w:t>10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33236B">
        <w:rPr>
          <w:rFonts w:cs="Arial"/>
        </w:rPr>
        <w:t>185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Default="00B34D29" w:rsidP="000007A4">
      <w:pPr>
        <w:pStyle w:val="Title"/>
        <w:spacing w:before="0" w:after="0"/>
        <w:ind w:right="3968" w:firstLine="0"/>
        <w:contextualSpacing/>
        <w:jc w:val="both"/>
        <w:rPr>
          <w:b w:val="0"/>
          <w:sz w:val="24"/>
          <w:szCs w:val="24"/>
        </w:rPr>
      </w:pPr>
      <w:r w:rsidRPr="00B34D29">
        <w:rPr>
          <w:b w:val="0"/>
          <w:sz w:val="24"/>
          <w:szCs w:val="24"/>
        </w:rPr>
        <w:t xml:space="preserve">О внесении изменений в постановление администрации Губарёвского сельского поселения Семилукского муниципального района Воронежской области от </w:t>
      </w:r>
      <w:r w:rsidR="0033236B" w:rsidRPr="0033236B">
        <w:rPr>
          <w:b w:val="0"/>
          <w:sz w:val="24"/>
          <w:szCs w:val="24"/>
        </w:rPr>
        <w:t>21.12.2023 года № 192</w:t>
      </w:r>
      <w:r w:rsidR="00755E00" w:rsidRPr="00755E00">
        <w:rPr>
          <w:b w:val="0"/>
          <w:sz w:val="24"/>
          <w:szCs w:val="24"/>
        </w:rPr>
        <w:t xml:space="preserve"> </w:t>
      </w:r>
      <w:r w:rsidRPr="00B34D29">
        <w:rPr>
          <w:b w:val="0"/>
          <w:sz w:val="24"/>
          <w:szCs w:val="24"/>
        </w:rPr>
        <w:t>«</w:t>
      </w:r>
      <w:r w:rsidR="0033236B" w:rsidRPr="0033236B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Губарёвского сельского поселения Семилукского муниципального района Воронежской области</w:t>
      </w:r>
      <w:r w:rsidRPr="0033236B">
        <w:rPr>
          <w:b w:val="0"/>
          <w:sz w:val="24"/>
          <w:szCs w:val="24"/>
        </w:rPr>
        <w:t>»</w:t>
      </w:r>
    </w:p>
    <w:p w:rsidR="00B34D29" w:rsidRPr="001A58E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DD3373" w:rsidP="00742B16">
      <w:pPr>
        <w:ind w:firstLine="709"/>
        <w:contextualSpacing/>
        <w:rPr>
          <w:rFonts w:cs="Arial"/>
        </w:rPr>
      </w:pPr>
      <w:r w:rsidRPr="00DD337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года № 14-ФЗ «О внесении изменений в статьи 57 и 95 Жилищного кодекса Российской Федерации»</w:t>
      </w:r>
      <w:r w:rsidR="00A61F32" w:rsidRPr="00A61F32">
        <w:rPr>
          <w:rFonts w:cs="Arial"/>
        </w:rPr>
        <w:t xml:space="preserve">, </w:t>
      </w:r>
      <w:r w:rsidR="00A26161">
        <w:rPr>
          <w:rFonts w:cs="Arial"/>
        </w:rPr>
        <w:t xml:space="preserve">Уставом </w:t>
      </w:r>
      <w:r w:rsidR="00A26161" w:rsidRPr="00B34D29">
        <w:t>Губарёвского сельского поселения</w:t>
      </w:r>
      <w:r w:rsidR="007D1DE7">
        <w:rPr>
          <w:rFonts w:cs="Arial"/>
        </w:rPr>
        <w:t xml:space="preserve"> </w:t>
      </w:r>
      <w:r w:rsidR="007D1DE7" w:rsidRPr="007D1DE7">
        <w:rPr>
          <w:rFonts w:cs="Arial"/>
        </w:rPr>
        <w:t>и рассмотрев протест прокуратуры Семи</w:t>
      </w:r>
      <w:r w:rsidR="00C85E24">
        <w:rPr>
          <w:rFonts w:cs="Arial"/>
        </w:rPr>
        <w:t>лукского района № 2-1-2024 от 30</w:t>
      </w:r>
      <w:r w:rsidR="007D1DE7" w:rsidRPr="007D1DE7">
        <w:rPr>
          <w:rFonts w:cs="Arial"/>
        </w:rPr>
        <w:t>.09.2024</w:t>
      </w:r>
      <w:r w:rsidR="00715B7D" w:rsidRPr="00742B16">
        <w:rPr>
          <w:rFonts w:cs="Arial"/>
        </w:rPr>
        <w:t xml:space="preserve">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5F1E87" w:rsidRPr="005F1E87" w:rsidRDefault="006579FB" w:rsidP="005F1E8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1. </w:t>
      </w:r>
      <w:r w:rsidR="00A26161" w:rsidRPr="00A26161">
        <w:rPr>
          <w:rFonts w:cs="Arial"/>
        </w:rPr>
        <w:t xml:space="preserve">Внести </w:t>
      </w:r>
      <w:r w:rsidRPr="006579FB">
        <w:rPr>
          <w:rFonts w:cs="Arial"/>
        </w:rPr>
        <w:t xml:space="preserve">в постановление администрации Губарёвского сельского поселения Семилукского муниципального района Воронежской области от </w:t>
      </w:r>
      <w:r w:rsidR="00196915" w:rsidRPr="00196915">
        <w:rPr>
          <w:rFonts w:cs="Arial"/>
        </w:rPr>
        <w:t>21.12.2023 года № 192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Губарёвского сельского поселения Семилукского муниципального района Воронежской области»</w:t>
      </w:r>
      <w:r w:rsidR="00DB257A" w:rsidRPr="00DB257A">
        <w:rPr>
          <w:rFonts w:cs="Arial"/>
        </w:rPr>
        <w:t>»</w:t>
      </w:r>
      <w:r w:rsidR="00196915">
        <w:t xml:space="preserve"> </w:t>
      </w:r>
      <w:r w:rsidR="005F1E87" w:rsidRPr="005F1E87">
        <w:rPr>
          <w:rFonts w:cs="Arial"/>
        </w:rPr>
        <w:t>изменения</w:t>
      </w:r>
      <w:r w:rsidR="00C5644B">
        <w:rPr>
          <w:rFonts w:cs="Arial"/>
        </w:rPr>
        <w:t>,</w:t>
      </w:r>
      <w:r w:rsidR="005F1E87" w:rsidRPr="005F1E87">
        <w:rPr>
          <w:rFonts w:cs="Arial"/>
        </w:rPr>
        <w:t xml:space="preserve"> изложив пункт 2.1. раздела 2 приложения к постановлению в новой редакции: «2.1. Заявителями на получение Муниципальной услуги являются физические лица - малоимущие и другие категории граждан, определённые федеральным законом, Указом Президента Российской Федерации или законом Воронежской области, поставленные на учёт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в Воронежской области» (далее – Заявитель).</w:t>
      </w:r>
    </w:p>
    <w:p w:rsidR="005F1E87" w:rsidRPr="005F1E87" w:rsidRDefault="005F1E87" w:rsidP="005F1E87">
      <w:pPr>
        <w:ind w:firstLine="709"/>
        <w:contextualSpacing/>
        <w:rPr>
          <w:rFonts w:cs="Arial"/>
        </w:rPr>
      </w:pPr>
      <w:r w:rsidRPr="005F1E87">
        <w:rPr>
          <w:rFonts w:cs="Arial"/>
        </w:rPr>
        <w:lastRenderedPageBreak/>
        <w:t>Вне очереди жилые помещения по договорам социального найма предоставляются:</w:t>
      </w:r>
    </w:p>
    <w:p w:rsidR="005F1E87" w:rsidRPr="005F1E87" w:rsidRDefault="005F1E87" w:rsidP="005F1E87">
      <w:pPr>
        <w:ind w:firstLine="709"/>
        <w:contextualSpacing/>
        <w:rPr>
          <w:rFonts w:cs="Arial"/>
        </w:rPr>
      </w:pPr>
      <w:r w:rsidRPr="005F1E87">
        <w:rPr>
          <w:rFonts w:cs="Arial"/>
        </w:rPr>
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:rsidR="005F1E87" w:rsidRDefault="005F1E87" w:rsidP="005F1E87">
      <w:pPr>
        <w:ind w:firstLine="709"/>
        <w:contextualSpacing/>
        <w:rPr>
          <w:rFonts w:cs="Arial"/>
        </w:rPr>
      </w:pPr>
      <w:r w:rsidRPr="005F1E87">
        <w:rPr>
          <w:rFonts w:cs="Arial"/>
        </w:rPr>
        <w:t>2) гражданам, страдающим тяжелыми формами хронических заболеваний, указанных в предусмотренном пунктом 4 части 1 статьи 51 Жилищного кодекса РФ перечне.».</w:t>
      </w:r>
    </w:p>
    <w:p w:rsidR="00F21EE8" w:rsidRPr="001A58E6" w:rsidRDefault="00F64689" w:rsidP="005F1E8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</w:t>
      </w:r>
      <w:r w:rsidR="00F21EE8" w:rsidRPr="001A58E6">
        <w:rPr>
          <w:rFonts w:cs="Arial"/>
        </w:rPr>
        <w:t>Постановление вступает в силу с момента официального обнародования.</w:t>
      </w:r>
    </w:p>
    <w:p w:rsidR="000D2CC8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244188">
        <w:rPr>
          <w:rFonts w:cs="Arial"/>
        </w:rPr>
        <w:t>3. Контроль за исполнением настоящего постановления оставляю за собой.</w:t>
      </w:r>
    </w:p>
    <w:p w:rsidR="00AB4B3B" w:rsidRPr="00244188" w:rsidRDefault="00AB4B3B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244188" w:rsidTr="005C65CB">
        <w:tc>
          <w:tcPr>
            <w:tcW w:w="4912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244188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352A3C">
      <w:pPr>
        <w:ind w:firstLine="0"/>
        <w:contextualSpacing/>
        <w:rPr>
          <w:rFonts w:cs="Arial"/>
        </w:rPr>
      </w:pPr>
      <w:bookmarkStart w:id="0" w:name="_GoBack"/>
      <w:bookmarkEnd w:id="0"/>
    </w:p>
    <w:sectPr w:rsidR="00CC2CEB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08" w:rsidRDefault="00A64F08" w:rsidP="00715B7D">
      <w:r>
        <w:separator/>
      </w:r>
    </w:p>
  </w:endnote>
  <w:endnote w:type="continuationSeparator" w:id="0">
    <w:p w:rsidR="00A64F08" w:rsidRDefault="00A64F08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08" w:rsidRDefault="00A64F08" w:rsidP="00715B7D">
      <w:r>
        <w:separator/>
      </w:r>
    </w:p>
  </w:footnote>
  <w:footnote w:type="continuationSeparator" w:id="0">
    <w:p w:rsidR="00A64F08" w:rsidRDefault="00A64F08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A64F08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34797"/>
    <w:rsid w:val="00060FA1"/>
    <w:rsid w:val="0007148C"/>
    <w:rsid w:val="000A26AB"/>
    <w:rsid w:val="000D03E0"/>
    <w:rsid w:val="000D2CC8"/>
    <w:rsid w:val="001110C4"/>
    <w:rsid w:val="00196915"/>
    <w:rsid w:val="001A58E6"/>
    <w:rsid w:val="001E26E8"/>
    <w:rsid w:val="001E7D01"/>
    <w:rsid w:val="00206C76"/>
    <w:rsid w:val="00224B73"/>
    <w:rsid w:val="00292855"/>
    <w:rsid w:val="003251B2"/>
    <w:rsid w:val="0033236B"/>
    <w:rsid w:val="0033252D"/>
    <w:rsid w:val="00352A3C"/>
    <w:rsid w:val="00394016"/>
    <w:rsid w:val="003A1565"/>
    <w:rsid w:val="003D429C"/>
    <w:rsid w:val="004066D8"/>
    <w:rsid w:val="004C0783"/>
    <w:rsid w:val="00506F5C"/>
    <w:rsid w:val="00555677"/>
    <w:rsid w:val="005C65CB"/>
    <w:rsid w:val="005E39C0"/>
    <w:rsid w:val="005F1E87"/>
    <w:rsid w:val="0060332E"/>
    <w:rsid w:val="006039FC"/>
    <w:rsid w:val="00615A04"/>
    <w:rsid w:val="00654A8F"/>
    <w:rsid w:val="006579FB"/>
    <w:rsid w:val="0070069E"/>
    <w:rsid w:val="00715B7D"/>
    <w:rsid w:val="00742B16"/>
    <w:rsid w:val="00747BDC"/>
    <w:rsid w:val="00751935"/>
    <w:rsid w:val="00755E00"/>
    <w:rsid w:val="007635F9"/>
    <w:rsid w:val="00780EA1"/>
    <w:rsid w:val="007823CF"/>
    <w:rsid w:val="007A4B67"/>
    <w:rsid w:val="007C2125"/>
    <w:rsid w:val="007D1DE7"/>
    <w:rsid w:val="008015FE"/>
    <w:rsid w:val="0082252C"/>
    <w:rsid w:val="00863067"/>
    <w:rsid w:val="008679C4"/>
    <w:rsid w:val="008845E0"/>
    <w:rsid w:val="00893F4E"/>
    <w:rsid w:val="008F50BB"/>
    <w:rsid w:val="00904662"/>
    <w:rsid w:val="00972136"/>
    <w:rsid w:val="009C158A"/>
    <w:rsid w:val="00A25BFF"/>
    <w:rsid w:val="00A26161"/>
    <w:rsid w:val="00A61F32"/>
    <w:rsid w:val="00A64B6C"/>
    <w:rsid w:val="00A64F08"/>
    <w:rsid w:val="00A75BF2"/>
    <w:rsid w:val="00AB36E1"/>
    <w:rsid w:val="00AB4B3B"/>
    <w:rsid w:val="00AB5722"/>
    <w:rsid w:val="00B03BB9"/>
    <w:rsid w:val="00B2044E"/>
    <w:rsid w:val="00B34D29"/>
    <w:rsid w:val="00B71CB2"/>
    <w:rsid w:val="00BB6FDE"/>
    <w:rsid w:val="00BC32B6"/>
    <w:rsid w:val="00C0405E"/>
    <w:rsid w:val="00C12F7C"/>
    <w:rsid w:val="00C151E5"/>
    <w:rsid w:val="00C5644B"/>
    <w:rsid w:val="00C85E24"/>
    <w:rsid w:val="00CC2CEB"/>
    <w:rsid w:val="00D1385B"/>
    <w:rsid w:val="00D22C8D"/>
    <w:rsid w:val="00D60659"/>
    <w:rsid w:val="00D86630"/>
    <w:rsid w:val="00DB257A"/>
    <w:rsid w:val="00DC0BDB"/>
    <w:rsid w:val="00DC7186"/>
    <w:rsid w:val="00DD3373"/>
    <w:rsid w:val="00DE7284"/>
    <w:rsid w:val="00E560D6"/>
    <w:rsid w:val="00E613DA"/>
    <w:rsid w:val="00F2095C"/>
    <w:rsid w:val="00F21EE8"/>
    <w:rsid w:val="00F27DB9"/>
    <w:rsid w:val="00F37AB2"/>
    <w:rsid w:val="00F64689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E62A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68</cp:revision>
  <cp:lastPrinted>2023-05-18T10:41:00Z</cp:lastPrinted>
  <dcterms:created xsi:type="dcterms:W3CDTF">2023-04-25T14:35:00Z</dcterms:created>
  <dcterms:modified xsi:type="dcterms:W3CDTF">2024-10-22T08:56:00Z</dcterms:modified>
</cp:coreProperties>
</file>