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 xml:space="preserve">от </w:t>
      </w:r>
      <w:r w:rsidR="00795396">
        <w:rPr>
          <w:rFonts w:cs="Arial"/>
        </w:rPr>
        <w:t>06</w:t>
      </w:r>
      <w:r w:rsidR="001A58E6" w:rsidRPr="003C07B0">
        <w:rPr>
          <w:rFonts w:cs="Arial"/>
        </w:rPr>
        <w:t>.</w:t>
      </w:r>
      <w:r w:rsidR="00AC3A14">
        <w:rPr>
          <w:rFonts w:cs="Arial"/>
        </w:rPr>
        <w:t>1</w:t>
      </w:r>
      <w:r w:rsidR="00795396">
        <w:rPr>
          <w:rFonts w:cs="Arial"/>
        </w:rPr>
        <w:t>2</w:t>
      </w:r>
      <w:r w:rsidR="001A58E6" w:rsidRPr="003C07B0">
        <w:rPr>
          <w:rFonts w:cs="Arial"/>
        </w:rPr>
        <w:t>.202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  <w:r w:rsidR="00795396">
        <w:rPr>
          <w:rFonts w:cs="Arial"/>
        </w:rPr>
        <w:t>224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</w:t>
      </w:r>
      <w:r w:rsidR="00FE4941">
        <w:rPr>
          <w:b w:val="0"/>
          <w:sz w:val="24"/>
          <w:szCs w:val="24"/>
        </w:rPr>
        <w:t>дополнений</w:t>
      </w:r>
      <w:r w:rsidRPr="003C07B0">
        <w:rPr>
          <w:b w:val="0"/>
          <w:sz w:val="24"/>
          <w:szCs w:val="24"/>
        </w:rPr>
        <w:t xml:space="preserve"> в постановление администрации Губарёвского сельского поселения от </w:t>
      </w:r>
      <w:r w:rsidR="00874E3A" w:rsidRPr="00874E3A">
        <w:rPr>
          <w:b w:val="0"/>
          <w:sz w:val="24"/>
          <w:szCs w:val="24"/>
        </w:rPr>
        <w:t>20.12.2023 года № 182</w:t>
      </w:r>
      <w:r w:rsidR="00D32FED" w:rsidRPr="003C07B0">
        <w:rPr>
          <w:b w:val="0"/>
          <w:sz w:val="24"/>
          <w:szCs w:val="24"/>
        </w:rPr>
        <w:t xml:space="preserve"> </w:t>
      </w:r>
      <w:r w:rsidRPr="003C07B0">
        <w:rPr>
          <w:b w:val="0"/>
          <w:sz w:val="24"/>
          <w:szCs w:val="24"/>
        </w:rPr>
        <w:t>«</w:t>
      </w:r>
      <w:r w:rsidR="00386054" w:rsidRPr="0038605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795396" w:rsidP="00742B16">
      <w:pPr>
        <w:ind w:firstLine="709"/>
        <w:contextualSpacing/>
        <w:rPr>
          <w:rFonts w:cs="Arial"/>
        </w:rPr>
      </w:pPr>
      <w:r w:rsidRPr="0079539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795396" w:rsidRPr="00795396" w:rsidRDefault="00804088" w:rsidP="00795396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C102E6" w:rsidRPr="003C07B0">
        <w:t>14.11.2023 года № 142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изменени</w:t>
      </w:r>
      <w:r w:rsidR="00642A0C">
        <w:rPr>
          <w:rFonts w:cs="Arial"/>
        </w:rPr>
        <w:t>е</w:t>
      </w:r>
      <w:r w:rsidR="006B2AB9">
        <w:rPr>
          <w:rFonts w:cs="Arial"/>
        </w:rPr>
        <w:t>, дополнив</w:t>
      </w:r>
      <w:r w:rsidR="00795396" w:rsidRPr="00795396">
        <w:rPr>
          <w:rFonts w:cs="Arial"/>
        </w:rPr>
        <w:t xml:space="preserve"> Пункт 7 новым подпунктом 7.8 следующего содержания:</w:t>
      </w:r>
    </w:p>
    <w:p w:rsidR="00795396" w:rsidRPr="00795396" w:rsidRDefault="00795396" w:rsidP="00795396">
      <w:pPr>
        <w:shd w:val="clear" w:color="auto" w:fill="FFFFFF"/>
        <w:ind w:firstLine="709"/>
        <w:contextualSpacing/>
        <w:rPr>
          <w:rFonts w:cs="Arial"/>
        </w:rPr>
      </w:pPr>
      <w:r w:rsidRPr="00795396">
        <w:rPr>
          <w:rFonts w:cs="Arial"/>
        </w:rPr>
        <w:t>«7.8. В случае обращения ответственной организации, признанной таковой в соответствии с Законом Воронежско</w:t>
      </w:r>
      <w:r w:rsidR="00B86586">
        <w:rPr>
          <w:rFonts w:cs="Arial"/>
        </w:rPr>
        <w:t>й области от 21.10.2024</w:t>
      </w:r>
      <w:r w:rsidRPr="00795396">
        <w:rPr>
          <w:rFonts w:cs="Arial"/>
        </w:rPr>
        <w:t xml:space="preserve"> № 112-ОЗ «О развитии </w:t>
      </w:r>
      <w:r w:rsidRPr="00795396">
        <w:rPr>
          <w:rFonts w:cs="Arial"/>
        </w:rPr>
        <w:lastRenderedPageBreak/>
        <w:t xml:space="preserve">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795396" w:rsidRPr="00795396" w:rsidRDefault="00795396" w:rsidP="00795396">
      <w:pPr>
        <w:shd w:val="clear" w:color="auto" w:fill="FFFFFF"/>
        <w:ind w:firstLine="709"/>
        <w:contextualSpacing/>
        <w:rPr>
          <w:rFonts w:cs="Arial"/>
        </w:rPr>
      </w:pPr>
      <w:r w:rsidRPr="00795396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795396" w:rsidRPr="00795396" w:rsidRDefault="00795396" w:rsidP="00795396">
      <w:pPr>
        <w:shd w:val="clear" w:color="auto" w:fill="FFFFFF"/>
        <w:ind w:firstLine="709"/>
        <w:contextualSpacing/>
        <w:rPr>
          <w:rFonts w:cs="Arial"/>
        </w:rPr>
      </w:pPr>
      <w:r w:rsidRPr="00795396">
        <w:rPr>
          <w:rFonts w:cs="Arial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795396" w:rsidRDefault="00795396" w:rsidP="00795396">
      <w:pPr>
        <w:shd w:val="clear" w:color="auto" w:fill="FFFFFF"/>
        <w:ind w:firstLine="709"/>
        <w:contextualSpacing/>
        <w:rPr>
          <w:rFonts w:cs="Arial"/>
        </w:rPr>
      </w:pPr>
      <w:r w:rsidRPr="00795396">
        <w:rPr>
          <w:rFonts w:cs="Arial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804088" w:rsidRPr="003C07B0" w:rsidRDefault="00804088" w:rsidP="00795396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3C07B0" w:rsidRDefault="00CC2CEB" w:rsidP="009B4F24">
      <w:pPr>
        <w:ind w:firstLine="0"/>
        <w:contextualSpacing/>
        <w:rPr>
          <w:rFonts w:cs="Arial"/>
        </w:rPr>
      </w:pPr>
      <w:bookmarkStart w:id="0" w:name="_GoBack"/>
      <w:bookmarkEnd w:id="0"/>
    </w:p>
    <w:sectPr w:rsidR="00CC2CEB" w:rsidRPr="003C07B0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68" w:rsidRDefault="00456068" w:rsidP="00715B7D">
      <w:r>
        <w:separator/>
      </w:r>
    </w:p>
  </w:endnote>
  <w:endnote w:type="continuationSeparator" w:id="0">
    <w:p w:rsidR="00456068" w:rsidRDefault="00456068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68" w:rsidRDefault="00456068" w:rsidP="00715B7D">
      <w:r>
        <w:separator/>
      </w:r>
    </w:p>
  </w:footnote>
  <w:footnote w:type="continuationSeparator" w:id="0">
    <w:p w:rsidR="00456068" w:rsidRDefault="00456068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456068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550B1"/>
    <w:rsid w:val="00060578"/>
    <w:rsid w:val="00060FA1"/>
    <w:rsid w:val="00063784"/>
    <w:rsid w:val="0007148C"/>
    <w:rsid w:val="000847E6"/>
    <w:rsid w:val="000A26AB"/>
    <w:rsid w:val="000D03E0"/>
    <w:rsid w:val="000D2CC8"/>
    <w:rsid w:val="000E7027"/>
    <w:rsid w:val="00110CB8"/>
    <w:rsid w:val="001110C4"/>
    <w:rsid w:val="00116717"/>
    <w:rsid w:val="001465A7"/>
    <w:rsid w:val="001467E6"/>
    <w:rsid w:val="001646C0"/>
    <w:rsid w:val="00196915"/>
    <w:rsid w:val="001A3AF6"/>
    <w:rsid w:val="001A58E6"/>
    <w:rsid w:val="001E26E8"/>
    <w:rsid w:val="001E7D01"/>
    <w:rsid w:val="001F466E"/>
    <w:rsid w:val="001F6AA4"/>
    <w:rsid w:val="00203124"/>
    <w:rsid w:val="00206C76"/>
    <w:rsid w:val="00215506"/>
    <w:rsid w:val="00224B73"/>
    <w:rsid w:val="00232C99"/>
    <w:rsid w:val="00250B16"/>
    <w:rsid w:val="00263FE3"/>
    <w:rsid w:val="00270635"/>
    <w:rsid w:val="002722C2"/>
    <w:rsid w:val="00291670"/>
    <w:rsid w:val="00292855"/>
    <w:rsid w:val="002B448F"/>
    <w:rsid w:val="003251B2"/>
    <w:rsid w:val="0033236B"/>
    <w:rsid w:val="0033252D"/>
    <w:rsid w:val="00377742"/>
    <w:rsid w:val="00386054"/>
    <w:rsid w:val="00394016"/>
    <w:rsid w:val="003A1565"/>
    <w:rsid w:val="003A221D"/>
    <w:rsid w:val="003C046B"/>
    <w:rsid w:val="003C07B0"/>
    <w:rsid w:val="003D429C"/>
    <w:rsid w:val="004066D8"/>
    <w:rsid w:val="00426458"/>
    <w:rsid w:val="004304B0"/>
    <w:rsid w:val="00456068"/>
    <w:rsid w:val="004560DA"/>
    <w:rsid w:val="00460BFB"/>
    <w:rsid w:val="00483E0C"/>
    <w:rsid w:val="00485926"/>
    <w:rsid w:val="004C0783"/>
    <w:rsid w:val="00502CD8"/>
    <w:rsid w:val="00506F5C"/>
    <w:rsid w:val="005079CC"/>
    <w:rsid w:val="00555677"/>
    <w:rsid w:val="005A2CEC"/>
    <w:rsid w:val="005C55E1"/>
    <w:rsid w:val="005C65CB"/>
    <w:rsid w:val="005E2C26"/>
    <w:rsid w:val="005E39C0"/>
    <w:rsid w:val="005F1E87"/>
    <w:rsid w:val="0060332E"/>
    <w:rsid w:val="006039FC"/>
    <w:rsid w:val="00615A04"/>
    <w:rsid w:val="0063639C"/>
    <w:rsid w:val="00642A0C"/>
    <w:rsid w:val="00654A8F"/>
    <w:rsid w:val="006579FB"/>
    <w:rsid w:val="006A5CBF"/>
    <w:rsid w:val="006B18E5"/>
    <w:rsid w:val="006B2AB9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95396"/>
    <w:rsid w:val="007A4B67"/>
    <w:rsid w:val="007C2125"/>
    <w:rsid w:val="007D1DE7"/>
    <w:rsid w:val="008015FE"/>
    <w:rsid w:val="00804088"/>
    <w:rsid w:val="00807AC8"/>
    <w:rsid w:val="0082252C"/>
    <w:rsid w:val="00837957"/>
    <w:rsid w:val="00863067"/>
    <w:rsid w:val="008679C4"/>
    <w:rsid w:val="00874E3A"/>
    <w:rsid w:val="008845E0"/>
    <w:rsid w:val="008900C2"/>
    <w:rsid w:val="00893F4E"/>
    <w:rsid w:val="008F4D0E"/>
    <w:rsid w:val="008F50BB"/>
    <w:rsid w:val="00904662"/>
    <w:rsid w:val="009572F4"/>
    <w:rsid w:val="00972136"/>
    <w:rsid w:val="0099573E"/>
    <w:rsid w:val="009A785C"/>
    <w:rsid w:val="009B4F24"/>
    <w:rsid w:val="009C06C2"/>
    <w:rsid w:val="009C158A"/>
    <w:rsid w:val="009E7885"/>
    <w:rsid w:val="00A24104"/>
    <w:rsid w:val="00A25BFF"/>
    <w:rsid w:val="00A26135"/>
    <w:rsid w:val="00A26161"/>
    <w:rsid w:val="00A31093"/>
    <w:rsid w:val="00A52D8F"/>
    <w:rsid w:val="00A61F32"/>
    <w:rsid w:val="00A64B6C"/>
    <w:rsid w:val="00A75BF2"/>
    <w:rsid w:val="00AB36E1"/>
    <w:rsid w:val="00AB4B3B"/>
    <w:rsid w:val="00AB5722"/>
    <w:rsid w:val="00AC20A8"/>
    <w:rsid w:val="00AC3A14"/>
    <w:rsid w:val="00AC3C8E"/>
    <w:rsid w:val="00AC72AC"/>
    <w:rsid w:val="00AF5C9F"/>
    <w:rsid w:val="00B03BB9"/>
    <w:rsid w:val="00B2044E"/>
    <w:rsid w:val="00B34D29"/>
    <w:rsid w:val="00B71CB2"/>
    <w:rsid w:val="00B86586"/>
    <w:rsid w:val="00BB4BAC"/>
    <w:rsid w:val="00BB6FDE"/>
    <w:rsid w:val="00BC32B6"/>
    <w:rsid w:val="00BF0B09"/>
    <w:rsid w:val="00C0405E"/>
    <w:rsid w:val="00C102E6"/>
    <w:rsid w:val="00C12F7C"/>
    <w:rsid w:val="00C151E5"/>
    <w:rsid w:val="00C5097D"/>
    <w:rsid w:val="00C5644B"/>
    <w:rsid w:val="00C77CBC"/>
    <w:rsid w:val="00C85E24"/>
    <w:rsid w:val="00C9472F"/>
    <w:rsid w:val="00CC2CEB"/>
    <w:rsid w:val="00D00B85"/>
    <w:rsid w:val="00D1385B"/>
    <w:rsid w:val="00D22C8D"/>
    <w:rsid w:val="00D32FE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E4941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AEA8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144</cp:revision>
  <cp:lastPrinted>2024-11-15T08:59:00Z</cp:lastPrinted>
  <dcterms:created xsi:type="dcterms:W3CDTF">2023-04-25T14:35:00Z</dcterms:created>
  <dcterms:modified xsi:type="dcterms:W3CDTF">2024-12-13T06:28:00Z</dcterms:modified>
</cp:coreProperties>
</file>