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  <w:r w:rsidRPr="003C07B0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0228EE5" wp14:editId="18D0AC34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АДМИНИСТРАЦИЯ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3C07B0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3C07B0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3C07B0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3C07B0" w:rsidRDefault="001A58E6" w:rsidP="00AB36E1">
      <w:pPr>
        <w:ind w:firstLine="709"/>
        <w:contextualSpacing/>
        <w:rPr>
          <w:rFonts w:cs="Arial"/>
        </w:rPr>
      </w:pPr>
    </w:p>
    <w:p w:rsidR="00D22C8D" w:rsidRPr="003C07B0" w:rsidRDefault="00206C7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 xml:space="preserve">от </w:t>
      </w:r>
      <w:r w:rsidR="0038740F">
        <w:rPr>
          <w:rFonts w:cs="Arial"/>
        </w:rPr>
        <w:t>06</w:t>
      </w:r>
      <w:r w:rsidR="001A58E6" w:rsidRPr="003C07B0">
        <w:rPr>
          <w:rFonts w:cs="Arial"/>
        </w:rPr>
        <w:t>.</w:t>
      </w:r>
      <w:r w:rsidR="00955E60">
        <w:rPr>
          <w:rFonts w:cs="Arial"/>
        </w:rPr>
        <w:t>1</w:t>
      </w:r>
      <w:r w:rsidR="0038740F">
        <w:rPr>
          <w:rFonts w:cs="Arial"/>
        </w:rPr>
        <w:t>2</w:t>
      </w:r>
      <w:r w:rsidR="001A58E6" w:rsidRPr="003C07B0">
        <w:rPr>
          <w:rFonts w:cs="Arial"/>
        </w:rPr>
        <w:t>.202</w:t>
      </w:r>
      <w:r w:rsidR="003251B2" w:rsidRPr="003C07B0">
        <w:rPr>
          <w:rFonts w:cs="Arial"/>
        </w:rPr>
        <w:t>4</w:t>
      </w:r>
      <w:r w:rsidR="001A58E6" w:rsidRPr="003C07B0">
        <w:rPr>
          <w:rFonts w:cs="Arial"/>
        </w:rPr>
        <w:t xml:space="preserve"> года № </w:t>
      </w:r>
      <w:r w:rsidR="0038740F">
        <w:rPr>
          <w:rFonts w:cs="Arial"/>
        </w:rPr>
        <w:t>226</w:t>
      </w:r>
    </w:p>
    <w:p w:rsidR="001A58E6" w:rsidRPr="003C07B0" w:rsidRDefault="001A58E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село Губарёво</w:t>
      </w:r>
    </w:p>
    <w:p w:rsidR="001A58E6" w:rsidRPr="003C07B0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3C07B0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3C07B0">
        <w:rPr>
          <w:b w:val="0"/>
          <w:sz w:val="24"/>
          <w:szCs w:val="24"/>
        </w:rPr>
        <w:t xml:space="preserve">О внесении дополнений в постановление администрации Губарёвского сельского поселения от </w:t>
      </w:r>
      <w:r w:rsidR="00085652" w:rsidRPr="00085652">
        <w:rPr>
          <w:b w:val="0"/>
          <w:sz w:val="24"/>
          <w:szCs w:val="24"/>
        </w:rPr>
        <w:t>20.12.2023 года № 183</w:t>
      </w:r>
      <w:r w:rsidR="00D32FED" w:rsidRPr="003C07B0">
        <w:rPr>
          <w:b w:val="0"/>
          <w:sz w:val="24"/>
          <w:szCs w:val="24"/>
        </w:rPr>
        <w:t xml:space="preserve"> </w:t>
      </w:r>
      <w:r w:rsidRPr="003C07B0">
        <w:rPr>
          <w:b w:val="0"/>
          <w:sz w:val="24"/>
          <w:szCs w:val="24"/>
        </w:rPr>
        <w:t>«</w:t>
      </w:r>
      <w:r w:rsidR="00085652" w:rsidRPr="00085652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</w:t>
      </w:r>
      <w:r w:rsidRPr="003C07B0">
        <w:rPr>
          <w:b w:val="0"/>
          <w:sz w:val="24"/>
          <w:szCs w:val="24"/>
        </w:rPr>
        <w:t>»</w:t>
      </w:r>
    </w:p>
    <w:p w:rsidR="00B34D29" w:rsidRPr="003C07B0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3C07B0" w:rsidRDefault="0038740F" w:rsidP="00742B16">
      <w:pPr>
        <w:ind w:firstLine="709"/>
        <w:contextualSpacing/>
        <w:rPr>
          <w:rFonts w:cs="Arial"/>
        </w:rPr>
      </w:pPr>
      <w:r w:rsidRPr="0038740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460BFB" w:rsidRPr="003C07B0">
        <w:rPr>
          <w:rFonts w:cs="Arial"/>
        </w:rPr>
        <w:t xml:space="preserve">, </w:t>
      </w:r>
      <w:r w:rsidR="00804088" w:rsidRPr="003C07B0">
        <w:rPr>
          <w:rFonts w:cs="Arial"/>
        </w:rPr>
        <w:t xml:space="preserve">Уставом </w:t>
      </w:r>
      <w:r w:rsidR="00A24104" w:rsidRPr="003C07B0">
        <w:rPr>
          <w:rFonts w:cs="Arial"/>
        </w:rPr>
        <w:t>Губарёвско</w:t>
      </w:r>
      <w:r w:rsidR="00804088" w:rsidRPr="003C07B0">
        <w:rPr>
          <w:rFonts w:cs="Arial"/>
        </w:rPr>
        <w:t>го сельского</w:t>
      </w:r>
      <w:r w:rsidR="00A24104" w:rsidRPr="003C07B0">
        <w:rPr>
          <w:rFonts w:cs="Arial"/>
        </w:rPr>
        <w:t xml:space="preserve"> поселени</w:t>
      </w:r>
      <w:r w:rsidR="00804088" w:rsidRPr="003C07B0">
        <w:rPr>
          <w:rFonts w:cs="Arial"/>
        </w:rPr>
        <w:t>я</w:t>
      </w:r>
      <w:r w:rsidR="00A24104" w:rsidRPr="003C07B0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3C07B0">
        <w:rPr>
          <w:rFonts w:cs="Arial"/>
        </w:rPr>
        <w:t>:</w:t>
      </w:r>
    </w:p>
    <w:p w:rsidR="0038740F" w:rsidRPr="0038740F" w:rsidRDefault="00804088" w:rsidP="0038740F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C97B0B" w:rsidRPr="00C97B0B">
        <w:t>20.12.2023 года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</w:r>
      <w:r w:rsidRPr="003C07B0">
        <w:rPr>
          <w:rFonts w:cs="Arial"/>
        </w:rPr>
        <w:t xml:space="preserve"> </w:t>
      </w:r>
      <w:r w:rsidR="009A6AAF" w:rsidRPr="009A6AAF">
        <w:rPr>
          <w:rFonts w:cs="Arial"/>
        </w:rPr>
        <w:t>изменени</w:t>
      </w:r>
      <w:r w:rsidR="005A3A6E">
        <w:rPr>
          <w:rFonts w:cs="Arial"/>
        </w:rPr>
        <w:t>е</w:t>
      </w:r>
      <w:r w:rsidR="009A6AAF" w:rsidRPr="009A6AAF">
        <w:rPr>
          <w:rFonts w:cs="Arial"/>
        </w:rPr>
        <w:t xml:space="preserve">, </w:t>
      </w:r>
      <w:r w:rsidRPr="009A6AAF">
        <w:rPr>
          <w:rFonts w:cs="Arial"/>
        </w:rPr>
        <w:t>дополн</w:t>
      </w:r>
      <w:r w:rsidR="009A6AAF" w:rsidRPr="009A6AAF">
        <w:rPr>
          <w:rFonts w:cs="Arial"/>
        </w:rPr>
        <w:t>ив пункт 7</w:t>
      </w:r>
      <w:r w:rsidR="0038740F" w:rsidRPr="009A6AAF">
        <w:rPr>
          <w:rFonts w:cs="Arial"/>
        </w:rPr>
        <w:t xml:space="preserve"> </w:t>
      </w:r>
      <w:r w:rsidR="009A6AAF" w:rsidRPr="009A6AAF">
        <w:rPr>
          <w:rFonts w:cs="Arial"/>
        </w:rPr>
        <w:t>под</w:t>
      </w:r>
      <w:r w:rsidR="0038740F" w:rsidRPr="009A6AAF">
        <w:rPr>
          <w:rFonts w:cs="Arial"/>
        </w:rPr>
        <w:t>пунктом</w:t>
      </w:r>
      <w:r w:rsidR="0038740F" w:rsidRPr="0038740F">
        <w:rPr>
          <w:rFonts w:cs="Arial"/>
        </w:rPr>
        <w:t xml:space="preserve"> 7.3. следующего содержания: </w:t>
      </w:r>
    </w:p>
    <w:p w:rsidR="0038740F" w:rsidRPr="0038740F" w:rsidRDefault="0038740F" w:rsidP="0038740F">
      <w:pPr>
        <w:shd w:val="clear" w:color="auto" w:fill="FFFFFF"/>
        <w:ind w:firstLine="709"/>
        <w:contextualSpacing/>
        <w:rPr>
          <w:rFonts w:cs="Arial"/>
        </w:rPr>
      </w:pPr>
      <w:r w:rsidRPr="0038740F">
        <w:rPr>
          <w:rFonts w:cs="Arial"/>
        </w:rPr>
        <w:lastRenderedPageBreak/>
        <w:t>«7.3. В случае обращения ответственной организации, признанной таковой в соответствии с Законом Вор</w:t>
      </w:r>
      <w:r w:rsidR="009A6AAF">
        <w:rPr>
          <w:rFonts w:cs="Arial"/>
        </w:rPr>
        <w:t xml:space="preserve">онежской области от 21.10.2024 </w:t>
      </w:r>
      <w:r w:rsidRPr="0038740F">
        <w:rPr>
          <w:rFonts w:cs="Arial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5 (пять) рабочих дней со дня получения документов Администрацией. </w:t>
      </w:r>
    </w:p>
    <w:p w:rsidR="0038740F" w:rsidRPr="0038740F" w:rsidRDefault="0038740F" w:rsidP="0038740F">
      <w:pPr>
        <w:shd w:val="clear" w:color="auto" w:fill="FFFFFF"/>
        <w:ind w:firstLine="709"/>
        <w:contextualSpacing/>
        <w:rPr>
          <w:rFonts w:cs="Arial"/>
        </w:rPr>
      </w:pPr>
      <w:r w:rsidRPr="0038740F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38740F" w:rsidRPr="0038740F" w:rsidRDefault="0038740F" w:rsidP="0038740F">
      <w:pPr>
        <w:shd w:val="clear" w:color="auto" w:fill="FFFFFF"/>
        <w:ind w:firstLine="709"/>
        <w:contextualSpacing/>
        <w:rPr>
          <w:rFonts w:cs="Arial"/>
        </w:rPr>
      </w:pPr>
      <w:r w:rsidRPr="0038740F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38740F" w:rsidRPr="0038740F" w:rsidRDefault="0038740F" w:rsidP="0038740F">
      <w:pPr>
        <w:shd w:val="clear" w:color="auto" w:fill="FFFFFF"/>
        <w:ind w:firstLine="709"/>
        <w:contextualSpacing/>
        <w:rPr>
          <w:rFonts w:cs="Arial"/>
        </w:rPr>
      </w:pPr>
      <w:r w:rsidRPr="0038740F">
        <w:rPr>
          <w:rFonts w:cs="Arial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38740F" w:rsidRDefault="0038740F" w:rsidP="0038740F">
      <w:pPr>
        <w:shd w:val="clear" w:color="auto" w:fill="FFFFFF"/>
        <w:ind w:firstLine="709"/>
        <w:contextualSpacing/>
        <w:rPr>
          <w:rFonts w:cs="Arial"/>
        </w:rPr>
      </w:pPr>
      <w:r w:rsidRPr="0038740F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</w:t>
      </w:r>
      <w:r>
        <w:rPr>
          <w:rFonts w:cs="Arial"/>
        </w:rPr>
        <w:t>нии за Муниципальной услугой.».</w:t>
      </w:r>
    </w:p>
    <w:p w:rsidR="00804088" w:rsidRPr="003C07B0" w:rsidRDefault="00804088" w:rsidP="0038740F">
      <w:pPr>
        <w:shd w:val="clear" w:color="auto" w:fill="FFFFFF"/>
        <w:ind w:firstLine="709"/>
        <w:contextualSpacing/>
        <w:rPr>
          <w:rFonts w:cs="Arial"/>
        </w:rPr>
      </w:pPr>
      <w:r w:rsidRPr="0038740F">
        <w:rPr>
          <w:rFonts w:cs="Arial"/>
        </w:rPr>
        <w:t>2</w:t>
      </w:r>
      <w:r w:rsidRPr="003C07B0">
        <w:rPr>
          <w:rFonts w:cs="Arial"/>
        </w:rPr>
        <w:t xml:space="preserve">. Настоящее постановление вступает в силу со дня его официального опубликования. </w:t>
      </w:r>
    </w:p>
    <w:p w:rsidR="001F466E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3C07B0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3C07B0" w:rsidTr="005C65CB">
        <w:tc>
          <w:tcPr>
            <w:tcW w:w="4912" w:type="dxa"/>
          </w:tcPr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 xml:space="preserve">Глава Губарёвского </w:t>
            </w:r>
          </w:p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3C07B0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07B0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3C07B0" w:rsidRDefault="00CC2CEB" w:rsidP="00804088">
      <w:pPr>
        <w:ind w:firstLine="0"/>
        <w:rPr>
          <w:rFonts w:cs="Arial"/>
        </w:rPr>
      </w:pPr>
      <w:bookmarkStart w:id="0" w:name="_GoBack"/>
      <w:bookmarkEnd w:id="0"/>
    </w:p>
    <w:sectPr w:rsidR="00CC2CEB" w:rsidRPr="003C07B0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7C" w:rsidRDefault="00F3687C" w:rsidP="00715B7D">
      <w:r>
        <w:separator/>
      </w:r>
    </w:p>
  </w:endnote>
  <w:endnote w:type="continuationSeparator" w:id="0">
    <w:p w:rsidR="00F3687C" w:rsidRDefault="00F3687C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7C" w:rsidRDefault="00F3687C" w:rsidP="00715B7D">
      <w:r>
        <w:separator/>
      </w:r>
    </w:p>
  </w:footnote>
  <w:footnote w:type="continuationSeparator" w:id="0">
    <w:p w:rsidR="00F3687C" w:rsidRDefault="00F3687C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F3687C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847E6"/>
    <w:rsid w:val="00085652"/>
    <w:rsid w:val="000A26AB"/>
    <w:rsid w:val="000D03E0"/>
    <w:rsid w:val="000D2CC8"/>
    <w:rsid w:val="000E7027"/>
    <w:rsid w:val="00107D44"/>
    <w:rsid w:val="00110CB8"/>
    <w:rsid w:val="001110C4"/>
    <w:rsid w:val="00116717"/>
    <w:rsid w:val="001465A7"/>
    <w:rsid w:val="00160902"/>
    <w:rsid w:val="0018726C"/>
    <w:rsid w:val="00196915"/>
    <w:rsid w:val="001A3AF6"/>
    <w:rsid w:val="001A58E6"/>
    <w:rsid w:val="001E26E8"/>
    <w:rsid w:val="001E7D01"/>
    <w:rsid w:val="001F16AC"/>
    <w:rsid w:val="001F466E"/>
    <w:rsid w:val="001F6AA4"/>
    <w:rsid w:val="00206C76"/>
    <w:rsid w:val="00224B73"/>
    <w:rsid w:val="00232C99"/>
    <w:rsid w:val="0023537E"/>
    <w:rsid w:val="00250B16"/>
    <w:rsid w:val="00263FE3"/>
    <w:rsid w:val="00270635"/>
    <w:rsid w:val="00291670"/>
    <w:rsid w:val="00292855"/>
    <w:rsid w:val="003251B2"/>
    <w:rsid w:val="0033236B"/>
    <w:rsid w:val="0033252D"/>
    <w:rsid w:val="00377742"/>
    <w:rsid w:val="0038740F"/>
    <w:rsid w:val="00394016"/>
    <w:rsid w:val="003A1565"/>
    <w:rsid w:val="003A221D"/>
    <w:rsid w:val="003C046B"/>
    <w:rsid w:val="003C07B0"/>
    <w:rsid w:val="003D429C"/>
    <w:rsid w:val="004066D8"/>
    <w:rsid w:val="00426458"/>
    <w:rsid w:val="004304B0"/>
    <w:rsid w:val="00442B49"/>
    <w:rsid w:val="00460BFB"/>
    <w:rsid w:val="00485926"/>
    <w:rsid w:val="004C0783"/>
    <w:rsid w:val="00502CD8"/>
    <w:rsid w:val="00506F5C"/>
    <w:rsid w:val="00537532"/>
    <w:rsid w:val="00555677"/>
    <w:rsid w:val="005A2CEC"/>
    <w:rsid w:val="005A3A6E"/>
    <w:rsid w:val="005C55E1"/>
    <w:rsid w:val="005C65CB"/>
    <w:rsid w:val="005E39C0"/>
    <w:rsid w:val="005F1E87"/>
    <w:rsid w:val="0060332E"/>
    <w:rsid w:val="006039FC"/>
    <w:rsid w:val="00615A04"/>
    <w:rsid w:val="00654A8F"/>
    <w:rsid w:val="006579FB"/>
    <w:rsid w:val="00680C7B"/>
    <w:rsid w:val="006A5CBF"/>
    <w:rsid w:val="006B18E5"/>
    <w:rsid w:val="0070069E"/>
    <w:rsid w:val="00705CC3"/>
    <w:rsid w:val="00715B7D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07AC8"/>
    <w:rsid w:val="0082252C"/>
    <w:rsid w:val="00837957"/>
    <w:rsid w:val="00863067"/>
    <w:rsid w:val="008679C4"/>
    <w:rsid w:val="008845E0"/>
    <w:rsid w:val="008900C2"/>
    <w:rsid w:val="00893F4E"/>
    <w:rsid w:val="008D4CF5"/>
    <w:rsid w:val="008D7D37"/>
    <w:rsid w:val="008F4D0E"/>
    <w:rsid w:val="008F50BB"/>
    <w:rsid w:val="00904662"/>
    <w:rsid w:val="00955E60"/>
    <w:rsid w:val="00972136"/>
    <w:rsid w:val="0099573E"/>
    <w:rsid w:val="009A6AAF"/>
    <w:rsid w:val="009C06C2"/>
    <w:rsid w:val="009C158A"/>
    <w:rsid w:val="009E7885"/>
    <w:rsid w:val="00A24104"/>
    <w:rsid w:val="00A25BFF"/>
    <w:rsid w:val="00A26161"/>
    <w:rsid w:val="00A31093"/>
    <w:rsid w:val="00A52D8F"/>
    <w:rsid w:val="00A61F32"/>
    <w:rsid w:val="00A64B6C"/>
    <w:rsid w:val="00A75BF2"/>
    <w:rsid w:val="00AB36E1"/>
    <w:rsid w:val="00AB4B3B"/>
    <w:rsid w:val="00AB5722"/>
    <w:rsid w:val="00AC3C8E"/>
    <w:rsid w:val="00AC72AC"/>
    <w:rsid w:val="00B03BB9"/>
    <w:rsid w:val="00B2044E"/>
    <w:rsid w:val="00B34D29"/>
    <w:rsid w:val="00B71CB2"/>
    <w:rsid w:val="00BB6FDE"/>
    <w:rsid w:val="00BC32B6"/>
    <w:rsid w:val="00C0405E"/>
    <w:rsid w:val="00C102E6"/>
    <w:rsid w:val="00C12F7C"/>
    <w:rsid w:val="00C151E5"/>
    <w:rsid w:val="00C42C78"/>
    <w:rsid w:val="00C5097D"/>
    <w:rsid w:val="00C5644B"/>
    <w:rsid w:val="00C77CBC"/>
    <w:rsid w:val="00C8177F"/>
    <w:rsid w:val="00C85E24"/>
    <w:rsid w:val="00C9472F"/>
    <w:rsid w:val="00C97B0B"/>
    <w:rsid w:val="00CC2CEB"/>
    <w:rsid w:val="00D00B85"/>
    <w:rsid w:val="00D1385B"/>
    <w:rsid w:val="00D22C8D"/>
    <w:rsid w:val="00D32FED"/>
    <w:rsid w:val="00D4630F"/>
    <w:rsid w:val="00D53786"/>
    <w:rsid w:val="00D60659"/>
    <w:rsid w:val="00D71392"/>
    <w:rsid w:val="00D86630"/>
    <w:rsid w:val="00D869B4"/>
    <w:rsid w:val="00DB257A"/>
    <w:rsid w:val="00DC0BDB"/>
    <w:rsid w:val="00DC7186"/>
    <w:rsid w:val="00DD3373"/>
    <w:rsid w:val="00DD5BC1"/>
    <w:rsid w:val="00DE7284"/>
    <w:rsid w:val="00E21CC5"/>
    <w:rsid w:val="00E25D00"/>
    <w:rsid w:val="00E44312"/>
    <w:rsid w:val="00E560D6"/>
    <w:rsid w:val="00E613DA"/>
    <w:rsid w:val="00E92FD1"/>
    <w:rsid w:val="00EA5279"/>
    <w:rsid w:val="00F070FF"/>
    <w:rsid w:val="00F2095C"/>
    <w:rsid w:val="00F21EE8"/>
    <w:rsid w:val="00F27DB9"/>
    <w:rsid w:val="00F30BFE"/>
    <w:rsid w:val="00F3687C"/>
    <w:rsid w:val="00F37AB2"/>
    <w:rsid w:val="00F45E86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43F4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137</cp:revision>
  <cp:lastPrinted>2023-05-18T10:41:00Z</cp:lastPrinted>
  <dcterms:created xsi:type="dcterms:W3CDTF">2023-04-25T14:35:00Z</dcterms:created>
  <dcterms:modified xsi:type="dcterms:W3CDTF">2024-12-13T06:34:00Z</dcterms:modified>
</cp:coreProperties>
</file>