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72A53">
        <w:rPr>
          <w:rFonts w:cs="Arial"/>
        </w:rPr>
        <w:t>06</w:t>
      </w:r>
      <w:r w:rsidR="001A58E6" w:rsidRPr="0082252C">
        <w:rPr>
          <w:rFonts w:cs="Arial"/>
        </w:rPr>
        <w:t>.</w:t>
      </w:r>
      <w:r w:rsidR="002F7A6C">
        <w:rPr>
          <w:rFonts w:cs="Arial"/>
        </w:rPr>
        <w:t>1</w:t>
      </w:r>
      <w:r w:rsidR="00D72A53">
        <w:rPr>
          <w:rFonts w:cs="Arial"/>
        </w:rPr>
        <w:t>2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D72A53">
        <w:rPr>
          <w:rFonts w:cs="Arial"/>
        </w:rPr>
        <w:t>228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F6AA4">
        <w:rPr>
          <w:b w:val="0"/>
          <w:sz w:val="24"/>
          <w:szCs w:val="24"/>
        </w:rPr>
        <w:t xml:space="preserve">О внесении дополнений в постановление администрации </w:t>
      </w:r>
      <w:r>
        <w:rPr>
          <w:b w:val="0"/>
          <w:sz w:val="24"/>
          <w:szCs w:val="24"/>
        </w:rPr>
        <w:t>Губар</w:t>
      </w:r>
      <w:r w:rsidRPr="001F6AA4">
        <w:rPr>
          <w:b w:val="0"/>
          <w:sz w:val="24"/>
          <w:szCs w:val="24"/>
        </w:rPr>
        <w:t>ёвского сельского поселения от</w:t>
      </w:r>
      <w:r>
        <w:rPr>
          <w:b w:val="0"/>
          <w:sz w:val="24"/>
          <w:szCs w:val="24"/>
        </w:rPr>
        <w:t xml:space="preserve"> </w:t>
      </w:r>
      <w:r w:rsidR="005524F4" w:rsidRPr="005524F4">
        <w:rPr>
          <w:b w:val="0"/>
          <w:sz w:val="24"/>
          <w:szCs w:val="24"/>
        </w:rPr>
        <w:t>16.11.2023 года № 146</w:t>
      </w:r>
      <w:r>
        <w:rPr>
          <w:b w:val="0"/>
          <w:sz w:val="24"/>
          <w:szCs w:val="24"/>
        </w:rPr>
        <w:t xml:space="preserve"> «</w:t>
      </w:r>
      <w:r w:rsidR="001573F4" w:rsidRPr="001573F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D72A53" w:rsidP="00742B16">
      <w:pPr>
        <w:ind w:firstLine="709"/>
        <w:contextualSpacing/>
        <w:rPr>
          <w:rFonts w:cs="Arial"/>
        </w:rPr>
      </w:pPr>
      <w:r w:rsidRPr="00D72A5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460BFB">
        <w:rPr>
          <w:rFonts w:cs="Arial"/>
        </w:rPr>
        <w:t xml:space="preserve">, </w:t>
      </w:r>
      <w:r w:rsidR="00804088">
        <w:rPr>
          <w:rFonts w:cs="Arial"/>
        </w:rPr>
        <w:t xml:space="preserve">Уставом </w:t>
      </w:r>
      <w:r w:rsidR="00A24104" w:rsidRPr="00A24104">
        <w:rPr>
          <w:rFonts w:cs="Arial"/>
        </w:rPr>
        <w:t>Губарёвско</w:t>
      </w:r>
      <w:r w:rsidR="00804088">
        <w:rPr>
          <w:rFonts w:cs="Arial"/>
        </w:rPr>
        <w:t>го сельского</w:t>
      </w:r>
      <w:r w:rsidR="00A24104" w:rsidRPr="00A24104">
        <w:rPr>
          <w:rFonts w:cs="Arial"/>
        </w:rPr>
        <w:t xml:space="preserve"> поселени</w:t>
      </w:r>
      <w:r w:rsidR="00804088">
        <w:rPr>
          <w:rFonts w:cs="Arial"/>
        </w:rPr>
        <w:t>я</w:t>
      </w:r>
      <w:r w:rsidR="00A24104" w:rsidRPr="00A24104">
        <w:rPr>
          <w:rFonts w:cs="Arial"/>
        </w:rPr>
        <w:t xml:space="preserve"> Семилукского муниципального района</w:t>
      </w:r>
      <w:r w:rsidR="00A24104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D72A53" w:rsidRPr="00D72A53" w:rsidRDefault="00804088" w:rsidP="00D72A53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>
        <w:rPr>
          <w:rFonts w:cs="Arial"/>
        </w:rPr>
        <w:t>Губар</w:t>
      </w:r>
      <w:r w:rsidRPr="00804088">
        <w:rPr>
          <w:rFonts w:cs="Arial"/>
        </w:rPr>
        <w:t xml:space="preserve">ёвского сельского поселения </w:t>
      </w:r>
      <w:r w:rsidR="00AA2DC4" w:rsidRPr="00AA2DC4">
        <w:rPr>
          <w:rFonts w:cs="Arial"/>
        </w:rPr>
        <w:t>от 16.11.2023 года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</w:r>
      <w:r w:rsidRPr="00804088">
        <w:rPr>
          <w:rFonts w:cs="Arial"/>
        </w:rPr>
        <w:t xml:space="preserve"> изменени</w:t>
      </w:r>
      <w:r w:rsidR="00D72A53">
        <w:rPr>
          <w:rFonts w:cs="Arial"/>
        </w:rPr>
        <w:t xml:space="preserve">е, </w:t>
      </w:r>
      <w:r w:rsidRPr="00804088">
        <w:rPr>
          <w:rFonts w:cs="Arial"/>
        </w:rPr>
        <w:t>дополн</w:t>
      </w:r>
      <w:r w:rsidR="00D72A53">
        <w:rPr>
          <w:rFonts w:cs="Arial"/>
        </w:rPr>
        <w:t xml:space="preserve">ив пункт </w:t>
      </w:r>
      <w:r w:rsidR="00D72A53" w:rsidRPr="00D72A53">
        <w:rPr>
          <w:rFonts w:cs="Arial"/>
        </w:rPr>
        <w:t>7 пунктом 7.3. следующего содержания:</w:t>
      </w:r>
    </w:p>
    <w:p w:rsidR="00D72A53" w:rsidRPr="00D72A53" w:rsidRDefault="00D72A53" w:rsidP="00D72A53">
      <w:pPr>
        <w:shd w:val="clear" w:color="auto" w:fill="FFFFFF"/>
        <w:ind w:firstLine="709"/>
        <w:contextualSpacing/>
        <w:rPr>
          <w:rFonts w:cs="Arial"/>
        </w:rPr>
      </w:pPr>
      <w:r w:rsidRPr="00D72A53">
        <w:rPr>
          <w:rFonts w:cs="Arial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Pr="00D72A53">
        <w:rPr>
          <w:rFonts w:cs="Arial"/>
        </w:rPr>
        <w:lastRenderedPageBreak/>
        <w:t xml:space="preserve">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D72A53" w:rsidRPr="00D72A53" w:rsidRDefault="00D72A53" w:rsidP="00D72A53">
      <w:pPr>
        <w:shd w:val="clear" w:color="auto" w:fill="FFFFFF"/>
        <w:ind w:firstLine="709"/>
        <w:contextualSpacing/>
        <w:rPr>
          <w:rFonts w:cs="Arial"/>
        </w:rPr>
      </w:pPr>
      <w:r w:rsidRPr="00D72A53">
        <w:rPr>
          <w:rFonts w:cs="Arial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04088" w:rsidRPr="00D72A53" w:rsidRDefault="00D72A53" w:rsidP="00D72A53">
      <w:pPr>
        <w:shd w:val="clear" w:color="auto" w:fill="FFFFFF"/>
        <w:ind w:firstLine="709"/>
        <w:contextualSpacing/>
        <w:rPr>
          <w:rFonts w:cs="Arial"/>
        </w:rPr>
      </w:pPr>
      <w:r w:rsidRPr="00D72A53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69" w:rsidRDefault="009C4269" w:rsidP="00715B7D">
      <w:r>
        <w:separator/>
      </w:r>
    </w:p>
  </w:endnote>
  <w:endnote w:type="continuationSeparator" w:id="0">
    <w:p w:rsidR="009C4269" w:rsidRDefault="009C426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69" w:rsidRDefault="009C4269" w:rsidP="00715B7D">
      <w:r>
        <w:separator/>
      </w:r>
    </w:p>
  </w:footnote>
  <w:footnote w:type="continuationSeparator" w:id="0">
    <w:p w:rsidR="009C4269" w:rsidRDefault="009C426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9C426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573F4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2F7A6C"/>
    <w:rsid w:val="003251B2"/>
    <w:rsid w:val="0033236B"/>
    <w:rsid w:val="0033252D"/>
    <w:rsid w:val="00352490"/>
    <w:rsid w:val="00394016"/>
    <w:rsid w:val="003A1565"/>
    <w:rsid w:val="003B0120"/>
    <w:rsid w:val="003C046B"/>
    <w:rsid w:val="003D429C"/>
    <w:rsid w:val="004066D8"/>
    <w:rsid w:val="004304B0"/>
    <w:rsid w:val="00460BFB"/>
    <w:rsid w:val="004C0783"/>
    <w:rsid w:val="00506F5C"/>
    <w:rsid w:val="005524F4"/>
    <w:rsid w:val="00555677"/>
    <w:rsid w:val="005A2CEC"/>
    <w:rsid w:val="005C65CB"/>
    <w:rsid w:val="005E39C0"/>
    <w:rsid w:val="005F1E87"/>
    <w:rsid w:val="0060332E"/>
    <w:rsid w:val="006039FC"/>
    <w:rsid w:val="00615A04"/>
    <w:rsid w:val="00635512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96A3F"/>
    <w:rsid w:val="008F50BB"/>
    <w:rsid w:val="00904662"/>
    <w:rsid w:val="00972136"/>
    <w:rsid w:val="009724DA"/>
    <w:rsid w:val="009C06C2"/>
    <w:rsid w:val="009C158A"/>
    <w:rsid w:val="009C4269"/>
    <w:rsid w:val="00A24104"/>
    <w:rsid w:val="00A25BFF"/>
    <w:rsid w:val="00A26161"/>
    <w:rsid w:val="00A61F32"/>
    <w:rsid w:val="00A64B6C"/>
    <w:rsid w:val="00A75BF2"/>
    <w:rsid w:val="00AA2DC4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BF55AD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411CD"/>
    <w:rsid w:val="00D60659"/>
    <w:rsid w:val="00D71392"/>
    <w:rsid w:val="00D72A53"/>
    <w:rsid w:val="00D86630"/>
    <w:rsid w:val="00DB257A"/>
    <w:rsid w:val="00DC0BDB"/>
    <w:rsid w:val="00DC7186"/>
    <w:rsid w:val="00DD3373"/>
    <w:rsid w:val="00DE7284"/>
    <w:rsid w:val="00E51D8F"/>
    <w:rsid w:val="00E560D6"/>
    <w:rsid w:val="00E613DA"/>
    <w:rsid w:val="00EC6041"/>
    <w:rsid w:val="00F2095C"/>
    <w:rsid w:val="00F21EE8"/>
    <w:rsid w:val="00F27DB9"/>
    <w:rsid w:val="00F37AB2"/>
    <w:rsid w:val="00F518D1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0A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96</cp:revision>
  <cp:lastPrinted>2024-12-05T12:37:00Z</cp:lastPrinted>
  <dcterms:created xsi:type="dcterms:W3CDTF">2023-04-25T14:35:00Z</dcterms:created>
  <dcterms:modified xsi:type="dcterms:W3CDTF">2024-12-13T06:39:00Z</dcterms:modified>
</cp:coreProperties>
</file>