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E6" w:rsidRPr="003B7809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  <w:lang w:val="en-US"/>
        </w:rPr>
      </w:pPr>
      <w:bookmarkStart w:id="0" w:name="_GoBack"/>
      <w:bookmarkEnd w:id="0"/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r w:rsidRPr="001A58E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АДМИНИСТРАЦИЯ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1A58E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60FA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60FA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1A58E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1A58E6" w:rsidRDefault="001A58E6" w:rsidP="00AB36E1">
      <w:pPr>
        <w:ind w:firstLine="709"/>
        <w:contextualSpacing/>
        <w:rPr>
          <w:rFonts w:cs="Arial"/>
        </w:rPr>
      </w:pPr>
    </w:p>
    <w:p w:rsidR="001A58E6" w:rsidRPr="001A58E6" w:rsidRDefault="00206C76" w:rsidP="00AB36E1">
      <w:pPr>
        <w:ind w:firstLine="0"/>
        <w:contextualSpacing/>
        <w:rPr>
          <w:rFonts w:cs="Arial"/>
        </w:rPr>
      </w:pPr>
      <w:r w:rsidRPr="00FD25E2">
        <w:rPr>
          <w:rFonts w:cs="Arial"/>
        </w:rPr>
        <w:t xml:space="preserve">от </w:t>
      </w:r>
      <w:r w:rsidR="00486AAC">
        <w:rPr>
          <w:rFonts w:cs="Arial"/>
        </w:rPr>
        <w:t>04</w:t>
      </w:r>
      <w:r w:rsidR="001A58E6" w:rsidRPr="00FD25E2">
        <w:rPr>
          <w:rFonts w:cs="Arial"/>
        </w:rPr>
        <w:t>.0</w:t>
      </w:r>
      <w:r w:rsidR="00486AAC">
        <w:rPr>
          <w:rFonts w:cs="Arial"/>
        </w:rPr>
        <w:t>3</w:t>
      </w:r>
      <w:r w:rsidR="001A58E6" w:rsidRPr="00FD25E2">
        <w:rPr>
          <w:rFonts w:cs="Arial"/>
        </w:rPr>
        <w:t>.202</w:t>
      </w:r>
      <w:r w:rsidR="007D742B" w:rsidRPr="00FD25E2">
        <w:rPr>
          <w:rFonts w:cs="Arial"/>
        </w:rPr>
        <w:t>5</w:t>
      </w:r>
      <w:r w:rsidR="001A58E6" w:rsidRPr="00FD25E2">
        <w:rPr>
          <w:rFonts w:cs="Arial"/>
        </w:rPr>
        <w:t xml:space="preserve"> года № </w:t>
      </w:r>
      <w:r w:rsidR="00F651B8">
        <w:rPr>
          <w:rFonts w:cs="Arial"/>
        </w:rPr>
        <w:t>40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>село Губарёво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486AAC" w:rsidRDefault="00F651B8" w:rsidP="00486AAC">
      <w:pPr>
        <w:pStyle w:val="Title"/>
        <w:spacing w:before="0" w:after="0"/>
        <w:ind w:right="4109" w:firstLine="0"/>
        <w:contextualSpacing/>
        <w:jc w:val="both"/>
        <w:rPr>
          <w:b w:val="0"/>
          <w:sz w:val="24"/>
          <w:szCs w:val="24"/>
        </w:rPr>
      </w:pPr>
      <w:r w:rsidRPr="00F651B8">
        <w:rPr>
          <w:b w:val="0"/>
          <w:sz w:val="24"/>
          <w:szCs w:val="24"/>
        </w:rPr>
        <w:t>О внесении изменений в постановление администрации Губарёвского сельского поселения от 18.12.2023 года № 177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Губарёвского сельского поселения Семилукского муниципального района Воронежской области»</w:t>
      </w:r>
    </w:p>
    <w:p w:rsidR="00F651B8" w:rsidRPr="001A58E6" w:rsidRDefault="00F651B8" w:rsidP="00486AAC">
      <w:pPr>
        <w:pStyle w:val="Title"/>
        <w:spacing w:before="0" w:after="0"/>
        <w:ind w:right="4109" w:firstLine="0"/>
        <w:contextualSpacing/>
        <w:jc w:val="both"/>
        <w:rPr>
          <w:b w:val="0"/>
          <w:sz w:val="24"/>
          <w:szCs w:val="24"/>
        </w:rPr>
      </w:pPr>
    </w:p>
    <w:p w:rsidR="00F651B8" w:rsidRPr="00F651B8" w:rsidRDefault="00F651B8" w:rsidP="00F651B8">
      <w:pPr>
        <w:shd w:val="clear" w:color="auto" w:fill="FFFFFF"/>
        <w:ind w:firstLine="709"/>
        <w:contextualSpacing/>
        <w:rPr>
          <w:rFonts w:cs="Arial"/>
        </w:rPr>
      </w:pPr>
      <w:r w:rsidRPr="00F651B8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Губарёвского сельского поселения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постановляет:</w:t>
      </w:r>
    </w:p>
    <w:p w:rsidR="00F651B8" w:rsidRDefault="00F651B8" w:rsidP="00F651B8">
      <w:pPr>
        <w:shd w:val="clear" w:color="auto" w:fill="FFFFFF"/>
        <w:ind w:firstLine="709"/>
        <w:contextualSpacing/>
        <w:rPr>
          <w:rFonts w:cs="Arial"/>
        </w:rPr>
      </w:pPr>
      <w:r w:rsidRPr="00F651B8">
        <w:rPr>
          <w:rFonts w:cs="Arial"/>
        </w:rPr>
        <w:t>1. Внести в постановление администрации Губарёвского сельского поселения от 18.12.2023 года № 177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Губарёвского сельского поселения Семилукского муниципального района Воронежской области» следующие изменения:</w:t>
      </w:r>
    </w:p>
    <w:p w:rsidR="00A735FD" w:rsidRPr="00A735FD" w:rsidRDefault="00A735FD" w:rsidP="00F651B8">
      <w:pPr>
        <w:shd w:val="clear" w:color="auto" w:fill="FFFFFF"/>
        <w:ind w:firstLine="709"/>
        <w:contextualSpacing/>
        <w:rPr>
          <w:rFonts w:cs="Arial"/>
        </w:rPr>
      </w:pPr>
      <w:r w:rsidRPr="00A735FD">
        <w:rPr>
          <w:rFonts w:cs="Arial"/>
        </w:rPr>
        <w:t xml:space="preserve">1.1. </w:t>
      </w:r>
      <w:r w:rsidR="00006168" w:rsidRPr="00006168">
        <w:rPr>
          <w:rFonts w:cs="Arial"/>
        </w:rPr>
        <w:t>В пункте 7.1. Раздела II и абзаце 3 пункта 20.4.  Раздела III слова «35 рабочих» заменить словами «27 календарных»</w:t>
      </w:r>
      <w:r w:rsidR="00006168">
        <w:rPr>
          <w:rFonts w:cs="Arial"/>
        </w:rPr>
        <w:t>.</w:t>
      </w:r>
    </w:p>
    <w:p w:rsidR="00C82CCA" w:rsidRPr="00C82CCA" w:rsidRDefault="00DC5D3F" w:rsidP="00D65088">
      <w:pPr>
        <w:ind w:firstLine="709"/>
        <w:contextualSpacing/>
        <w:rPr>
          <w:rFonts w:cs="Arial"/>
        </w:rPr>
      </w:pPr>
      <w:r>
        <w:rPr>
          <w:rFonts w:cs="Arial"/>
        </w:rPr>
        <w:t>2</w:t>
      </w:r>
      <w:r w:rsidR="00C82CCA" w:rsidRPr="00413FA6">
        <w:rPr>
          <w:rFonts w:cs="Arial"/>
        </w:rPr>
        <w:t>. Настоящее постановление подлежит опубликованию в периодическом печатном</w:t>
      </w:r>
      <w:r w:rsidR="00C82CCA" w:rsidRPr="00C82CCA">
        <w:rPr>
          <w:rFonts w:cs="Arial"/>
        </w:rPr>
        <w:t xml:space="preserve"> издании органов местного самоуправления </w:t>
      </w:r>
      <w:r w:rsidR="00DB2840" w:rsidRPr="00D53786">
        <w:t>Губарёвского сельского</w:t>
      </w:r>
      <w:r w:rsidR="00DB2840" w:rsidRPr="00C82CCA">
        <w:rPr>
          <w:rFonts w:cs="Arial"/>
        </w:rPr>
        <w:t xml:space="preserve"> </w:t>
      </w:r>
      <w:r w:rsidR="00C82CCA" w:rsidRPr="00C82CCA">
        <w:rPr>
          <w:rFonts w:cs="Arial"/>
        </w:rPr>
        <w:t xml:space="preserve">поселения Семилукского муниципального района Воронежской области </w:t>
      </w:r>
      <w:r w:rsidR="00DB2840" w:rsidRPr="00D53786">
        <w:t>Губарёвск</w:t>
      </w:r>
      <w:r w:rsidR="00DB2840">
        <w:t>ий</w:t>
      </w:r>
      <w:r w:rsidR="00DB2840" w:rsidRPr="00D53786">
        <w:t xml:space="preserve"> сельск</w:t>
      </w:r>
      <w:r w:rsidR="00DB2840">
        <w:t>ий</w:t>
      </w:r>
      <w:r w:rsidR="00DB2840" w:rsidRPr="00585294">
        <w:rPr>
          <w:rFonts w:cs="Arial"/>
        </w:rPr>
        <w:t xml:space="preserve"> муниципальный вестник</w:t>
      </w:r>
      <w:r w:rsidR="00C82CCA" w:rsidRPr="00C82CCA">
        <w:rPr>
          <w:rFonts w:cs="Arial"/>
        </w:rPr>
        <w:t xml:space="preserve">». </w:t>
      </w:r>
    </w:p>
    <w:p w:rsidR="00C82CCA" w:rsidRPr="00C82CCA" w:rsidRDefault="00DC5D3F" w:rsidP="00C82CCA">
      <w:pPr>
        <w:ind w:firstLine="709"/>
        <w:contextualSpacing/>
        <w:rPr>
          <w:rFonts w:cs="Arial"/>
        </w:rPr>
      </w:pPr>
      <w:r>
        <w:rPr>
          <w:rFonts w:cs="Arial"/>
        </w:rPr>
        <w:lastRenderedPageBreak/>
        <w:t>3</w:t>
      </w:r>
      <w:r w:rsidR="00C82CCA" w:rsidRPr="00C82CCA">
        <w:rPr>
          <w:rFonts w:cs="Arial"/>
        </w:rPr>
        <w:t xml:space="preserve">. Настоящее постановление вступает в силу с момента </w:t>
      </w:r>
      <w:r w:rsidR="007816FB" w:rsidRPr="00C82CCA">
        <w:rPr>
          <w:rFonts w:cs="Arial"/>
        </w:rPr>
        <w:t>официального опубликования</w:t>
      </w:r>
      <w:r w:rsidR="00C82CCA" w:rsidRPr="00C82CCA">
        <w:rPr>
          <w:rFonts w:cs="Arial"/>
        </w:rPr>
        <w:t xml:space="preserve">. </w:t>
      </w:r>
    </w:p>
    <w:p w:rsidR="00C82CCA" w:rsidRDefault="00DC5D3F" w:rsidP="00C82CCA">
      <w:pPr>
        <w:ind w:firstLine="709"/>
        <w:contextualSpacing/>
        <w:rPr>
          <w:rFonts w:cs="Arial"/>
        </w:rPr>
      </w:pPr>
      <w:r>
        <w:rPr>
          <w:rFonts w:cs="Arial"/>
        </w:rPr>
        <w:t>4</w:t>
      </w:r>
      <w:r w:rsidR="00C82CCA" w:rsidRPr="00C82CCA">
        <w:rPr>
          <w:rFonts w:cs="Arial"/>
        </w:rPr>
        <w:t>. Контроль за исполнением настоящего решения оставляю за собой.</w:t>
      </w:r>
    </w:p>
    <w:p w:rsidR="000D2CC8" w:rsidRPr="00244188" w:rsidRDefault="000D2CC8" w:rsidP="00AB36E1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77"/>
      </w:tblGrid>
      <w:tr w:rsidR="000D2CC8" w:rsidRPr="00244188" w:rsidTr="000022FA">
        <w:tc>
          <w:tcPr>
            <w:tcW w:w="4928" w:type="dxa"/>
          </w:tcPr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 xml:space="preserve">Глава Губарёвского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0D2CC8" w:rsidRPr="00244188" w:rsidRDefault="000D2CC8" w:rsidP="00AB36E1">
            <w:pPr>
              <w:pStyle w:val="af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188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Default="00CC2CEB" w:rsidP="00DC5D3F">
      <w:pPr>
        <w:ind w:firstLine="0"/>
        <w:contextualSpacing/>
        <w:rPr>
          <w:rFonts w:cs="Arial"/>
        </w:rPr>
      </w:pPr>
    </w:p>
    <w:sectPr w:rsidR="00CC2CEB" w:rsidSect="002B438C">
      <w:pgSz w:w="11906" w:h="16838"/>
      <w:pgMar w:top="2268" w:right="567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04C" w:rsidRDefault="0092604C" w:rsidP="00715B7D">
      <w:r>
        <w:separator/>
      </w:r>
    </w:p>
  </w:endnote>
  <w:endnote w:type="continuationSeparator" w:id="0">
    <w:p w:rsidR="0092604C" w:rsidRDefault="0092604C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04C" w:rsidRDefault="0092604C" w:rsidP="00715B7D">
      <w:r>
        <w:separator/>
      </w:r>
    </w:p>
  </w:footnote>
  <w:footnote w:type="continuationSeparator" w:id="0">
    <w:p w:rsidR="0092604C" w:rsidRDefault="0092604C" w:rsidP="0071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C0D"/>
    <w:multiLevelType w:val="hybridMultilevel"/>
    <w:tmpl w:val="53624054"/>
    <w:lvl w:ilvl="0" w:tplc="200CF2E8">
      <w:start w:val="1"/>
      <w:numFmt w:val="decimal"/>
      <w:lvlText w:val="%1)"/>
      <w:lvlJc w:val="left"/>
      <w:pPr>
        <w:ind w:left="157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043A8"/>
    <w:multiLevelType w:val="multilevel"/>
    <w:tmpl w:val="22E8A1B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C9D337F"/>
    <w:multiLevelType w:val="hybridMultilevel"/>
    <w:tmpl w:val="E3A4853E"/>
    <w:lvl w:ilvl="0" w:tplc="1526B98A">
      <w:start w:val="1"/>
      <w:numFmt w:val="decimal"/>
      <w:lvlText w:val="%1)"/>
      <w:lvlJc w:val="left"/>
      <w:pPr>
        <w:ind w:left="5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F5167E"/>
    <w:multiLevelType w:val="multilevel"/>
    <w:tmpl w:val="F0AEE90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753539"/>
    <w:multiLevelType w:val="hybridMultilevel"/>
    <w:tmpl w:val="894EE158"/>
    <w:lvl w:ilvl="0" w:tplc="877E94E0">
      <w:start w:val="1"/>
      <w:numFmt w:val="decimal"/>
      <w:lvlText w:val="%1)"/>
      <w:lvlJc w:val="left"/>
      <w:pPr>
        <w:ind w:left="83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512C5B"/>
    <w:multiLevelType w:val="hybridMultilevel"/>
    <w:tmpl w:val="9B8CE32A"/>
    <w:lvl w:ilvl="0" w:tplc="52088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9C02B9"/>
    <w:multiLevelType w:val="multilevel"/>
    <w:tmpl w:val="7A7A067A"/>
    <w:lvl w:ilvl="0">
      <w:start w:val="1"/>
      <w:numFmt w:val="decimal"/>
      <w:lvlText w:val="%1."/>
      <w:lvlJc w:val="left"/>
      <w:pPr>
        <w:ind w:left="851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6F722812"/>
    <w:multiLevelType w:val="multilevel"/>
    <w:tmpl w:val="62A86520"/>
    <w:lvl w:ilvl="0">
      <w:start w:val="5"/>
      <w:numFmt w:val="decimal"/>
      <w:lvlText w:val="%1."/>
      <w:lvlJc w:val="left"/>
      <w:pPr>
        <w:ind w:left="25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8C4E26"/>
    <w:multiLevelType w:val="multilevel"/>
    <w:tmpl w:val="6884014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0"/>
  </w:num>
  <w:num w:numId="5">
    <w:abstractNumId w:val="12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2"/>
  </w:num>
  <w:num w:numId="13">
    <w:abstractNumId w:val="1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86"/>
    <w:rsid w:val="000022FA"/>
    <w:rsid w:val="00006168"/>
    <w:rsid w:val="00034797"/>
    <w:rsid w:val="00034CA4"/>
    <w:rsid w:val="00060FA1"/>
    <w:rsid w:val="0007148C"/>
    <w:rsid w:val="000749A1"/>
    <w:rsid w:val="000A26AB"/>
    <w:rsid w:val="000A6ECC"/>
    <w:rsid w:val="000C0A2A"/>
    <w:rsid w:val="000D03E0"/>
    <w:rsid w:val="000D2CC8"/>
    <w:rsid w:val="000F3B97"/>
    <w:rsid w:val="00111595"/>
    <w:rsid w:val="0011726D"/>
    <w:rsid w:val="0013401E"/>
    <w:rsid w:val="001372EF"/>
    <w:rsid w:val="0015315F"/>
    <w:rsid w:val="00173168"/>
    <w:rsid w:val="001736E7"/>
    <w:rsid w:val="001966AA"/>
    <w:rsid w:val="001A0A6D"/>
    <w:rsid w:val="001A23CD"/>
    <w:rsid w:val="001A58E6"/>
    <w:rsid w:val="001B1F18"/>
    <w:rsid w:val="001B756E"/>
    <w:rsid w:val="001C3322"/>
    <w:rsid w:val="001E26E8"/>
    <w:rsid w:val="001E7D01"/>
    <w:rsid w:val="00206C76"/>
    <w:rsid w:val="00263413"/>
    <w:rsid w:val="002B438C"/>
    <w:rsid w:val="002D0F9A"/>
    <w:rsid w:val="00317F96"/>
    <w:rsid w:val="00321B38"/>
    <w:rsid w:val="003251B2"/>
    <w:rsid w:val="003323E9"/>
    <w:rsid w:val="0038280F"/>
    <w:rsid w:val="00394016"/>
    <w:rsid w:val="003978A5"/>
    <w:rsid w:val="003A1565"/>
    <w:rsid w:val="003B7809"/>
    <w:rsid w:val="004066D8"/>
    <w:rsid w:val="00413FA6"/>
    <w:rsid w:val="004203A5"/>
    <w:rsid w:val="00444E32"/>
    <w:rsid w:val="00486AAC"/>
    <w:rsid w:val="004A1E93"/>
    <w:rsid w:val="004B5519"/>
    <w:rsid w:val="004C0783"/>
    <w:rsid w:val="00500990"/>
    <w:rsid w:val="00506F5C"/>
    <w:rsid w:val="005106EA"/>
    <w:rsid w:val="00510F9E"/>
    <w:rsid w:val="00513A71"/>
    <w:rsid w:val="00526CDE"/>
    <w:rsid w:val="0053034D"/>
    <w:rsid w:val="00595953"/>
    <w:rsid w:val="00596E68"/>
    <w:rsid w:val="005A6957"/>
    <w:rsid w:val="005C238A"/>
    <w:rsid w:val="005C377E"/>
    <w:rsid w:val="005D272C"/>
    <w:rsid w:val="005D52C8"/>
    <w:rsid w:val="006039FC"/>
    <w:rsid w:val="0060432D"/>
    <w:rsid w:val="0062749E"/>
    <w:rsid w:val="00651740"/>
    <w:rsid w:val="006A606D"/>
    <w:rsid w:val="006D7DF0"/>
    <w:rsid w:val="006E6951"/>
    <w:rsid w:val="0070069E"/>
    <w:rsid w:val="00714C54"/>
    <w:rsid w:val="00715B7D"/>
    <w:rsid w:val="00740177"/>
    <w:rsid w:val="00742B16"/>
    <w:rsid w:val="00747BDC"/>
    <w:rsid w:val="00751935"/>
    <w:rsid w:val="00753749"/>
    <w:rsid w:val="007635F9"/>
    <w:rsid w:val="00780EA1"/>
    <w:rsid w:val="007816FB"/>
    <w:rsid w:val="007823CF"/>
    <w:rsid w:val="007A5F0E"/>
    <w:rsid w:val="007B3B9B"/>
    <w:rsid w:val="007C2125"/>
    <w:rsid w:val="007D742B"/>
    <w:rsid w:val="0082252C"/>
    <w:rsid w:val="00855BDC"/>
    <w:rsid w:val="008679C4"/>
    <w:rsid w:val="008845E0"/>
    <w:rsid w:val="00893F4E"/>
    <w:rsid w:val="00894507"/>
    <w:rsid w:val="008A6846"/>
    <w:rsid w:val="008F50BB"/>
    <w:rsid w:val="00901EA3"/>
    <w:rsid w:val="00904662"/>
    <w:rsid w:val="0092604C"/>
    <w:rsid w:val="009319F9"/>
    <w:rsid w:val="00942916"/>
    <w:rsid w:val="00972136"/>
    <w:rsid w:val="00984643"/>
    <w:rsid w:val="009906CC"/>
    <w:rsid w:val="009B0142"/>
    <w:rsid w:val="009C158A"/>
    <w:rsid w:val="009E41B9"/>
    <w:rsid w:val="009F338A"/>
    <w:rsid w:val="009F7923"/>
    <w:rsid w:val="00A00C17"/>
    <w:rsid w:val="00A0378D"/>
    <w:rsid w:val="00A10F10"/>
    <w:rsid w:val="00A51A37"/>
    <w:rsid w:val="00A64B6C"/>
    <w:rsid w:val="00A735FD"/>
    <w:rsid w:val="00A75BF2"/>
    <w:rsid w:val="00A914F2"/>
    <w:rsid w:val="00A9762B"/>
    <w:rsid w:val="00AA02BE"/>
    <w:rsid w:val="00AA3E91"/>
    <w:rsid w:val="00AB36E1"/>
    <w:rsid w:val="00AB3820"/>
    <w:rsid w:val="00AB5722"/>
    <w:rsid w:val="00AE615F"/>
    <w:rsid w:val="00B10AF2"/>
    <w:rsid w:val="00B2044E"/>
    <w:rsid w:val="00B226C4"/>
    <w:rsid w:val="00B4492B"/>
    <w:rsid w:val="00B518DD"/>
    <w:rsid w:val="00B559D4"/>
    <w:rsid w:val="00B71CB2"/>
    <w:rsid w:val="00B90987"/>
    <w:rsid w:val="00BB6FDE"/>
    <w:rsid w:val="00BC32B6"/>
    <w:rsid w:val="00BE75B4"/>
    <w:rsid w:val="00C02E26"/>
    <w:rsid w:val="00C0405E"/>
    <w:rsid w:val="00C12F7C"/>
    <w:rsid w:val="00C65369"/>
    <w:rsid w:val="00C70633"/>
    <w:rsid w:val="00C82CCA"/>
    <w:rsid w:val="00CB3361"/>
    <w:rsid w:val="00CC2CEB"/>
    <w:rsid w:val="00CD2DD6"/>
    <w:rsid w:val="00CE2083"/>
    <w:rsid w:val="00CF51C9"/>
    <w:rsid w:val="00D1385B"/>
    <w:rsid w:val="00D27085"/>
    <w:rsid w:val="00D632CB"/>
    <w:rsid w:val="00D65088"/>
    <w:rsid w:val="00D86630"/>
    <w:rsid w:val="00DB2840"/>
    <w:rsid w:val="00DC5D3F"/>
    <w:rsid w:val="00DC7186"/>
    <w:rsid w:val="00DD0C89"/>
    <w:rsid w:val="00DD505C"/>
    <w:rsid w:val="00DE7A1E"/>
    <w:rsid w:val="00E02A88"/>
    <w:rsid w:val="00E0429B"/>
    <w:rsid w:val="00E1434F"/>
    <w:rsid w:val="00E14459"/>
    <w:rsid w:val="00E21F65"/>
    <w:rsid w:val="00E306CC"/>
    <w:rsid w:val="00E560D6"/>
    <w:rsid w:val="00E831EE"/>
    <w:rsid w:val="00E941C6"/>
    <w:rsid w:val="00E95B10"/>
    <w:rsid w:val="00EC4D11"/>
    <w:rsid w:val="00ED20F9"/>
    <w:rsid w:val="00F02678"/>
    <w:rsid w:val="00F2095C"/>
    <w:rsid w:val="00F21EE8"/>
    <w:rsid w:val="00F27DB9"/>
    <w:rsid w:val="00F31A5A"/>
    <w:rsid w:val="00F32588"/>
    <w:rsid w:val="00F41A47"/>
    <w:rsid w:val="00F64689"/>
    <w:rsid w:val="00F651B8"/>
    <w:rsid w:val="00F7683F"/>
    <w:rsid w:val="00FA4058"/>
    <w:rsid w:val="00F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D81C1-4AC9-4124-9E44-77F768DF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uiPriority w:val="99"/>
    <w:qFormat/>
    <w:rsid w:val="001A58E6"/>
    <w:rPr>
      <w:rFonts w:eastAsia="Times New Roman"/>
      <w:sz w:val="22"/>
      <w:szCs w:val="22"/>
    </w:rPr>
  </w:style>
  <w:style w:type="paragraph" w:styleId="af0">
    <w:name w:val="Title"/>
    <w:basedOn w:val="a"/>
    <w:link w:val="af1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1">
    <w:name w:val="Абзац списка1"/>
    <w:basedOn w:val="a"/>
    <w:rsid w:val="00901EA3"/>
    <w:pPr>
      <w:ind w:left="720" w:firstLine="0"/>
      <w:contextualSpacing/>
      <w:jc w:val="left"/>
    </w:pPr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892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Мананникова Мария Александровна</dc:creator>
  <cp:keywords/>
  <dc:description/>
  <cp:lastModifiedBy>Губарёво</cp:lastModifiedBy>
  <cp:revision>57</cp:revision>
  <cp:lastPrinted>2023-05-18T10:41:00Z</cp:lastPrinted>
  <dcterms:created xsi:type="dcterms:W3CDTF">2023-04-25T14:35:00Z</dcterms:created>
  <dcterms:modified xsi:type="dcterms:W3CDTF">2025-03-05T07:21:00Z</dcterms:modified>
</cp:coreProperties>
</file>