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9E" w:rsidRPr="00A6009E" w:rsidRDefault="00A6009E" w:rsidP="00A6009E">
      <w:pPr>
        <w:pStyle w:val="af"/>
        <w:spacing w:line="240" w:lineRule="auto"/>
        <w:rPr>
          <w:szCs w:val="28"/>
        </w:rPr>
      </w:pPr>
      <w:r w:rsidRPr="00A6009E">
        <w:rPr>
          <w:szCs w:val="28"/>
        </w:rPr>
        <w:t xml:space="preserve">АДМИНИСТРАЦИЯ </w:t>
      </w:r>
    </w:p>
    <w:p w:rsidR="00A6009E" w:rsidRPr="00A6009E" w:rsidRDefault="00A6009E" w:rsidP="00A6009E">
      <w:pPr>
        <w:pStyle w:val="af"/>
        <w:spacing w:line="240" w:lineRule="auto"/>
        <w:rPr>
          <w:szCs w:val="28"/>
        </w:rPr>
      </w:pPr>
      <w:r w:rsidRPr="00A6009E">
        <w:rPr>
          <w:szCs w:val="28"/>
        </w:rPr>
        <w:t>ГУБАРЕВСКОГО СЕЛЬСКОГО ПОСЕЛЕНИЯ</w:t>
      </w:r>
    </w:p>
    <w:p w:rsidR="00A6009E" w:rsidRPr="00A6009E" w:rsidRDefault="00A6009E" w:rsidP="00A6009E">
      <w:pPr>
        <w:pStyle w:val="af"/>
        <w:spacing w:line="240" w:lineRule="auto"/>
        <w:rPr>
          <w:szCs w:val="28"/>
        </w:rPr>
      </w:pPr>
      <w:r w:rsidRPr="00A6009E">
        <w:rPr>
          <w:szCs w:val="28"/>
        </w:rPr>
        <w:t>СЕМИЛУКСКОГО МУНИЦИПАЛЬНОГО РАЙОНА</w:t>
      </w:r>
      <w:r w:rsidR="00BF7FA3">
        <w:rPr>
          <w:szCs w:val="28"/>
        </w:rPr>
        <w:t xml:space="preserve"> </w:t>
      </w:r>
    </w:p>
    <w:p w:rsidR="00A6009E" w:rsidRPr="00A6009E" w:rsidRDefault="00A6009E" w:rsidP="00A6009E">
      <w:pPr>
        <w:pStyle w:val="af"/>
        <w:spacing w:line="240" w:lineRule="auto"/>
        <w:rPr>
          <w:szCs w:val="28"/>
        </w:rPr>
      </w:pPr>
      <w:r w:rsidRPr="00A6009E">
        <w:rPr>
          <w:szCs w:val="28"/>
        </w:rPr>
        <w:t>ВОРОНЕЖСКОЙ ОБЛАСТИ</w:t>
      </w:r>
    </w:p>
    <w:p w:rsidR="00511491" w:rsidRPr="00A6009E" w:rsidRDefault="00511491" w:rsidP="00A6009E">
      <w:pPr>
        <w:pStyle w:val="af1"/>
        <w:rPr>
          <w:szCs w:val="28"/>
        </w:rPr>
      </w:pPr>
    </w:p>
    <w:p w:rsidR="00C722E6" w:rsidRPr="006D1712" w:rsidRDefault="00C722E6" w:rsidP="001B180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491" w:rsidRPr="006D1712" w:rsidRDefault="00511491" w:rsidP="001B18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1712">
        <w:rPr>
          <w:rFonts w:ascii="Times New Roman" w:hAnsi="Times New Roman"/>
          <w:b/>
          <w:sz w:val="28"/>
          <w:szCs w:val="28"/>
        </w:rPr>
        <w:t>ПОСТАНОВЛЕНИЕ</w:t>
      </w:r>
    </w:p>
    <w:p w:rsidR="00C722E6" w:rsidRPr="006D1712" w:rsidRDefault="00C722E6" w:rsidP="001B180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D0525" w:rsidRPr="00A6009E" w:rsidRDefault="00754FAD" w:rsidP="00B775D0">
      <w:pPr>
        <w:ind w:firstLine="0"/>
        <w:rPr>
          <w:rFonts w:ascii="Times New Roman" w:hAnsi="Times New Roman"/>
          <w:b/>
          <w:sz w:val="28"/>
          <w:szCs w:val="28"/>
        </w:rPr>
      </w:pPr>
      <w:r w:rsidRPr="00A6009E">
        <w:rPr>
          <w:rFonts w:ascii="Times New Roman" w:hAnsi="Times New Roman"/>
          <w:b/>
          <w:sz w:val="28"/>
          <w:szCs w:val="28"/>
        </w:rPr>
        <w:t xml:space="preserve">от </w:t>
      </w:r>
      <w:r w:rsidR="00A6009E">
        <w:rPr>
          <w:rFonts w:ascii="Times New Roman" w:hAnsi="Times New Roman"/>
          <w:b/>
          <w:sz w:val="28"/>
          <w:szCs w:val="28"/>
        </w:rPr>
        <w:t>21.07.2021</w:t>
      </w:r>
      <w:r w:rsidR="00511491" w:rsidRPr="00A6009E">
        <w:rPr>
          <w:rFonts w:ascii="Times New Roman" w:hAnsi="Times New Roman"/>
          <w:b/>
          <w:sz w:val="28"/>
          <w:szCs w:val="28"/>
        </w:rPr>
        <w:t>г</w:t>
      </w:r>
      <w:r w:rsidR="00BD0525" w:rsidRPr="00A6009E">
        <w:rPr>
          <w:rFonts w:ascii="Times New Roman" w:hAnsi="Times New Roman"/>
          <w:b/>
          <w:sz w:val="28"/>
          <w:szCs w:val="28"/>
        </w:rPr>
        <w:t>. №</w:t>
      </w:r>
      <w:r w:rsidR="00995119" w:rsidRPr="00A6009E">
        <w:rPr>
          <w:rFonts w:ascii="Times New Roman" w:hAnsi="Times New Roman"/>
          <w:b/>
          <w:sz w:val="28"/>
          <w:szCs w:val="28"/>
        </w:rPr>
        <w:t xml:space="preserve"> </w:t>
      </w:r>
      <w:r w:rsidR="00A6009E">
        <w:rPr>
          <w:rFonts w:ascii="Times New Roman" w:hAnsi="Times New Roman"/>
          <w:b/>
          <w:sz w:val="28"/>
          <w:szCs w:val="28"/>
        </w:rPr>
        <w:t>70</w:t>
      </w:r>
    </w:p>
    <w:p w:rsidR="00511491" w:rsidRPr="006D1712" w:rsidRDefault="00995119" w:rsidP="00B775D0">
      <w:pPr>
        <w:ind w:firstLine="0"/>
        <w:rPr>
          <w:rFonts w:ascii="Times New Roman" w:hAnsi="Times New Roman"/>
          <w:b/>
          <w:sz w:val="28"/>
          <w:szCs w:val="28"/>
        </w:rPr>
      </w:pPr>
      <w:r w:rsidRPr="00A6009E">
        <w:rPr>
          <w:rFonts w:ascii="Times New Roman" w:hAnsi="Times New Roman"/>
          <w:b/>
          <w:sz w:val="28"/>
          <w:szCs w:val="28"/>
        </w:rPr>
        <w:t>с.</w:t>
      </w:r>
      <w:r w:rsidR="00A600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009E">
        <w:rPr>
          <w:rFonts w:ascii="Times New Roman" w:hAnsi="Times New Roman"/>
          <w:b/>
          <w:sz w:val="28"/>
          <w:szCs w:val="28"/>
        </w:rPr>
        <w:t>Губарево</w:t>
      </w:r>
      <w:proofErr w:type="spellEnd"/>
    </w:p>
    <w:p w:rsidR="001B180D" w:rsidRPr="006D1712" w:rsidRDefault="001B180D" w:rsidP="00B775D0">
      <w:pPr>
        <w:ind w:firstLine="0"/>
        <w:rPr>
          <w:rFonts w:ascii="Times New Roman" w:hAnsi="Times New Roman"/>
          <w:sz w:val="28"/>
          <w:szCs w:val="28"/>
        </w:rPr>
      </w:pPr>
    </w:p>
    <w:p w:rsidR="00E87A3D" w:rsidRDefault="000E624C" w:rsidP="000E624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D171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523F0" w:rsidRPr="006D1712">
        <w:rPr>
          <w:rFonts w:ascii="Times New Roman" w:hAnsi="Times New Roman" w:cs="Times New Roman"/>
          <w:sz w:val="28"/>
          <w:szCs w:val="28"/>
        </w:rPr>
        <w:t>й</w:t>
      </w:r>
      <w:r w:rsidRPr="006D171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Pr="00E87A3D">
        <w:rPr>
          <w:rFonts w:ascii="Times New Roman" w:hAnsi="Times New Roman" w:cs="Times New Roman"/>
          <w:sz w:val="28"/>
          <w:szCs w:val="28"/>
        </w:rPr>
        <w:t>администрации</w:t>
      </w:r>
      <w:r w:rsidR="00747D04" w:rsidRPr="00E8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3F0" w:rsidRPr="00E87A3D" w:rsidRDefault="00E87A3D" w:rsidP="000E624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Губаревского сельского поселения от 08.12.2015</w:t>
      </w:r>
    </w:p>
    <w:p w:rsidR="003523F0" w:rsidRPr="00E87A3D" w:rsidRDefault="00E87A3D" w:rsidP="000E624C">
      <w:pPr>
        <w:pStyle w:val="Title"/>
        <w:spacing w:before="0" w:after="0"/>
        <w:ind w:firstLine="0"/>
        <w:jc w:val="left"/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261</w:t>
      </w:r>
      <w:r w:rsidR="000E624C" w:rsidRPr="00E87A3D">
        <w:rPr>
          <w:rFonts w:ascii="Times New Roman" w:hAnsi="Times New Roman" w:cs="Times New Roman"/>
          <w:sz w:val="28"/>
          <w:szCs w:val="28"/>
        </w:rPr>
        <w:t xml:space="preserve"> «</w:t>
      </w:r>
      <w:r w:rsidR="006F4BD0" w:rsidRPr="00E87A3D"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3523F0" w:rsidRPr="006D1712" w:rsidRDefault="006F4BD0" w:rsidP="000E624C">
      <w:pPr>
        <w:pStyle w:val="Title"/>
        <w:spacing w:before="0" w:after="0"/>
        <w:ind w:firstLine="0"/>
        <w:jc w:val="left"/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</w:pPr>
      <w:r w:rsidRPr="00E87A3D"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  <w:t>по предоставлению муниципальной услуги</w:t>
      </w:r>
      <w:r w:rsidRPr="006D1712"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F4BD0" w:rsidRPr="006D1712" w:rsidRDefault="006F4BD0" w:rsidP="000E624C">
      <w:pPr>
        <w:pStyle w:val="Title"/>
        <w:spacing w:before="0" w:after="0"/>
        <w:ind w:firstLine="0"/>
        <w:jc w:val="left"/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</w:pPr>
      <w:r w:rsidRPr="006D1712"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  <w:t xml:space="preserve">«Предоставление в собственность, аренду, постоянное </w:t>
      </w:r>
    </w:p>
    <w:p w:rsidR="006F4BD0" w:rsidRPr="006D1712" w:rsidRDefault="006F4BD0" w:rsidP="000E624C">
      <w:pPr>
        <w:pStyle w:val="Title"/>
        <w:spacing w:before="0" w:after="0"/>
        <w:ind w:firstLine="0"/>
        <w:jc w:val="left"/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</w:pPr>
      <w:r w:rsidRPr="006D1712"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  <w:t xml:space="preserve">(бессрочное) пользование, безвозмездное пользование </w:t>
      </w:r>
    </w:p>
    <w:p w:rsidR="006F4BD0" w:rsidRPr="006D1712" w:rsidRDefault="006F4BD0" w:rsidP="000E624C">
      <w:pPr>
        <w:pStyle w:val="Title"/>
        <w:spacing w:before="0" w:after="0"/>
        <w:ind w:firstLine="0"/>
        <w:jc w:val="left"/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</w:pPr>
      <w:r w:rsidRPr="006D1712"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  <w:t xml:space="preserve">земельного участка, находящегося в муниципальной </w:t>
      </w:r>
    </w:p>
    <w:p w:rsidR="00AD2E2C" w:rsidRPr="006D1712" w:rsidRDefault="006F4BD0" w:rsidP="000E624C">
      <w:pPr>
        <w:pStyle w:val="Title"/>
        <w:spacing w:before="0" w:after="0"/>
        <w:ind w:firstLine="0"/>
        <w:jc w:val="left"/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</w:pPr>
      <w:r w:rsidRPr="006D1712"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  <w:t>собственности без проведения торгов»</w:t>
      </w:r>
    </w:p>
    <w:p w:rsidR="001B180D" w:rsidRPr="006D1712" w:rsidRDefault="001B180D" w:rsidP="001B180D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BD0525" w:rsidRPr="006D1712" w:rsidRDefault="009C01FE" w:rsidP="009D3F0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6D171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9D3F09" w:rsidRPr="006D1712">
        <w:rPr>
          <w:rFonts w:ascii="Times New Roman" w:hAnsi="Times New Roman"/>
          <w:sz w:val="28"/>
          <w:szCs w:val="28"/>
        </w:rPr>
        <w:t>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</w:t>
      </w:r>
      <w:bookmarkStart w:id="0" w:name="_GoBack"/>
      <w:r w:rsidR="009D3F09" w:rsidRPr="006D1712">
        <w:rPr>
          <w:rFonts w:ascii="Times New Roman" w:hAnsi="Times New Roman"/>
          <w:sz w:val="28"/>
          <w:szCs w:val="28"/>
        </w:rPr>
        <w:t>пе</w:t>
      </w:r>
      <w:bookmarkEnd w:id="0"/>
      <w:r w:rsidR="009D3F09" w:rsidRPr="006D1712">
        <w:rPr>
          <w:rFonts w:ascii="Times New Roman" w:hAnsi="Times New Roman"/>
          <w:sz w:val="28"/>
          <w:szCs w:val="28"/>
        </w:rPr>
        <w:t xml:space="preserve">чения комплексного развития территорий», </w:t>
      </w:r>
      <w:r w:rsidR="000E624C" w:rsidRPr="006D1712">
        <w:rPr>
          <w:rFonts w:ascii="Times New Roman" w:hAnsi="Times New Roman"/>
          <w:color w:val="2D2D2D"/>
          <w:spacing w:val="2"/>
          <w:sz w:val="28"/>
          <w:szCs w:val="28"/>
        </w:rPr>
        <w:t xml:space="preserve">и рассмотрев протест прокуратуры Семилукского района от </w:t>
      </w:r>
      <w:r w:rsidR="00E87A3D">
        <w:rPr>
          <w:rFonts w:ascii="Times New Roman" w:hAnsi="Times New Roman"/>
          <w:color w:val="2D2D2D"/>
          <w:spacing w:val="2"/>
          <w:sz w:val="28"/>
          <w:szCs w:val="28"/>
        </w:rPr>
        <w:t>25.06.2021 № 2-1-2021</w:t>
      </w:r>
      <w:r w:rsidR="00754FAD" w:rsidRPr="00E87A3D">
        <w:rPr>
          <w:rFonts w:ascii="Times New Roman" w:hAnsi="Times New Roman"/>
          <w:color w:val="2D2D2D"/>
          <w:spacing w:val="2"/>
          <w:sz w:val="28"/>
          <w:szCs w:val="28"/>
        </w:rPr>
        <w:t xml:space="preserve">, </w:t>
      </w:r>
      <w:r w:rsidR="00511491" w:rsidRPr="00E87A3D">
        <w:rPr>
          <w:rFonts w:ascii="Times New Roman" w:hAnsi="Times New Roman"/>
          <w:sz w:val="28"/>
          <w:szCs w:val="28"/>
        </w:rPr>
        <w:t>администрация</w:t>
      </w:r>
      <w:r w:rsidR="00995119" w:rsidRPr="00E87A3D">
        <w:rPr>
          <w:rFonts w:ascii="Times New Roman" w:hAnsi="Times New Roman"/>
          <w:sz w:val="28"/>
          <w:szCs w:val="28"/>
        </w:rPr>
        <w:t xml:space="preserve"> </w:t>
      </w:r>
      <w:r w:rsidR="00E87A3D">
        <w:rPr>
          <w:rFonts w:ascii="Times New Roman" w:hAnsi="Times New Roman"/>
          <w:sz w:val="28"/>
          <w:szCs w:val="28"/>
        </w:rPr>
        <w:t>Губаревского сельского</w:t>
      </w:r>
      <w:r w:rsidR="000E624C" w:rsidRPr="006D1712">
        <w:rPr>
          <w:rFonts w:ascii="Times New Roman" w:hAnsi="Times New Roman"/>
          <w:sz w:val="28"/>
          <w:szCs w:val="28"/>
        </w:rPr>
        <w:t xml:space="preserve"> </w:t>
      </w:r>
      <w:r w:rsidR="00511491" w:rsidRPr="006D1712">
        <w:rPr>
          <w:rFonts w:ascii="Times New Roman" w:hAnsi="Times New Roman"/>
          <w:sz w:val="28"/>
          <w:szCs w:val="28"/>
        </w:rPr>
        <w:t xml:space="preserve">поселения Семилукского муниципального района </w:t>
      </w:r>
      <w:r w:rsidR="00BD0525" w:rsidRPr="006D1712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0E624C" w:rsidRPr="006D1712" w:rsidRDefault="000E624C" w:rsidP="009D3F0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712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</w:t>
      </w:r>
      <w:r w:rsidR="00E87A3D" w:rsidRPr="00E87A3D">
        <w:rPr>
          <w:rFonts w:ascii="Times New Roman" w:hAnsi="Times New Roman"/>
          <w:b w:val="0"/>
          <w:sz w:val="28"/>
          <w:szCs w:val="28"/>
        </w:rPr>
        <w:t>Губаревского сельского</w:t>
      </w:r>
      <w:r w:rsidR="00A23370">
        <w:rPr>
          <w:rFonts w:ascii="Times New Roman" w:hAnsi="Times New Roman" w:cs="Times New Roman"/>
          <w:b w:val="0"/>
          <w:sz w:val="28"/>
          <w:szCs w:val="28"/>
        </w:rPr>
        <w:t xml:space="preserve"> поселения от </w:t>
      </w:r>
      <w:r w:rsidR="00A23370" w:rsidRPr="00A23370">
        <w:rPr>
          <w:rFonts w:ascii="Times New Roman" w:hAnsi="Times New Roman" w:cs="Times New Roman"/>
          <w:b w:val="0"/>
          <w:sz w:val="28"/>
          <w:szCs w:val="28"/>
        </w:rPr>
        <w:t>08.12.2015</w:t>
      </w:r>
      <w:r w:rsidR="00A23370">
        <w:rPr>
          <w:rFonts w:ascii="Times New Roman" w:hAnsi="Times New Roman" w:cs="Times New Roman"/>
          <w:b w:val="0"/>
          <w:sz w:val="28"/>
          <w:szCs w:val="28"/>
        </w:rPr>
        <w:t xml:space="preserve"> № 261</w:t>
      </w:r>
      <w:r w:rsidRPr="00E87A3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D3F09" w:rsidRPr="00E87A3D">
        <w:rPr>
          <w:rStyle w:val="s2"/>
          <w:rFonts w:ascii="Times New Roman" w:hAnsi="Times New Roman" w:cs="Times New Roman"/>
          <w:b w:val="0"/>
          <w:iCs/>
          <w:color w:val="000000"/>
          <w:sz w:val="28"/>
          <w:szCs w:val="28"/>
        </w:rPr>
        <w:t>Об</w:t>
      </w:r>
      <w:r w:rsidR="009D3F09" w:rsidRPr="006D1712">
        <w:rPr>
          <w:rStyle w:val="s2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6D1712">
        <w:rPr>
          <w:rFonts w:ascii="Times New Roman" w:hAnsi="Times New Roman" w:cs="Times New Roman"/>
          <w:b w:val="0"/>
          <w:sz w:val="28"/>
          <w:szCs w:val="28"/>
        </w:rPr>
        <w:t xml:space="preserve">» изложив </w:t>
      </w:r>
      <w:r w:rsidR="003523F0" w:rsidRPr="006D1712">
        <w:rPr>
          <w:rFonts w:ascii="Times New Roman" w:hAnsi="Times New Roman" w:cs="Times New Roman"/>
          <w:b w:val="0"/>
          <w:sz w:val="28"/>
          <w:szCs w:val="28"/>
        </w:rPr>
        <w:t xml:space="preserve">пункт 2.6.1. </w:t>
      </w:r>
      <w:r w:rsidRPr="006D1712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3523F0" w:rsidRPr="006D171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D1712">
        <w:rPr>
          <w:rFonts w:ascii="Times New Roman" w:hAnsi="Times New Roman" w:cs="Times New Roman"/>
          <w:b w:val="0"/>
          <w:sz w:val="28"/>
          <w:szCs w:val="28"/>
        </w:rPr>
        <w:t xml:space="preserve"> к нему в новой редакции</w:t>
      </w:r>
      <w:r w:rsidR="003523F0" w:rsidRPr="006D17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523F0" w:rsidRPr="006D1712" w:rsidRDefault="003523F0" w:rsidP="003523F0">
      <w:pPr>
        <w:ind w:firstLine="709"/>
        <w:rPr>
          <w:rFonts w:ascii="Times New Roman" w:hAnsi="Times New Roman"/>
          <w:kern w:val="28"/>
          <w:sz w:val="28"/>
          <w:szCs w:val="28"/>
        </w:rPr>
      </w:pPr>
      <w:r w:rsidRPr="006D1712">
        <w:rPr>
          <w:rFonts w:ascii="Times New Roman" w:hAnsi="Times New Roman"/>
          <w:b/>
          <w:sz w:val="28"/>
          <w:szCs w:val="28"/>
        </w:rPr>
        <w:t>«</w:t>
      </w:r>
      <w:r w:rsidRPr="006D1712">
        <w:rPr>
          <w:rFonts w:ascii="Times New Roman" w:hAnsi="Times New Roman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523F0" w:rsidRPr="003523F0" w:rsidRDefault="003523F0" w:rsidP="003523F0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1) заявление о предоставлении земельного участка без проведения торгов.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 заявлении о предоставлении земельного участка без проведения торгов указываются:</w:t>
      </w:r>
    </w:p>
    <w:p w:rsidR="003523F0" w:rsidRPr="003523F0" w:rsidRDefault="003523F0" w:rsidP="003523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lastRenderedPageBreak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3523F0" w:rsidRPr="003523F0" w:rsidRDefault="003523F0" w:rsidP="003523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23F0" w:rsidRPr="003523F0" w:rsidRDefault="003523F0" w:rsidP="003523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кадастровый номер испрашиваемого земельного участка;</w:t>
      </w:r>
    </w:p>
    <w:p w:rsidR="003523F0" w:rsidRPr="003523F0" w:rsidRDefault="003523F0" w:rsidP="003523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</w:r>
    </w:p>
    <w:p w:rsidR="003523F0" w:rsidRPr="003523F0" w:rsidRDefault="003523F0" w:rsidP="003523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3523F0" w:rsidRPr="003523F0" w:rsidRDefault="003523F0" w:rsidP="003523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523F0" w:rsidRPr="003523F0" w:rsidRDefault="003523F0" w:rsidP="003523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цель использования земельного участка;</w:t>
      </w:r>
    </w:p>
    <w:p w:rsidR="003523F0" w:rsidRPr="003523F0" w:rsidRDefault="003523F0" w:rsidP="003523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3523F0" w:rsidRPr="003523F0" w:rsidRDefault="003523F0" w:rsidP="003523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3523F0" w:rsidRPr="003523F0" w:rsidRDefault="003523F0" w:rsidP="003523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почтовый адрес и (или) адрес электронной почты для связи с заявителем.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Заявление на бумажном носителе представляется: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3523F0" w:rsidRPr="003523F0" w:rsidRDefault="003523F0" w:rsidP="003523F0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523F0">
        <w:rPr>
          <w:rFonts w:ascii="Times New Roman" w:hAnsi="Times New Roman"/>
          <w:sz w:val="28"/>
          <w:szCs w:val="28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</w:t>
      </w:r>
      <w:r w:rsidR="008E71A0" w:rsidRPr="006D1712">
        <w:rPr>
          <w:rFonts w:ascii="Times New Roman" w:hAnsi="Times New Roman"/>
          <w:sz w:val="28"/>
          <w:szCs w:val="28"/>
        </w:rPr>
        <w:t xml:space="preserve">Портале Воронежской области в сети Интернет </w:t>
      </w:r>
      <w:r w:rsidRPr="003523F0">
        <w:rPr>
          <w:rFonts w:ascii="Times New Roman" w:hAnsi="Times New Roman"/>
          <w:sz w:val="28"/>
          <w:szCs w:val="28"/>
        </w:rPr>
        <w:t>или путем направления электронного документа на официальную электронную почту администрации.</w:t>
      </w:r>
      <w:proofErr w:type="gramEnd"/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:rsidR="003523F0" w:rsidRPr="003523F0" w:rsidRDefault="003523F0" w:rsidP="003523F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lastRenderedPageBreak/>
        <w:t>в виде бумажного документа, который заявитель получает непосредственно при личном обращении;</w:t>
      </w:r>
    </w:p>
    <w:p w:rsidR="003523F0" w:rsidRPr="003523F0" w:rsidRDefault="003523F0" w:rsidP="003523F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3523F0" w:rsidRPr="003523F0" w:rsidRDefault="003523F0" w:rsidP="003523F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3523F0" w:rsidRPr="003523F0" w:rsidRDefault="003523F0" w:rsidP="003523F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почты.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электронной подписью заявителя (представителя заявителя);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 предоставлении земельного участка без проведения торгов обращается представитель заявителя;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</w:t>
      </w:r>
      <w:r w:rsidR="004105EF" w:rsidRPr="006D1712">
        <w:rPr>
          <w:rFonts w:ascii="Times New Roman" w:hAnsi="Times New Roman"/>
          <w:sz w:val="28"/>
          <w:szCs w:val="28"/>
        </w:rPr>
        <w:t>Портале Воронежской области в сети Интернет</w:t>
      </w:r>
      <w:r w:rsidRPr="003523F0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3523F0">
        <w:rPr>
          <w:rFonts w:ascii="Times New Roman" w:hAnsi="Times New Roman"/>
          <w:sz w:val="28"/>
          <w:szCs w:val="28"/>
        </w:rPr>
        <w:t>также</w:t>
      </w:r>
      <w:proofErr w:type="gramEnd"/>
      <w:r w:rsidRPr="003523F0">
        <w:rPr>
          <w:rFonts w:ascii="Times New Roman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к </w:t>
      </w:r>
      <w:r w:rsidRPr="003523F0">
        <w:rPr>
          <w:rFonts w:ascii="Times New Roman" w:hAnsi="Times New Roman"/>
          <w:sz w:val="28"/>
          <w:szCs w:val="28"/>
        </w:rPr>
        <w:lastRenderedPageBreak/>
        <w:t>заявлению в форме электронного документа также прилагается доверенность в виде электронного образа такого документа.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5)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3 пункта 2 статьи 39.3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б) документ, подтверждающий членство заявителя в некоммерческой организации;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в) решение органа некоммерческой организации о распределении земельного участка заявителю;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6 пункта 2 статьи 39.3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7 пункта 2 статьи 39.3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9 пункта 2 статьи 39.3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10 пункта 2 статьи 39.3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 xml:space="preserve">а) документы, подтверждающие использование земельного участка в </w:t>
      </w:r>
      <w:r w:rsidRPr="003523F0">
        <w:rPr>
          <w:rFonts w:ascii="Times New Roman" w:hAnsi="Times New Roman"/>
          <w:sz w:val="28"/>
          <w:szCs w:val="28"/>
        </w:rPr>
        <w:lastRenderedPageBreak/>
        <w:t>соответствии с Федеральным законом от 24 июля 2002 г. № 101-ФЗ "Об обороте земель сельскохозяйственного назначения";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2 статьи 39.5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3 статьи 39.5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решение органа некоммерческой организации о приобретении земельного участка;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6 статьи 39.5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7 статьи 39.5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8 статьи 39.5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4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договор, соглашение или иной документ, предусматривающий выполнение международных обязательств;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б) для обеспечения электро-, тепл</w:t>
      </w:r>
      <w:proofErr w:type="gramStart"/>
      <w:r w:rsidRPr="003523F0">
        <w:rPr>
          <w:rFonts w:ascii="Times New Roman" w:hAnsi="Times New Roman"/>
          <w:sz w:val="28"/>
          <w:szCs w:val="28"/>
        </w:rPr>
        <w:t>о-</w:t>
      </w:r>
      <w:proofErr w:type="gramEnd"/>
      <w:r w:rsidRPr="003523F0">
        <w:rPr>
          <w:rFonts w:ascii="Times New Roman" w:hAnsi="Times New Roman"/>
          <w:sz w:val="28"/>
          <w:szCs w:val="28"/>
        </w:rPr>
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5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решение, на основании которого образован испрашиваемый земельный участок, принятое до 1 марта 2015;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 xml:space="preserve"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</w:t>
      </w:r>
      <w:r w:rsidRPr="003523F0">
        <w:rPr>
          <w:rFonts w:ascii="Times New Roman" w:hAnsi="Times New Roman"/>
          <w:sz w:val="28"/>
          <w:szCs w:val="28"/>
        </w:rPr>
        <w:lastRenderedPageBreak/>
        <w:t>аренды такого земельного участка: договор о комплексном освоении территории;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7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б) документ, подтверждающий членство заявителя в некоммерческой организации;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в) решение органа некоммерческой организации о распределении земельного участка заявителю;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8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б) решение органа некоммерческой организации о приобретении земельного участка;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9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10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11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13 пункта 2 статьи 39.6 ЗК РФ:</w:t>
      </w:r>
    </w:p>
    <w:p w:rsidR="003523F0" w:rsidRPr="003523F0" w:rsidRDefault="003523F0" w:rsidP="003523F0">
      <w:pPr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договор о комплексном развитии территории в соответствии с Градостроительным кодексом Российской Федерации;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lastRenderedPageBreak/>
        <w:t>- подпункт 14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15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16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18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23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концессионное соглашение;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23.1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-подпунктом 32 пункта 2 статьи 39.6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статьей 39.9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 пункта 2 статьи 39.10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3 пункта 2 статьи 39.10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4 пункта 2 статьи 39.10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lastRenderedPageBreak/>
        <w:t>- подпунктом 5 части 2 статьи 39.10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8 части 2 статьи 39.10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договор найма служебного жилого помещения;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12 пункта 2 статьи 39.10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15 пункта 2 статьи 39.10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решение Воронежской области о создании некоммерческой организации;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- подпунктом 16 пункта 2 статьи 39.10 ЗК РФ:</w:t>
      </w:r>
    </w:p>
    <w:p w:rsidR="003523F0" w:rsidRPr="003523F0" w:rsidRDefault="003523F0" w:rsidP="003523F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523F0">
        <w:rPr>
          <w:rFonts w:ascii="Times New Roman" w:hAnsi="Times New Roman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администрацию </w:t>
      </w:r>
      <w:r w:rsidR="00A23370">
        <w:rPr>
          <w:rFonts w:ascii="Times New Roman" w:hAnsi="Times New Roman"/>
          <w:sz w:val="28"/>
          <w:szCs w:val="28"/>
        </w:rPr>
        <w:t xml:space="preserve">Губаревского сельского </w:t>
      </w:r>
      <w:r w:rsidRPr="003523F0">
        <w:rPr>
          <w:rFonts w:ascii="Times New Roman" w:hAnsi="Times New Roman"/>
          <w:sz w:val="28"/>
          <w:szCs w:val="28"/>
        </w:rPr>
        <w:t>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  <w:proofErr w:type="gramEnd"/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 xml:space="preserve">Заявление представляются в виде файлов в формате </w:t>
      </w:r>
      <w:proofErr w:type="spellStart"/>
      <w:r w:rsidRPr="003523F0">
        <w:rPr>
          <w:rFonts w:ascii="Times New Roman" w:hAnsi="Times New Roman"/>
          <w:sz w:val="28"/>
          <w:szCs w:val="28"/>
        </w:rPr>
        <w:t>doc</w:t>
      </w:r>
      <w:proofErr w:type="spellEnd"/>
      <w:r w:rsidRPr="003523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3F0">
        <w:rPr>
          <w:rFonts w:ascii="Times New Roman" w:hAnsi="Times New Roman"/>
          <w:sz w:val="28"/>
          <w:szCs w:val="28"/>
        </w:rPr>
        <w:t>docx</w:t>
      </w:r>
      <w:proofErr w:type="spellEnd"/>
      <w:r w:rsidRPr="003523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3F0">
        <w:rPr>
          <w:rFonts w:ascii="Times New Roman" w:hAnsi="Times New Roman"/>
          <w:sz w:val="28"/>
          <w:szCs w:val="28"/>
        </w:rPr>
        <w:t>txt</w:t>
      </w:r>
      <w:proofErr w:type="spellEnd"/>
      <w:r w:rsidRPr="003523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3F0">
        <w:rPr>
          <w:rFonts w:ascii="Times New Roman" w:hAnsi="Times New Roman"/>
          <w:sz w:val="28"/>
          <w:szCs w:val="28"/>
        </w:rPr>
        <w:t>xls</w:t>
      </w:r>
      <w:proofErr w:type="spellEnd"/>
      <w:r w:rsidRPr="003523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3F0">
        <w:rPr>
          <w:rFonts w:ascii="Times New Roman" w:hAnsi="Times New Roman"/>
          <w:sz w:val="28"/>
          <w:szCs w:val="28"/>
        </w:rPr>
        <w:t>xlsx</w:t>
      </w:r>
      <w:proofErr w:type="spellEnd"/>
      <w:r w:rsidRPr="003523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3F0">
        <w:rPr>
          <w:rFonts w:ascii="Times New Roman" w:hAnsi="Times New Roman"/>
          <w:sz w:val="28"/>
          <w:szCs w:val="28"/>
        </w:rPr>
        <w:t>rtf</w:t>
      </w:r>
      <w:proofErr w:type="spellEnd"/>
      <w:r w:rsidRPr="003523F0">
        <w:rPr>
          <w:rFonts w:ascii="Times New Roman" w:hAnsi="Times New Roman"/>
          <w:sz w:val="28"/>
          <w:szCs w:val="28"/>
        </w:rPr>
        <w:t>, если указанное заявление предоставляются в форме электронного документа посредством электронной почты.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523F0" w:rsidRPr="003523F0" w:rsidRDefault="003523F0" w:rsidP="003523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3F0">
        <w:rPr>
          <w:rFonts w:ascii="Times New Roman" w:hAnsi="Times New Roman"/>
          <w:sz w:val="28"/>
          <w:szCs w:val="28"/>
        </w:rPr>
        <w:t xml:space="preserve">Качество предоставляемых электронных документов (электронных образов документов) в </w:t>
      </w:r>
      <w:proofErr w:type="gramStart"/>
      <w:r w:rsidRPr="003523F0">
        <w:rPr>
          <w:rFonts w:ascii="Times New Roman" w:hAnsi="Times New Roman"/>
          <w:sz w:val="28"/>
          <w:szCs w:val="28"/>
        </w:rPr>
        <w:t>форматах</w:t>
      </w:r>
      <w:proofErr w:type="gramEnd"/>
      <w:r w:rsidRPr="003523F0">
        <w:rPr>
          <w:rFonts w:ascii="Times New Roman" w:hAnsi="Times New Roman"/>
          <w:sz w:val="28"/>
          <w:szCs w:val="28"/>
        </w:rPr>
        <w:t xml:space="preserve"> PDF, TIF должно позволять в полном объеме прочитать текст документа и распознать реквизиты документа.".</w:t>
      </w:r>
    </w:p>
    <w:p w:rsidR="000E624C" w:rsidRPr="006D1712" w:rsidRDefault="000E624C" w:rsidP="003523F0">
      <w:pPr>
        <w:ind w:firstLine="709"/>
        <w:rPr>
          <w:rFonts w:ascii="Times New Roman" w:eastAsia="Calibri" w:hAnsi="Times New Roman"/>
          <w:sz w:val="28"/>
          <w:szCs w:val="28"/>
        </w:rPr>
      </w:pPr>
      <w:r w:rsidRPr="006D1712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 момента </w:t>
      </w:r>
      <w:r w:rsidR="00F7392C" w:rsidRPr="006D1712">
        <w:rPr>
          <w:rFonts w:ascii="Times New Roman" w:eastAsia="Calibri" w:hAnsi="Times New Roman"/>
          <w:sz w:val="28"/>
          <w:szCs w:val="28"/>
        </w:rPr>
        <w:t xml:space="preserve">официального </w:t>
      </w:r>
      <w:r w:rsidRPr="006D1712">
        <w:rPr>
          <w:rFonts w:ascii="Times New Roman" w:eastAsia="Calibri" w:hAnsi="Times New Roman"/>
          <w:sz w:val="28"/>
          <w:szCs w:val="28"/>
        </w:rPr>
        <w:t>обнародования.</w:t>
      </w:r>
    </w:p>
    <w:p w:rsidR="000E624C" w:rsidRDefault="000E624C" w:rsidP="003523F0">
      <w:pPr>
        <w:ind w:firstLine="709"/>
        <w:rPr>
          <w:rFonts w:ascii="Times New Roman" w:eastAsia="Calibri" w:hAnsi="Times New Roman"/>
          <w:sz w:val="28"/>
          <w:szCs w:val="28"/>
        </w:rPr>
      </w:pPr>
      <w:r w:rsidRPr="006D1712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6D1712">
        <w:rPr>
          <w:rFonts w:ascii="Times New Roman" w:eastAsia="Calibri" w:hAnsi="Times New Roman"/>
          <w:sz w:val="28"/>
          <w:szCs w:val="28"/>
        </w:rPr>
        <w:t xml:space="preserve">Контроль </w:t>
      </w:r>
      <w:r w:rsidR="00A23370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="00A23370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7FA3" w:rsidRPr="006D1712" w:rsidRDefault="00BF7FA3" w:rsidP="0056635E">
      <w:pPr>
        <w:ind w:firstLine="0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F7FA3" w:rsidRPr="007B666D" w:rsidTr="00CB0422">
        <w:tc>
          <w:tcPr>
            <w:tcW w:w="3284" w:type="dxa"/>
            <w:shd w:val="clear" w:color="auto" w:fill="auto"/>
          </w:tcPr>
          <w:p w:rsidR="00BF7FA3" w:rsidRPr="00BF7FA3" w:rsidRDefault="00BF7FA3" w:rsidP="00BF7F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7FA3">
              <w:rPr>
                <w:rFonts w:ascii="Times New Roman" w:hAnsi="Times New Roman"/>
                <w:sz w:val="28"/>
                <w:szCs w:val="28"/>
              </w:rPr>
              <w:t>Глава Губаревского</w:t>
            </w:r>
          </w:p>
          <w:p w:rsidR="00BF7FA3" w:rsidRPr="00BF7FA3" w:rsidRDefault="00BF7FA3" w:rsidP="00BF7F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7FA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F7FA3" w:rsidRPr="00BF7FA3" w:rsidRDefault="00BF7FA3" w:rsidP="00CB0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F7FA3" w:rsidRPr="00BF7FA3" w:rsidRDefault="00BF7FA3" w:rsidP="00CB04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7FA3" w:rsidRPr="00BF7FA3" w:rsidRDefault="00BF7FA3" w:rsidP="00CB04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FA3">
              <w:rPr>
                <w:rFonts w:ascii="Times New Roman" w:hAnsi="Times New Roman"/>
                <w:sz w:val="28"/>
                <w:szCs w:val="28"/>
              </w:rPr>
              <w:t>Е.В.Лавлинская</w:t>
            </w:r>
            <w:proofErr w:type="spellEnd"/>
          </w:p>
        </w:tc>
      </w:tr>
    </w:tbl>
    <w:p w:rsidR="00BF7FA3" w:rsidRDefault="00BF7FA3" w:rsidP="00BF7FA3">
      <w:pPr>
        <w:rPr>
          <w:sz w:val="28"/>
          <w:szCs w:val="28"/>
        </w:rPr>
      </w:pPr>
    </w:p>
    <w:p w:rsidR="00BF7FA3" w:rsidRPr="007B666D" w:rsidRDefault="00BF7FA3" w:rsidP="0056635E">
      <w:pPr>
        <w:ind w:firstLine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9"/>
        <w:gridCol w:w="5545"/>
      </w:tblGrid>
      <w:tr w:rsidR="00BF7FA3" w:rsidRPr="00BF7FA3" w:rsidTr="00CB0422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F7FA3" w:rsidRPr="00BF7FA3" w:rsidRDefault="00BF7FA3" w:rsidP="00CB0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BF7FA3" w:rsidRPr="00BF7FA3" w:rsidRDefault="00BF7FA3" w:rsidP="00CB04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7FA3" w:rsidRPr="00BF7FA3" w:rsidRDefault="00BF7FA3" w:rsidP="00CB0422">
            <w:pPr>
              <w:rPr>
                <w:rFonts w:ascii="Times New Roman" w:hAnsi="Times New Roman"/>
                <w:sz w:val="28"/>
                <w:szCs w:val="28"/>
              </w:rPr>
            </w:pPr>
            <w:r w:rsidRPr="00BF7FA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F7FA3" w:rsidRPr="00BF7FA3" w:rsidRDefault="00BF7FA3" w:rsidP="00CB0422">
            <w:pPr>
              <w:rPr>
                <w:rFonts w:ascii="Times New Roman" w:hAnsi="Times New Roman"/>
                <w:sz w:val="28"/>
                <w:szCs w:val="28"/>
              </w:rPr>
            </w:pPr>
            <w:r w:rsidRPr="00BF7FA3">
              <w:rPr>
                <w:rFonts w:ascii="Times New Roman" w:hAnsi="Times New Roman"/>
                <w:sz w:val="28"/>
                <w:szCs w:val="28"/>
              </w:rPr>
              <w:t xml:space="preserve">Глава Губаревского </w:t>
            </w:r>
            <w:proofErr w:type="gramStart"/>
            <w:r w:rsidRPr="00BF7FA3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BF7FA3">
              <w:rPr>
                <w:rFonts w:ascii="Times New Roman" w:hAnsi="Times New Roman"/>
                <w:sz w:val="28"/>
                <w:szCs w:val="28"/>
              </w:rPr>
              <w:t xml:space="preserve"> поселения Семилукского муниципального района Воронежской области </w:t>
            </w:r>
          </w:p>
          <w:p w:rsidR="00BF7FA3" w:rsidRPr="00BF7FA3" w:rsidRDefault="00BF7FA3" w:rsidP="00CB04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FA3">
              <w:rPr>
                <w:rFonts w:ascii="Times New Roman" w:hAnsi="Times New Roman"/>
                <w:sz w:val="28"/>
                <w:szCs w:val="28"/>
              </w:rPr>
              <w:t>________________Е.В.Лавлинская</w:t>
            </w:r>
            <w:proofErr w:type="spellEnd"/>
            <w:r w:rsidRPr="00BF7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7FA3" w:rsidRPr="00BF7FA3" w:rsidRDefault="00BF7FA3" w:rsidP="00CB0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7FA3" w:rsidRPr="00BF7FA3" w:rsidRDefault="00BF7FA3" w:rsidP="00BF7F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21.07</w:t>
      </w:r>
      <w:r w:rsidRPr="00BF7FA3">
        <w:rPr>
          <w:rFonts w:ascii="Times New Roman" w:hAnsi="Times New Roman"/>
          <w:sz w:val="28"/>
          <w:szCs w:val="28"/>
        </w:rPr>
        <w:t xml:space="preserve">.2021 г. </w:t>
      </w:r>
    </w:p>
    <w:p w:rsidR="00BF7FA3" w:rsidRPr="00BF7FA3" w:rsidRDefault="00BF7FA3" w:rsidP="00BF7FA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F7FA3">
        <w:rPr>
          <w:rFonts w:ascii="Times New Roman" w:hAnsi="Times New Roman"/>
          <w:sz w:val="28"/>
          <w:szCs w:val="28"/>
        </w:rPr>
        <w:t>АКТ</w:t>
      </w:r>
    </w:p>
    <w:p w:rsidR="00BF7FA3" w:rsidRPr="00BF7FA3" w:rsidRDefault="00BF7FA3" w:rsidP="00BF7FA3">
      <w:pPr>
        <w:tabs>
          <w:tab w:val="left" w:pos="3760"/>
        </w:tabs>
        <w:ind w:firstLine="709"/>
        <w:rPr>
          <w:rFonts w:ascii="Times New Roman" w:hAnsi="Times New Roman"/>
          <w:sz w:val="28"/>
          <w:szCs w:val="28"/>
        </w:rPr>
      </w:pPr>
      <w:r w:rsidRPr="00BF7FA3">
        <w:rPr>
          <w:rFonts w:ascii="Times New Roman" w:hAnsi="Times New Roman"/>
          <w:sz w:val="28"/>
          <w:szCs w:val="28"/>
        </w:rPr>
        <w:t>Об обнародовании постановления администрации Губаревского сельского поселения Семилукского муниципального района Воронежской области</w:t>
      </w:r>
    </w:p>
    <w:p w:rsidR="00BF7FA3" w:rsidRPr="00BF7FA3" w:rsidRDefault="00BF7FA3" w:rsidP="00BF7FA3">
      <w:pPr>
        <w:tabs>
          <w:tab w:val="left" w:pos="3760"/>
        </w:tabs>
        <w:ind w:firstLine="709"/>
        <w:rPr>
          <w:rFonts w:ascii="Times New Roman" w:hAnsi="Times New Roman"/>
          <w:sz w:val="28"/>
          <w:szCs w:val="28"/>
        </w:rPr>
      </w:pPr>
      <w:r w:rsidRPr="00BF7FA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F7FA3">
        <w:rPr>
          <w:rFonts w:ascii="Times New Roman" w:hAnsi="Times New Roman"/>
          <w:sz w:val="28"/>
          <w:szCs w:val="28"/>
        </w:rPr>
        <w:t>Губарево</w:t>
      </w:r>
      <w:proofErr w:type="spellEnd"/>
      <w:r w:rsidRPr="00BF7FA3">
        <w:rPr>
          <w:rFonts w:ascii="Times New Roman" w:hAnsi="Times New Roman"/>
          <w:sz w:val="28"/>
          <w:szCs w:val="28"/>
        </w:rPr>
        <w:t xml:space="preserve"> </w:t>
      </w:r>
    </w:p>
    <w:p w:rsidR="00BF7FA3" w:rsidRPr="00BF7FA3" w:rsidRDefault="00BF7FA3" w:rsidP="00BF7FA3">
      <w:pPr>
        <w:ind w:firstLine="709"/>
        <w:rPr>
          <w:rFonts w:ascii="Times New Roman" w:hAnsi="Times New Roman"/>
          <w:sz w:val="28"/>
          <w:szCs w:val="28"/>
        </w:rPr>
      </w:pPr>
      <w:r w:rsidRPr="00BF7FA3">
        <w:rPr>
          <w:rFonts w:ascii="Times New Roman" w:hAnsi="Times New Roman"/>
          <w:sz w:val="28"/>
          <w:szCs w:val="28"/>
        </w:rPr>
        <w:t>Мы, нижеподписавшиеся:</w:t>
      </w:r>
    </w:p>
    <w:p w:rsidR="00BF7FA3" w:rsidRPr="00BF7FA3" w:rsidRDefault="00BF7FA3" w:rsidP="00BF7FA3">
      <w:pPr>
        <w:ind w:firstLine="709"/>
        <w:rPr>
          <w:rFonts w:ascii="Times New Roman" w:hAnsi="Times New Roman"/>
          <w:sz w:val="28"/>
          <w:szCs w:val="28"/>
        </w:rPr>
      </w:pPr>
      <w:r w:rsidRPr="00BF7FA3">
        <w:rPr>
          <w:rFonts w:ascii="Times New Roman" w:hAnsi="Times New Roman"/>
          <w:sz w:val="28"/>
          <w:szCs w:val="28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BF7FA3">
        <w:rPr>
          <w:rFonts w:ascii="Times New Roman" w:hAnsi="Times New Roman"/>
          <w:sz w:val="28"/>
          <w:szCs w:val="28"/>
        </w:rPr>
        <w:t>Губарево</w:t>
      </w:r>
      <w:proofErr w:type="spellEnd"/>
      <w:r w:rsidRPr="00BF7FA3">
        <w:rPr>
          <w:rFonts w:ascii="Times New Roman" w:hAnsi="Times New Roman"/>
          <w:sz w:val="28"/>
          <w:szCs w:val="28"/>
        </w:rPr>
        <w:t>, ул</w:t>
      </w:r>
      <w:proofErr w:type="gramStart"/>
      <w:r w:rsidRPr="00BF7FA3">
        <w:rPr>
          <w:rFonts w:ascii="Times New Roman" w:hAnsi="Times New Roman"/>
          <w:sz w:val="28"/>
          <w:szCs w:val="28"/>
        </w:rPr>
        <w:t>.М</w:t>
      </w:r>
      <w:proofErr w:type="gramEnd"/>
      <w:r w:rsidRPr="00BF7FA3">
        <w:rPr>
          <w:rFonts w:ascii="Times New Roman" w:hAnsi="Times New Roman"/>
          <w:sz w:val="28"/>
          <w:szCs w:val="28"/>
        </w:rPr>
        <w:t>олодежная д.8/1.</w:t>
      </w:r>
    </w:p>
    <w:p w:rsidR="00BF7FA3" w:rsidRPr="00BF7FA3" w:rsidRDefault="00BF7FA3" w:rsidP="00BF7FA3">
      <w:pPr>
        <w:ind w:firstLine="709"/>
        <w:rPr>
          <w:rFonts w:ascii="Times New Roman" w:hAnsi="Times New Roman"/>
          <w:sz w:val="28"/>
          <w:szCs w:val="28"/>
        </w:rPr>
      </w:pPr>
      <w:r w:rsidRPr="00BF7FA3">
        <w:rPr>
          <w:rFonts w:ascii="Times New Roman" w:hAnsi="Times New Roman"/>
          <w:sz w:val="28"/>
          <w:szCs w:val="28"/>
        </w:rPr>
        <w:t>Лавлинская Любовь Николаевна – главный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FA3">
        <w:rPr>
          <w:rFonts w:ascii="Times New Roman" w:hAnsi="Times New Roman"/>
          <w:sz w:val="28"/>
          <w:szCs w:val="28"/>
        </w:rPr>
        <w:t xml:space="preserve">администрации Губаревского сельского поселения, 1965 года рождения, зарегистрированная по адресу: село </w:t>
      </w:r>
      <w:proofErr w:type="spellStart"/>
      <w:r w:rsidRPr="00BF7FA3">
        <w:rPr>
          <w:rFonts w:ascii="Times New Roman" w:hAnsi="Times New Roman"/>
          <w:sz w:val="28"/>
          <w:szCs w:val="28"/>
        </w:rPr>
        <w:t>Губарево</w:t>
      </w:r>
      <w:proofErr w:type="spellEnd"/>
      <w:r w:rsidRPr="00BF7FA3">
        <w:rPr>
          <w:rFonts w:ascii="Times New Roman" w:hAnsi="Times New Roman"/>
          <w:sz w:val="28"/>
          <w:szCs w:val="28"/>
        </w:rPr>
        <w:t>, пер</w:t>
      </w:r>
      <w:proofErr w:type="gramStart"/>
      <w:r w:rsidRPr="00BF7FA3">
        <w:rPr>
          <w:rFonts w:ascii="Times New Roman" w:hAnsi="Times New Roman"/>
          <w:sz w:val="28"/>
          <w:szCs w:val="28"/>
        </w:rPr>
        <w:t>.З</w:t>
      </w:r>
      <w:proofErr w:type="gramEnd"/>
      <w:r w:rsidRPr="00BF7FA3">
        <w:rPr>
          <w:rFonts w:ascii="Times New Roman" w:hAnsi="Times New Roman"/>
          <w:sz w:val="28"/>
          <w:szCs w:val="28"/>
        </w:rPr>
        <w:t>еленый дом 3</w:t>
      </w:r>
    </w:p>
    <w:p w:rsidR="00BF7FA3" w:rsidRPr="00BF7FA3" w:rsidRDefault="00BF7FA3" w:rsidP="00BF7FA3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7FA3">
        <w:rPr>
          <w:rFonts w:ascii="Times New Roman" w:hAnsi="Times New Roman"/>
          <w:sz w:val="28"/>
          <w:szCs w:val="28"/>
        </w:rPr>
        <w:t xml:space="preserve">Дубина Вероника Сергеевна – ведущий специалист администрации Губаревского сельского поселения, 1987 года рождения, зарегистрированная по адресу: село </w:t>
      </w:r>
      <w:proofErr w:type="spellStart"/>
      <w:r w:rsidRPr="00BF7FA3">
        <w:rPr>
          <w:rFonts w:ascii="Times New Roman" w:hAnsi="Times New Roman"/>
          <w:sz w:val="28"/>
          <w:szCs w:val="28"/>
        </w:rPr>
        <w:t>Губарево</w:t>
      </w:r>
      <w:proofErr w:type="spellEnd"/>
      <w:r w:rsidRPr="00BF7FA3">
        <w:rPr>
          <w:rFonts w:ascii="Times New Roman" w:hAnsi="Times New Roman"/>
          <w:sz w:val="28"/>
          <w:szCs w:val="28"/>
        </w:rPr>
        <w:t xml:space="preserve"> улица Пушкинская, д.13</w:t>
      </w:r>
    </w:p>
    <w:p w:rsidR="00BF7FA3" w:rsidRPr="00BF7FA3" w:rsidRDefault="00BF7FA3" w:rsidP="00BF7FA3">
      <w:pPr>
        <w:ind w:right="-1"/>
        <w:rPr>
          <w:rFonts w:ascii="Times New Roman" w:hAnsi="Times New Roman"/>
          <w:sz w:val="28"/>
          <w:szCs w:val="28"/>
        </w:rPr>
      </w:pPr>
      <w:r w:rsidRPr="00BF7FA3">
        <w:rPr>
          <w:rFonts w:ascii="Times New Roman" w:hAnsi="Times New Roman"/>
          <w:sz w:val="28"/>
          <w:szCs w:val="28"/>
        </w:rPr>
        <w:t>Соста</w:t>
      </w:r>
      <w:r>
        <w:rPr>
          <w:rFonts w:ascii="Times New Roman" w:hAnsi="Times New Roman"/>
          <w:sz w:val="28"/>
          <w:szCs w:val="28"/>
        </w:rPr>
        <w:t>вили настоящий акт о том, что 21.07</w:t>
      </w:r>
      <w:r w:rsidRPr="00BF7FA3">
        <w:rPr>
          <w:rFonts w:ascii="Times New Roman" w:hAnsi="Times New Roman"/>
          <w:sz w:val="28"/>
          <w:szCs w:val="28"/>
        </w:rPr>
        <w:t xml:space="preserve">.2021 года на стендах в зданиях администрации Губаревского сельского поселения по адресу: село </w:t>
      </w:r>
      <w:proofErr w:type="spellStart"/>
      <w:r w:rsidRPr="00BF7FA3">
        <w:rPr>
          <w:rFonts w:ascii="Times New Roman" w:hAnsi="Times New Roman"/>
          <w:sz w:val="28"/>
          <w:szCs w:val="28"/>
        </w:rPr>
        <w:t>Губарево</w:t>
      </w:r>
      <w:proofErr w:type="spellEnd"/>
      <w:r w:rsidRPr="00BF7FA3">
        <w:rPr>
          <w:rFonts w:ascii="Times New Roman" w:hAnsi="Times New Roman"/>
          <w:sz w:val="28"/>
          <w:szCs w:val="28"/>
        </w:rPr>
        <w:t xml:space="preserve"> улица Вислевского,47; МКУК </w:t>
      </w:r>
      <w:proofErr w:type="spellStart"/>
      <w:r w:rsidRPr="00BF7FA3">
        <w:rPr>
          <w:rFonts w:ascii="Times New Roman" w:hAnsi="Times New Roman"/>
          <w:sz w:val="28"/>
          <w:szCs w:val="28"/>
        </w:rPr>
        <w:t>Губаревский</w:t>
      </w:r>
      <w:proofErr w:type="spellEnd"/>
      <w:r w:rsidRPr="00BF7FA3">
        <w:rPr>
          <w:rFonts w:ascii="Times New Roman" w:hAnsi="Times New Roman"/>
          <w:sz w:val="28"/>
          <w:szCs w:val="28"/>
        </w:rPr>
        <w:t xml:space="preserve"> сельский Дом культуры по адресу: село </w:t>
      </w:r>
      <w:proofErr w:type="spellStart"/>
      <w:r w:rsidRPr="00BF7FA3">
        <w:rPr>
          <w:rFonts w:ascii="Times New Roman" w:hAnsi="Times New Roman"/>
          <w:sz w:val="28"/>
          <w:szCs w:val="28"/>
        </w:rPr>
        <w:t>Губарево</w:t>
      </w:r>
      <w:proofErr w:type="spellEnd"/>
      <w:r w:rsidRPr="00BF7FA3">
        <w:rPr>
          <w:rFonts w:ascii="Times New Roman" w:hAnsi="Times New Roman"/>
          <w:sz w:val="28"/>
          <w:szCs w:val="28"/>
        </w:rPr>
        <w:t xml:space="preserve"> улица </w:t>
      </w:r>
      <w:proofErr w:type="spellStart"/>
      <w:r w:rsidRPr="00BF7FA3">
        <w:rPr>
          <w:rFonts w:ascii="Times New Roman" w:hAnsi="Times New Roman"/>
          <w:sz w:val="28"/>
          <w:szCs w:val="28"/>
        </w:rPr>
        <w:t>Вислевского</w:t>
      </w:r>
      <w:proofErr w:type="spellEnd"/>
      <w:r w:rsidRPr="00BF7FA3">
        <w:rPr>
          <w:rFonts w:ascii="Times New Roman" w:hAnsi="Times New Roman"/>
          <w:sz w:val="28"/>
          <w:szCs w:val="28"/>
        </w:rPr>
        <w:t xml:space="preserve"> 65 </w:t>
      </w:r>
      <w:proofErr w:type="gramStart"/>
      <w:r w:rsidRPr="00BF7FA3">
        <w:rPr>
          <w:rFonts w:ascii="Times New Roman" w:hAnsi="Times New Roman"/>
          <w:sz w:val="28"/>
          <w:szCs w:val="28"/>
        </w:rPr>
        <w:t>разместили копию</w:t>
      </w:r>
      <w:proofErr w:type="gramEnd"/>
      <w:r w:rsidRPr="00BF7FA3">
        <w:rPr>
          <w:rFonts w:ascii="Times New Roman" w:hAnsi="Times New Roman"/>
          <w:sz w:val="28"/>
          <w:szCs w:val="28"/>
        </w:rPr>
        <w:t xml:space="preserve"> постановления администрации Губаревского сельского по</w:t>
      </w:r>
      <w:r>
        <w:rPr>
          <w:rFonts w:ascii="Times New Roman" w:hAnsi="Times New Roman"/>
          <w:sz w:val="28"/>
          <w:szCs w:val="28"/>
        </w:rPr>
        <w:t>селения от 21.07.2021 года № 70</w:t>
      </w:r>
      <w:r w:rsidR="0056635E">
        <w:rPr>
          <w:rFonts w:ascii="Times New Roman" w:hAnsi="Times New Roman"/>
          <w:sz w:val="28"/>
          <w:szCs w:val="28"/>
        </w:rPr>
        <w:t xml:space="preserve"> </w:t>
      </w:r>
      <w:r w:rsidRPr="00D23EB0">
        <w:rPr>
          <w:rFonts w:ascii="Times New Roman" w:hAnsi="Times New Roman"/>
          <w:sz w:val="28"/>
          <w:szCs w:val="28"/>
        </w:rPr>
        <w:t>«</w:t>
      </w:r>
      <w:r w:rsidRPr="00D23EB0">
        <w:rPr>
          <w:rStyle w:val="s2"/>
          <w:rFonts w:ascii="Times New Roman" w:hAnsi="Times New Roman"/>
          <w:iCs/>
          <w:color w:val="000000"/>
          <w:sz w:val="28"/>
          <w:szCs w:val="28"/>
        </w:rPr>
        <w:t>Об</w:t>
      </w:r>
      <w:r w:rsidRPr="006D1712">
        <w:rPr>
          <w:rStyle w:val="s2"/>
          <w:rFonts w:ascii="Times New Roman" w:hAnsi="Times New Roman"/>
          <w:iCs/>
          <w:color w:val="000000"/>
          <w:sz w:val="28"/>
          <w:szCs w:val="28"/>
        </w:rPr>
        <w:t xml:space="preserve">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6D1712">
        <w:rPr>
          <w:rFonts w:ascii="Times New Roman" w:hAnsi="Times New Roman"/>
          <w:sz w:val="28"/>
          <w:szCs w:val="28"/>
        </w:rPr>
        <w:t>»</w:t>
      </w:r>
    </w:p>
    <w:p w:rsidR="00BF7FA3" w:rsidRPr="00BF7FA3" w:rsidRDefault="00BF7FA3" w:rsidP="00BF7FA3">
      <w:pPr>
        <w:rPr>
          <w:rFonts w:ascii="Times New Roman" w:hAnsi="Times New Roman"/>
          <w:sz w:val="28"/>
          <w:szCs w:val="28"/>
        </w:rPr>
      </w:pPr>
      <w:proofErr w:type="gramStart"/>
      <w:r w:rsidRPr="00BF7FA3">
        <w:rPr>
          <w:rFonts w:ascii="Times New Roman" w:hAnsi="Times New Roman"/>
          <w:sz w:val="28"/>
          <w:szCs w:val="28"/>
        </w:rPr>
        <w:t>Настоящий акт составлен в одном экземпляре и хранится с первым экземпляром обнародованного акта.</w:t>
      </w:r>
      <w:proofErr w:type="gramEnd"/>
    </w:p>
    <w:p w:rsidR="00BF7FA3" w:rsidRPr="00BF7FA3" w:rsidRDefault="00BF7FA3" w:rsidP="00BF7FA3">
      <w:pPr>
        <w:ind w:firstLine="709"/>
        <w:rPr>
          <w:rFonts w:ascii="Times New Roman" w:hAnsi="Times New Roman"/>
          <w:sz w:val="28"/>
          <w:szCs w:val="28"/>
        </w:rPr>
      </w:pPr>
    </w:p>
    <w:p w:rsidR="00BF7FA3" w:rsidRPr="00BF7FA3" w:rsidRDefault="00BF7FA3" w:rsidP="00BF7FA3">
      <w:pPr>
        <w:rPr>
          <w:rFonts w:ascii="Times New Roman" w:hAnsi="Times New Roman"/>
          <w:sz w:val="28"/>
          <w:szCs w:val="28"/>
        </w:rPr>
      </w:pPr>
      <w:r w:rsidRPr="00BF7FA3">
        <w:rPr>
          <w:rFonts w:ascii="Times New Roman" w:hAnsi="Times New Roman"/>
          <w:sz w:val="28"/>
          <w:szCs w:val="28"/>
        </w:rPr>
        <w:t>Асунина Н.А. ________________________</w:t>
      </w:r>
    </w:p>
    <w:p w:rsidR="00BF7FA3" w:rsidRPr="00BF7FA3" w:rsidRDefault="00BF7FA3" w:rsidP="00BF7FA3">
      <w:pPr>
        <w:rPr>
          <w:rFonts w:ascii="Times New Roman" w:hAnsi="Times New Roman"/>
          <w:sz w:val="28"/>
          <w:szCs w:val="28"/>
        </w:rPr>
      </w:pPr>
      <w:r w:rsidRPr="00BF7FA3">
        <w:rPr>
          <w:rFonts w:ascii="Times New Roman" w:hAnsi="Times New Roman"/>
          <w:sz w:val="28"/>
          <w:szCs w:val="28"/>
        </w:rPr>
        <w:t>Лавлинская Л</w:t>
      </w:r>
      <w:proofErr w:type="gramStart"/>
      <w:r w:rsidRPr="00BF7FA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F7FA3">
        <w:rPr>
          <w:rFonts w:ascii="Times New Roman" w:hAnsi="Times New Roman"/>
          <w:sz w:val="28"/>
          <w:szCs w:val="28"/>
        </w:rPr>
        <w:t>Н._____________________</w:t>
      </w:r>
    </w:p>
    <w:p w:rsidR="00BF7FA3" w:rsidRPr="00BF7FA3" w:rsidRDefault="00BF7FA3" w:rsidP="00BF7FA3">
      <w:pPr>
        <w:rPr>
          <w:rFonts w:ascii="Times New Roman" w:hAnsi="Times New Roman"/>
          <w:sz w:val="28"/>
          <w:szCs w:val="28"/>
        </w:rPr>
      </w:pPr>
      <w:r w:rsidRPr="00BF7FA3">
        <w:rPr>
          <w:rFonts w:ascii="Times New Roman" w:hAnsi="Times New Roman"/>
          <w:sz w:val="28"/>
          <w:szCs w:val="28"/>
        </w:rPr>
        <w:t>Дубина В.С. _________________________</w:t>
      </w:r>
    </w:p>
    <w:p w:rsidR="00BF7FA3" w:rsidRPr="00BF7FA3" w:rsidRDefault="00BF7FA3" w:rsidP="00BF7FA3">
      <w:pPr>
        <w:rPr>
          <w:rFonts w:ascii="Times New Roman" w:hAnsi="Times New Roman"/>
          <w:b/>
          <w:sz w:val="28"/>
          <w:szCs w:val="28"/>
        </w:rPr>
      </w:pPr>
    </w:p>
    <w:p w:rsidR="00BF7FA3" w:rsidRPr="00BF7FA3" w:rsidRDefault="00BF7FA3" w:rsidP="00BF7FA3">
      <w:pPr>
        <w:rPr>
          <w:rFonts w:ascii="Times New Roman" w:hAnsi="Times New Roman"/>
          <w:sz w:val="28"/>
          <w:szCs w:val="28"/>
        </w:rPr>
      </w:pPr>
    </w:p>
    <w:p w:rsidR="000E624C" w:rsidRPr="00BF7FA3" w:rsidRDefault="000E624C" w:rsidP="000E624C">
      <w:pPr>
        <w:ind w:firstLine="709"/>
        <w:rPr>
          <w:rFonts w:ascii="Times New Roman" w:eastAsia="Calibri" w:hAnsi="Times New Roman"/>
          <w:sz w:val="28"/>
          <w:szCs w:val="28"/>
        </w:rPr>
      </w:pPr>
    </w:p>
    <w:sectPr w:rsidR="000E624C" w:rsidRPr="00BF7FA3" w:rsidSect="006562F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85" w:rsidRDefault="00EC0685" w:rsidP="00AD2E2C">
      <w:r>
        <w:separator/>
      </w:r>
    </w:p>
  </w:endnote>
  <w:endnote w:type="continuationSeparator" w:id="0">
    <w:p w:rsidR="00EC0685" w:rsidRDefault="00EC0685" w:rsidP="00AD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85" w:rsidRDefault="00EC0685" w:rsidP="00AD2E2C">
      <w:r>
        <w:separator/>
      </w:r>
    </w:p>
  </w:footnote>
  <w:footnote w:type="continuationSeparator" w:id="0">
    <w:p w:rsidR="00EC0685" w:rsidRDefault="00EC0685" w:rsidP="00AD2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B22"/>
    <w:rsid w:val="00096FEA"/>
    <w:rsid w:val="000A08FF"/>
    <w:rsid w:val="000A231C"/>
    <w:rsid w:val="000C6C2C"/>
    <w:rsid w:val="000E624C"/>
    <w:rsid w:val="00103445"/>
    <w:rsid w:val="00191B72"/>
    <w:rsid w:val="0019770E"/>
    <w:rsid w:val="001A03F7"/>
    <w:rsid w:val="001B180D"/>
    <w:rsid w:val="001C2B6E"/>
    <w:rsid w:val="001D566F"/>
    <w:rsid w:val="001F0F7F"/>
    <w:rsid w:val="001F441E"/>
    <w:rsid w:val="002341E4"/>
    <w:rsid w:val="00257AA5"/>
    <w:rsid w:val="002759C3"/>
    <w:rsid w:val="00295F2B"/>
    <w:rsid w:val="002C3F37"/>
    <w:rsid w:val="002C501A"/>
    <w:rsid w:val="002E2527"/>
    <w:rsid w:val="002E535F"/>
    <w:rsid w:val="002F6814"/>
    <w:rsid w:val="00302E92"/>
    <w:rsid w:val="00344690"/>
    <w:rsid w:val="003523F0"/>
    <w:rsid w:val="00381319"/>
    <w:rsid w:val="003864B3"/>
    <w:rsid w:val="003A056D"/>
    <w:rsid w:val="003A0912"/>
    <w:rsid w:val="00404ADC"/>
    <w:rsid w:val="004105EF"/>
    <w:rsid w:val="00416E8C"/>
    <w:rsid w:val="00450196"/>
    <w:rsid w:val="00457FB7"/>
    <w:rsid w:val="004772A0"/>
    <w:rsid w:val="0048002B"/>
    <w:rsid w:val="00480568"/>
    <w:rsid w:val="00481AD3"/>
    <w:rsid w:val="00490550"/>
    <w:rsid w:val="004E6F5D"/>
    <w:rsid w:val="00500810"/>
    <w:rsid w:val="00511491"/>
    <w:rsid w:val="00512082"/>
    <w:rsid w:val="005123C3"/>
    <w:rsid w:val="00532790"/>
    <w:rsid w:val="00537D2A"/>
    <w:rsid w:val="0056635E"/>
    <w:rsid w:val="00592EC2"/>
    <w:rsid w:val="005A6CDB"/>
    <w:rsid w:val="005D445D"/>
    <w:rsid w:val="005F3861"/>
    <w:rsid w:val="005F4DDE"/>
    <w:rsid w:val="0061050F"/>
    <w:rsid w:val="00611FF7"/>
    <w:rsid w:val="00637D52"/>
    <w:rsid w:val="006562FC"/>
    <w:rsid w:val="0066132C"/>
    <w:rsid w:val="0066709A"/>
    <w:rsid w:val="0067275B"/>
    <w:rsid w:val="00673EFD"/>
    <w:rsid w:val="00692D93"/>
    <w:rsid w:val="006D1712"/>
    <w:rsid w:val="006E5898"/>
    <w:rsid w:val="006F4BD0"/>
    <w:rsid w:val="007039EE"/>
    <w:rsid w:val="00716341"/>
    <w:rsid w:val="0072352C"/>
    <w:rsid w:val="00733EC2"/>
    <w:rsid w:val="00747D04"/>
    <w:rsid w:val="007549D9"/>
    <w:rsid w:val="00754FAD"/>
    <w:rsid w:val="007707AC"/>
    <w:rsid w:val="007C1E8F"/>
    <w:rsid w:val="007E112A"/>
    <w:rsid w:val="007F68C8"/>
    <w:rsid w:val="00802652"/>
    <w:rsid w:val="00813EE9"/>
    <w:rsid w:val="00815C96"/>
    <w:rsid w:val="008343F1"/>
    <w:rsid w:val="008528F5"/>
    <w:rsid w:val="008A22A0"/>
    <w:rsid w:val="008A2712"/>
    <w:rsid w:val="008A543F"/>
    <w:rsid w:val="008A67D6"/>
    <w:rsid w:val="008B19AF"/>
    <w:rsid w:val="008C2036"/>
    <w:rsid w:val="008D6E4B"/>
    <w:rsid w:val="008E71A0"/>
    <w:rsid w:val="00925B62"/>
    <w:rsid w:val="00963499"/>
    <w:rsid w:val="0098594E"/>
    <w:rsid w:val="00990A34"/>
    <w:rsid w:val="00995119"/>
    <w:rsid w:val="00996CAC"/>
    <w:rsid w:val="009C01FE"/>
    <w:rsid w:val="009D0412"/>
    <w:rsid w:val="009D3F09"/>
    <w:rsid w:val="009D6914"/>
    <w:rsid w:val="009F4D07"/>
    <w:rsid w:val="00A042FE"/>
    <w:rsid w:val="00A14B98"/>
    <w:rsid w:val="00A23370"/>
    <w:rsid w:val="00A417A0"/>
    <w:rsid w:val="00A46861"/>
    <w:rsid w:val="00A53523"/>
    <w:rsid w:val="00A6009E"/>
    <w:rsid w:val="00A611CB"/>
    <w:rsid w:val="00A754F7"/>
    <w:rsid w:val="00A7702E"/>
    <w:rsid w:val="00A87403"/>
    <w:rsid w:val="00AA5148"/>
    <w:rsid w:val="00AD2E2C"/>
    <w:rsid w:val="00AD5201"/>
    <w:rsid w:val="00AE3686"/>
    <w:rsid w:val="00B06A53"/>
    <w:rsid w:val="00B32F3A"/>
    <w:rsid w:val="00B42B2D"/>
    <w:rsid w:val="00B62BAA"/>
    <w:rsid w:val="00B65927"/>
    <w:rsid w:val="00B701FC"/>
    <w:rsid w:val="00B775D0"/>
    <w:rsid w:val="00B77C41"/>
    <w:rsid w:val="00BD0525"/>
    <w:rsid w:val="00BE04B6"/>
    <w:rsid w:val="00BF0BE6"/>
    <w:rsid w:val="00BF7FA3"/>
    <w:rsid w:val="00C71A6D"/>
    <w:rsid w:val="00C722E6"/>
    <w:rsid w:val="00C774BA"/>
    <w:rsid w:val="00C85DFB"/>
    <w:rsid w:val="00CB3B22"/>
    <w:rsid w:val="00CB7588"/>
    <w:rsid w:val="00CD6669"/>
    <w:rsid w:val="00D23EB0"/>
    <w:rsid w:val="00D302CA"/>
    <w:rsid w:val="00D618EA"/>
    <w:rsid w:val="00D64370"/>
    <w:rsid w:val="00D75C25"/>
    <w:rsid w:val="00D80799"/>
    <w:rsid w:val="00D82900"/>
    <w:rsid w:val="00DA58C9"/>
    <w:rsid w:val="00DB20BC"/>
    <w:rsid w:val="00DC51E9"/>
    <w:rsid w:val="00DE7087"/>
    <w:rsid w:val="00DF28AC"/>
    <w:rsid w:val="00E012F7"/>
    <w:rsid w:val="00E36B85"/>
    <w:rsid w:val="00E505C3"/>
    <w:rsid w:val="00E57217"/>
    <w:rsid w:val="00E87A3D"/>
    <w:rsid w:val="00EB514A"/>
    <w:rsid w:val="00EC0685"/>
    <w:rsid w:val="00EF3C62"/>
    <w:rsid w:val="00F0695D"/>
    <w:rsid w:val="00F1454A"/>
    <w:rsid w:val="00F244E6"/>
    <w:rsid w:val="00F436D1"/>
    <w:rsid w:val="00F7392C"/>
    <w:rsid w:val="00F83BF3"/>
    <w:rsid w:val="00FA40AD"/>
    <w:rsid w:val="00FD13E7"/>
    <w:rsid w:val="00FD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12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12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12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12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12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5114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basedOn w:val="a0"/>
    <w:rsid w:val="00511491"/>
  </w:style>
  <w:style w:type="paragraph" w:customStyle="1" w:styleId="p6">
    <w:name w:val="p6"/>
    <w:basedOn w:val="a"/>
    <w:rsid w:val="005114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1">
    <w:name w:val="s1"/>
    <w:basedOn w:val="a0"/>
    <w:rsid w:val="00511491"/>
  </w:style>
  <w:style w:type="paragraph" w:customStyle="1" w:styleId="p13">
    <w:name w:val="p13"/>
    <w:basedOn w:val="a"/>
    <w:rsid w:val="00511491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511491"/>
    <w:pPr>
      <w:ind w:left="720"/>
      <w:contextualSpacing/>
    </w:pPr>
  </w:style>
  <w:style w:type="table" w:styleId="a4">
    <w:name w:val="Table Grid"/>
    <w:basedOn w:val="a1"/>
    <w:uiPriority w:val="59"/>
    <w:rsid w:val="00BD0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F0F7F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ConsPlusNormal">
    <w:name w:val="ConsPlusNormal"/>
    <w:rsid w:val="001F0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75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5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AD2E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D2E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D2E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D2E2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012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E012F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AD2E2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012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E012F7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AD2E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D2E2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D2E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D2E2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012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12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12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">
    <w:name w:val="Title"/>
    <w:basedOn w:val="a"/>
    <w:link w:val="af0"/>
    <w:qFormat/>
    <w:rsid w:val="00A6009E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0">
    <w:name w:val="Название Знак"/>
    <w:basedOn w:val="a0"/>
    <w:link w:val="af"/>
    <w:rsid w:val="00A6009E"/>
    <w:rPr>
      <w:rFonts w:ascii="Times New Roman" w:eastAsia="Times New Roman" w:hAnsi="Times New Roman"/>
      <w:b/>
      <w:bCs/>
      <w:sz w:val="28"/>
      <w:szCs w:val="24"/>
    </w:rPr>
  </w:style>
  <w:style w:type="paragraph" w:styleId="af1">
    <w:name w:val="Subtitle"/>
    <w:basedOn w:val="a"/>
    <w:link w:val="af2"/>
    <w:qFormat/>
    <w:rsid w:val="00A6009E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2">
    <w:name w:val="Подзаголовок Знак"/>
    <w:basedOn w:val="a0"/>
    <w:link w:val="af1"/>
    <w:rsid w:val="00A6009E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12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12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12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12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12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5114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basedOn w:val="a0"/>
    <w:rsid w:val="00511491"/>
  </w:style>
  <w:style w:type="paragraph" w:customStyle="1" w:styleId="p6">
    <w:name w:val="p6"/>
    <w:basedOn w:val="a"/>
    <w:rsid w:val="005114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1">
    <w:name w:val="s1"/>
    <w:basedOn w:val="a0"/>
    <w:rsid w:val="00511491"/>
  </w:style>
  <w:style w:type="paragraph" w:customStyle="1" w:styleId="p13">
    <w:name w:val="p13"/>
    <w:basedOn w:val="a"/>
    <w:rsid w:val="00511491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511491"/>
    <w:pPr>
      <w:ind w:left="720"/>
      <w:contextualSpacing/>
    </w:pPr>
  </w:style>
  <w:style w:type="table" w:styleId="a4">
    <w:name w:val="Table Grid"/>
    <w:basedOn w:val="a1"/>
    <w:uiPriority w:val="59"/>
    <w:rsid w:val="00BD0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F0F7F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ConsPlusNormal">
    <w:name w:val="ConsPlusNormal"/>
    <w:rsid w:val="001F0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75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5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AD2E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D2E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D2E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D2E2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012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E012F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AD2E2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012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E012F7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AD2E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D2E2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D2E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D2E2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012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12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12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88ED-6D1A-4FBD-B0D9-06059957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1064</TotalTime>
  <Pages>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User3</cp:lastModifiedBy>
  <cp:revision>14</cp:revision>
  <cp:lastPrinted>2021-07-22T05:10:00Z</cp:lastPrinted>
  <dcterms:created xsi:type="dcterms:W3CDTF">2021-07-12T13:14:00Z</dcterms:created>
  <dcterms:modified xsi:type="dcterms:W3CDTF">2021-07-22T05:11:00Z</dcterms:modified>
</cp:coreProperties>
</file>