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D22C8D" w:rsidRPr="00F070FF" w:rsidRDefault="00206C7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 xml:space="preserve">от </w:t>
      </w:r>
      <w:r w:rsidR="00985CA6">
        <w:rPr>
          <w:rFonts w:cs="Arial"/>
        </w:rPr>
        <w:t>12</w:t>
      </w:r>
      <w:r w:rsidR="001A58E6" w:rsidRPr="00F070FF">
        <w:rPr>
          <w:rFonts w:cs="Arial"/>
        </w:rPr>
        <w:t>.</w:t>
      </w:r>
      <w:r w:rsidR="00985CA6">
        <w:rPr>
          <w:rFonts w:cs="Arial"/>
        </w:rPr>
        <w:t>11</w:t>
      </w:r>
      <w:r w:rsidR="001A58E6" w:rsidRPr="00F070FF">
        <w:rPr>
          <w:rFonts w:cs="Arial"/>
        </w:rPr>
        <w:t>.202</w:t>
      </w:r>
      <w:r w:rsidR="003251B2" w:rsidRPr="00F070FF">
        <w:rPr>
          <w:rFonts w:cs="Arial"/>
        </w:rPr>
        <w:t>4</w:t>
      </w:r>
      <w:r w:rsidR="001A58E6" w:rsidRPr="00F070FF">
        <w:rPr>
          <w:rFonts w:cs="Arial"/>
        </w:rPr>
        <w:t xml:space="preserve"> года № </w:t>
      </w:r>
      <w:r w:rsidR="00985CA6">
        <w:rPr>
          <w:rFonts w:cs="Arial"/>
        </w:rPr>
        <w:t>195</w:t>
      </w: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D869B4" w:rsidRPr="00F070FF">
        <w:rPr>
          <w:b w:val="0"/>
          <w:sz w:val="24"/>
          <w:szCs w:val="24"/>
        </w:rPr>
        <w:t>16.11.2023 года № 147</w:t>
      </w:r>
      <w:r w:rsidRPr="00F070FF">
        <w:rPr>
          <w:b w:val="0"/>
          <w:sz w:val="24"/>
          <w:szCs w:val="24"/>
        </w:rPr>
        <w:t xml:space="preserve"> «</w:t>
      </w:r>
      <w:r w:rsidR="00D869B4" w:rsidRPr="00F070FF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502CD8" w:rsidP="00742B16">
      <w:pPr>
        <w:ind w:firstLine="709"/>
        <w:contextualSpacing/>
        <w:rPr>
          <w:rFonts w:cs="Arial"/>
        </w:rPr>
      </w:pPr>
      <w:r w:rsidRPr="00F070F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291670" w:rsidRPr="00F070FF">
        <w:rPr>
          <w:rFonts w:cs="Arial"/>
        </w:rPr>
        <w:t>16.11.2023 года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</w:r>
      <w:r w:rsidRPr="00F070FF">
        <w:rPr>
          <w:rFonts w:cs="Arial"/>
        </w:rPr>
        <w:t xml:space="preserve"> следующие изменения и дополнения:</w:t>
      </w:r>
    </w:p>
    <w:p w:rsidR="00263FE3" w:rsidRPr="00F070FF" w:rsidRDefault="00263FE3" w:rsidP="00263FE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1.1. подпункт 6 дополнить новым подпунктом 6.9 следующего содержания:</w:t>
      </w:r>
    </w:p>
    <w:p w:rsidR="00263FE3" w:rsidRPr="00F070FF" w:rsidRDefault="00263FE3" w:rsidP="00263FE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F070FF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63FE3" w:rsidRPr="00F070FF" w:rsidRDefault="00263FE3" w:rsidP="00263FE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F070FF" w:rsidRDefault="00263FE3" w:rsidP="00263FE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</w:p>
    <w:p w:rsidR="00A31093" w:rsidRPr="00F070FF" w:rsidRDefault="00A31093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1.2. подпункт 22.2 пункта 22 дополнить новым абзацем следующего содержания:</w:t>
      </w:r>
    </w:p>
    <w:p w:rsidR="00A31093" w:rsidRPr="00F070FF" w:rsidRDefault="00A31093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E25D00" w:rsidRPr="00F070FF">
        <w:rPr>
          <w:rFonts w:cs="Arial"/>
        </w:rPr>
        <w:t>казанного Федерального закона.»;</w:t>
      </w:r>
    </w:p>
    <w:p w:rsidR="00A31093" w:rsidRPr="00F070FF" w:rsidRDefault="00A31093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1.3. Пункт 2</w:t>
      </w:r>
      <w:r w:rsidR="00E44312" w:rsidRPr="00F070FF">
        <w:rPr>
          <w:rFonts w:cs="Arial"/>
        </w:rPr>
        <w:t>5</w:t>
      </w:r>
      <w:r w:rsidRPr="00F070FF">
        <w:rPr>
          <w:rFonts w:cs="Arial"/>
        </w:rPr>
        <w:t xml:space="preserve"> дополнить подпунктом 2</w:t>
      </w:r>
      <w:r w:rsidR="00E44312" w:rsidRPr="00F070FF">
        <w:rPr>
          <w:rFonts w:cs="Arial"/>
        </w:rPr>
        <w:t>5</w:t>
      </w:r>
      <w:r w:rsidRPr="00F070FF">
        <w:rPr>
          <w:rFonts w:cs="Arial"/>
        </w:rPr>
        <w:t>.8 следующего содержания:</w:t>
      </w:r>
    </w:p>
    <w:p w:rsidR="00E25D00" w:rsidRPr="00F070FF" w:rsidRDefault="00A31093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«2</w:t>
      </w:r>
      <w:r w:rsidR="00E44312" w:rsidRPr="00F070FF">
        <w:rPr>
          <w:rFonts w:cs="Arial"/>
        </w:rPr>
        <w:t>5</w:t>
      </w:r>
      <w:r w:rsidRPr="00F070FF">
        <w:rPr>
          <w:rFonts w:cs="Arial"/>
        </w:rPr>
        <w:t>.8. Государственный кадастровый учет и государственная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</w:t>
      </w:r>
      <w:r w:rsidR="00E25D00" w:rsidRPr="00F070FF">
        <w:rPr>
          <w:rFonts w:cs="Arial"/>
        </w:rPr>
        <w:t>енной регистрации недвижимости»;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</w:t>
      </w:r>
      <w:r w:rsidR="008900C2" w:rsidRPr="00F070FF">
        <w:rPr>
          <w:rFonts w:cs="Arial"/>
        </w:rPr>
        <w:t>4</w:t>
      </w:r>
      <w:r w:rsidRPr="00F070FF">
        <w:rPr>
          <w:rFonts w:cs="Arial"/>
        </w:rPr>
        <w:t xml:space="preserve">. </w:t>
      </w:r>
      <w:r w:rsidR="00485926" w:rsidRPr="00F070FF">
        <w:rPr>
          <w:rFonts w:cs="Arial"/>
        </w:rPr>
        <w:t>В пунктах 37 и 39</w:t>
      </w:r>
      <w:r w:rsidRPr="00F070FF">
        <w:rPr>
          <w:rFonts w:cs="Arial"/>
        </w:rPr>
        <w:t xml:space="preserve"> Раздела V слово «департамент» заменить словом «</w:t>
      </w:r>
      <w:r w:rsidR="00F518D1" w:rsidRPr="00F070FF">
        <w:rPr>
          <w:rFonts w:cs="Arial"/>
        </w:rPr>
        <w:t>М</w:t>
      </w:r>
      <w:r w:rsidRPr="00F070FF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985CA6" w:rsidRDefault="00985CA6" w:rsidP="00804088">
      <w:pPr>
        <w:ind w:firstLine="0"/>
        <w:rPr>
          <w:rFonts w:cs="Arial"/>
        </w:rPr>
        <w:sectPr w:rsidR="00985CA6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985CA6" w:rsidRPr="00833DA6" w:rsidRDefault="00985CA6" w:rsidP="00985CA6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985CA6" w:rsidRPr="00833DA6" w:rsidRDefault="00985CA6" w:rsidP="00985CA6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985CA6" w:rsidRPr="00833DA6" w:rsidRDefault="00985CA6" w:rsidP="00985CA6">
      <w:pPr>
        <w:ind w:left="5670" w:firstLine="0"/>
        <w:contextualSpacing/>
        <w:rPr>
          <w:rFonts w:cs="Arial"/>
        </w:rPr>
      </w:pPr>
    </w:p>
    <w:p w:rsidR="00985CA6" w:rsidRPr="00833DA6" w:rsidRDefault="00985CA6" w:rsidP="00985CA6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985CA6" w:rsidRPr="00833DA6" w:rsidRDefault="00985CA6" w:rsidP="00985CA6">
      <w:pPr>
        <w:ind w:left="5670" w:firstLine="0"/>
        <w:contextualSpacing/>
        <w:rPr>
          <w:rFonts w:cs="Arial"/>
        </w:rPr>
      </w:pP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985CA6" w:rsidRPr="00833DA6" w:rsidRDefault="00985CA6" w:rsidP="00985CA6">
      <w:pPr>
        <w:ind w:firstLine="709"/>
        <w:contextualSpacing/>
        <w:rPr>
          <w:rFonts w:cs="Arial"/>
        </w:rPr>
      </w:pPr>
    </w:p>
    <w:p w:rsidR="00985CA6" w:rsidRPr="00833DA6" w:rsidRDefault="00985CA6" w:rsidP="00985CA6">
      <w:pPr>
        <w:ind w:firstLine="709"/>
        <w:contextualSpacing/>
        <w:rPr>
          <w:rFonts w:cs="Arial"/>
        </w:rPr>
      </w:pPr>
    </w:p>
    <w:p w:rsidR="00985CA6" w:rsidRPr="00833DA6" w:rsidRDefault="00985CA6" w:rsidP="00985CA6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985CA6" w:rsidRPr="00833DA6" w:rsidRDefault="00985CA6" w:rsidP="00985CA6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985CA6" w:rsidRPr="00833DA6" w:rsidRDefault="00985CA6" w:rsidP="00985CA6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985CA6" w:rsidRPr="00833DA6" w:rsidRDefault="00985CA6" w:rsidP="00985CA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985CA6" w:rsidRPr="00833DA6" w:rsidRDefault="00985CA6" w:rsidP="00985CA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985CA6" w:rsidRPr="00833DA6" w:rsidRDefault="00985CA6" w:rsidP="00985CA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985CA6" w:rsidRPr="00833DA6" w:rsidRDefault="00985CA6" w:rsidP="00985CA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985CA6" w:rsidRPr="00833DA6" w:rsidRDefault="00985CA6" w:rsidP="00985CA6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19</w:t>
      </w:r>
      <w:r>
        <w:rPr>
          <w:rFonts w:cs="Arial"/>
        </w:rPr>
        <w:t>5</w:t>
      </w:r>
      <w:r w:rsidRPr="00833DA6">
        <w:rPr>
          <w:rFonts w:cs="Arial"/>
        </w:rPr>
        <w:t xml:space="preserve"> «</w:t>
      </w:r>
      <w:r w:rsidRPr="00985CA6">
        <w:rPr>
          <w:rFonts w:cs="Arial"/>
        </w:rPr>
        <w:t>О внесении изменений и дополнений в постановление администрации Губарёвского сельского поселения от 16.11.2023 года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985CA6" w:rsidRPr="00833DA6" w:rsidRDefault="00985CA6" w:rsidP="00985CA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985CA6" w:rsidRPr="00833DA6" w:rsidRDefault="00985CA6" w:rsidP="00985CA6">
      <w:pPr>
        <w:ind w:firstLine="709"/>
        <w:contextualSpacing/>
        <w:rPr>
          <w:rFonts w:cs="Arial"/>
        </w:rPr>
      </w:pPr>
    </w:p>
    <w:p w:rsidR="00985CA6" w:rsidRPr="00833DA6" w:rsidRDefault="00985CA6" w:rsidP="00985CA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985CA6" w:rsidRPr="00833DA6" w:rsidRDefault="00985CA6" w:rsidP="00985CA6">
      <w:pPr>
        <w:ind w:firstLine="709"/>
        <w:contextualSpacing/>
        <w:rPr>
          <w:rFonts w:cs="Arial"/>
        </w:rPr>
      </w:pPr>
    </w:p>
    <w:p w:rsidR="00985CA6" w:rsidRPr="00833DA6" w:rsidRDefault="00985CA6" w:rsidP="00985CA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985CA6" w:rsidRPr="00833DA6" w:rsidRDefault="00985CA6" w:rsidP="00985CA6">
      <w:pPr>
        <w:ind w:firstLine="709"/>
        <w:contextualSpacing/>
        <w:rPr>
          <w:rFonts w:cs="Arial"/>
        </w:rPr>
      </w:pPr>
    </w:p>
    <w:p w:rsidR="00985CA6" w:rsidRPr="00833DA6" w:rsidRDefault="00985CA6" w:rsidP="00985CA6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985CA6" w:rsidRPr="009A578D" w:rsidRDefault="00985CA6" w:rsidP="00985CA6">
      <w:pPr>
        <w:contextualSpacing/>
        <w:rPr>
          <w:rFonts w:cs="Arial"/>
        </w:rPr>
      </w:pPr>
    </w:p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61" w:rsidRDefault="00ED5661" w:rsidP="00715B7D">
      <w:r>
        <w:separator/>
      </w:r>
    </w:p>
  </w:endnote>
  <w:endnote w:type="continuationSeparator" w:id="0">
    <w:p w:rsidR="00ED5661" w:rsidRDefault="00ED5661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61" w:rsidRDefault="00ED5661" w:rsidP="00715B7D">
      <w:r>
        <w:separator/>
      </w:r>
    </w:p>
  </w:footnote>
  <w:footnote w:type="continuationSeparator" w:id="0">
    <w:p w:rsidR="00ED5661" w:rsidRDefault="00ED5661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ED5661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A26AB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63FE3"/>
    <w:rsid w:val="00291670"/>
    <w:rsid w:val="00292855"/>
    <w:rsid w:val="003251B2"/>
    <w:rsid w:val="0033236B"/>
    <w:rsid w:val="0033252D"/>
    <w:rsid w:val="00394016"/>
    <w:rsid w:val="003A1565"/>
    <w:rsid w:val="003C046B"/>
    <w:rsid w:val="003D429C"/>
    <w:rsid w:val="004066D8"/>
    <w:rsid w:val="004304B0"/>
    <w:rsid w:val="00460BFB"/>
    <w:rsid w:val="00485926"/>
    <w:rsid w:val="004C0783"/>
    <w:rsid w:val="00502CD8"/>
    <w:rsid w:val="00506F5C"/>
    <w:rsid w:val="00555677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00C2"/>
    <w:rsid w:val="00893F4E"/>
    <w:rsid w:val="008F50BB"/>
    <w:rsid w:val="00904662"/>
    <w:rsid w:val="00972136"/>
    <w:rsid w:val="00985CA6"/>
    <w:rsid w:val="009C06C2"/>
    <w:rsid w:val="009C158A"/>
    <w:rsid w:val="00A24104"/>
    <w:rsid w:val="00A25BFF"/>
    <w:rsid w:val="00A26161"/>
    <w:rsid w:val="00A31093"/>
    <w:rsid w:val="00A61F32"/>
    <w:rsid w:val="00A64B6C"/>
    <w:rsid w:val="00A75BF2"/>
    <w:rsid w:val="00AB36E1"/>
    <w:rsid w:val="00AB4B3B"/>
    <w:rsid w:val="00AB5722"/>
    <w:rsid w:val="00AC3C8E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5097D"/>
    <w:rsid w:val="00C5644B"/>
    <w:rsid w:val="00C85E24"/>
    <w:rsid w:val="00CC2CEB"/>
    <w:rsid w:val="00D1385B"/>
    <w:rsid w:val="00D22C8D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ED566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F0AE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305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100</cp:revision>
  <cp:lastPrinted>2023-05-18T10:41:00Z</cp:lastPrinted>
  <dcterms:created xsi:type="dcterms:W3CDTF">2023-04-25T14:35:00Z</dcterms:created>
  <dcterms:modified xsi:type="dcterms:W3CDTF">2024-11-13T11:21:00Z</dcterms:modified>
</cp:coreProperties>
</file>