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AC3A14">
        <w:rPr>
          <w:rFonts w:cs="Arial"/>
        </w:rPr>
        <w:t>12</w:t>
      </w:r>
      <w:r w:rsidR="001A58E6" w:rsidRPr="003C07B0">
        <w:rPr>
          <w:rFonts w:cs="Arial"/>
        </w:rPr>
        <w:t>.</w:t>
      </w:r>
      <w:r w:rsidR="00AC3A14">
        <w:rPr>
          <w:rFonts w:cs="Arial"/>
        </w:rPr>
        <w:t>11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AC3A14">
        <w:rPr>
          <w:rFonts w:cs="Arial"/>
        </w:rPr>
        <w:t>196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874E3A" w:rsidRPr="00874E3A">
        <w:rPr>
          <w:b w:val="0"/>
          <w:sz w:val="24"/>
          <w:szCs w:val="24"/>
        </w:rPr>
        <w:t>20.12.2023 года № 182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386054" w:rsidRPr="0038605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386054" w:rsidP="00742B16">
      <w:pPr>
        <w:ind w:firstLine="709"/>
        <w:contextualSpacing/>
        <w:rPr>
          <w:rFonts w:cs="Arial"/>
        </w:rPr>
      </w:pPr>
      <w:r w:rsidRPr="0038605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</w:t>
      </w:r>
      <w:r>
        <w:rPr>
          <w:rFonts w:cs="Arial"/>
        </w:rPr>
        <w:t xml:space="preserve"> </w:t>
      </w:r>
      <w:r w:rsidRPr="00386054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>
        <w:rPr>
          <w:rFonts w:cs="Arial"/>
        </w:rPr>
        <w:t xml:space="preserve"> </w:t>
      </w:r>
      <w:r w:rsidRPr="00386054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102E6" w:rsidRPr="003C07B0">
        <w:t>14.11.2023 года № 142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5C55E1" w:rsidRPr="003C07B0" w:rsidRDefault="00263FE3" w:rsidP="005C55E1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5C55E1" w:rsidRPr="003C07B0">
        <w:rPr>
          <w:rFonts w:cs="Arial"/>
        </w:rPr>
        <w:t>Пункт 6 дополнить подпунктом 6.7 следующего содержания:</w:t>
      </w:r>
    </w:p>
    <w:p w:rsidR="005079CC" w:rsidRPr="005079CC" w:rsidRDefault="005C55E1" w:rsidP="005079CC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«6.7</w:t>
      </w:r>
      <w:r w:rsidR="005079CC" w:rsidRPr="005079CC">
        <w:t xml:space="preserve"> </w:t>
      </w:r>
      <w:r w:rsidR="005079CC" w:rsidRPr="005079CC">
        <w:rPr>
          <w:rFonts w:cs="Arial"/>
        </w:rPr>
        <w:t>подпункт 6 дополнить новым подпунктом 6.7 следующего содержания:</w:t>
      </w:r>
    </w:p>
    <w:p w:rsidR="005079CC" w:rsidRPr="005079CC" w:rsidRDefault="005079CC" w:rsidP="005079CC">
      <w:pPr>
        <w:shd w:val="clear" w:color="auto" w:fill="FFFFFF"/>
        <w:ind w:firstLine="709"/>
        <w:contextualSpacing/>
        <w:rPr>
          <w:rFonts w:cs="Arial"/>
        </w:rPr>
      </w:pPr>
      <w:r w:rsidRPr="005079CC">
        <w:rPr>
          <w:rFonts w:cs="Arial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5079CC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079CC" w:rsidRPr="005079CC" w:rsidRDefault="005079CC" w:rsidP="005079CC">
      <w:pPr>
        <w:shd w:val="clear" w:color="auto" w:fill="FFFFFF"/>
        <w:ind w:firstLine="709"/>
        <w:contextualSpacing/>
        <w:rPr>
          <w:rFonts w:cs="Arial"/>
        </w:rPr>
      </w:pPr>
      <w:r w:rsidRPr="005079C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3C07B0" w:rsidRDefault="005079CC" w:rsidP="005079CC">
      <w:pPr>
        <w:shd w:val="clear" w:color="auto" w:fill="FFFFFF"/>
        <w:ind w:firstLine="709"/>
        <w:contextualSpacing/>
        <w:rPr>
          <w:rFonts w:cs="Arial"/>
        </w:rPr>
      </w:pPr>
      <w:r w:rsidRPr="005079CC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</w:t>
      </w:r>
      <w:r w:rsidR="0063639C">
        <w:rPr>
          <w:rFonts w:cs="Arial"/>
        </w:rPr>
        <w:t>,</w:t>
      </w:r>
      <w:r w:rsidRPr="005079CC">
        <w:rPr>
          <w:rFonts w:cs="Arial"/>
        </w:rPr>
        <w:t xml:space="preserve"> либо направляется почтовым отправлением в сроки, </w:t>
      </w:r>
      <w:r w:rsidRPr="0063639C">
        <w:rPr>
          <w:rFonts w:cs="Arial"/>
        </w:rPr>
        <w:t xml:space="preserve">установленные пунктом </w:t>
      </w:r>
      <w:r w:rsidR="0063639C" w:rsidRPr="0063639C">
        <w:rPr>
          <w:rFonts w:cs="Arial"/>
        </w:rPr>
        <w:t>19</w:t>
      </w:r>
      <w:r w:rsidRPr="0063639C">
        <w:rPr>
          <w:rFonts w:cs="Arial"/>
        </w:rPr>
        <w:t>.6 раздела III</w:t>
      </w:r>
      <w:r w:rsidRPr="005079CC">
        <w:rPr>
          <w:rFonts w:cs="Arial"/>
        </w:rPr>
        <w:t xml:space="preserve"> настоящего Административного регламента.»</w:t>
      </w:r>
      <w:r w:rsidR="00D00B85" w:rsidRPr="003C07B0">
        <w:rPr>
          <w:rFonts w:cs="Arial"/>
        </w:rPr>
        <w:t>;</w:t>
      </w:r>
    </w:p>
    <w:p w:rsidR="00377742" w:rsidRPr="003C07B0" w:rsidRDefault="00110CB8" w:rsidP="00377742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1.2</w:t>
      </w:r>
      <w:r w:rsidR="00377742" w:rsidRPr="003C07B0">
        <w:rPr>
          <w:rFonts w:eastAsiaTheme="minorHAnsi" w:cs="Arial"/>
          <w:lang w:eastAsia="en-US"/>
        </w:rPr>
        <w:t xml:space="preserve">. Подпункт </w:t>
      </w:r>
      <w:r w:rsidR="009572F4">
        <w:rPr>
          <w:rFonts w:eastAsiaTheme="minorHAnsi" w:cs="Arial"/>
          <w:lang w:eastAsia="en-US"/>
        </w:rPr>
        <w:t>19.4 пункта 19</w:t>
      </w:r>
      <w:r w:rsidR="00377742" w:rsidRPr="003C07B0">
        <w:rPr>
          <w:rFonts w:eastAsiaTheme="minorHAnsi" w:cs="Arial"/>
          <w:lang w:eastAsia="en-US"/>
        </w:rPr>
        <w:t xml:space="preserve"> Административного регламента дополнить абзацем следующего содержания:</w:t>
      </w:r>
    </w:p>
    <w:p w:rsidR="00E25D00" w:rsidRPr="003C07B0" w:rsidRDefault="00377742" w:rsidP="00377742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  <w:r w:rsidR="009E7885" w:rsidRPr="003C07B0">
        <w:rPr>
          <w:rFonts w:eastAsiaTheme="minorHAnsi" w:cs="Arial"/>
          <w:lang w:eastAsia="en-US"/>
        </w:rPr>
        <w:t>;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cs="Arial"/>
        </w:rPr>
        <w:t>1.3.</w:t>
      </w:r>
      <w:r w:rsidRPr="003C07B0">
        <w:rPr>
          <w:rFonts w:eastAsiaTheme="minorHAnsi" w:cs="Arial"/>
          <w:lang w:eastAsia="en-US"/>
        </w:rPr>
        <w:t xml:space="preserve"> Пункт 21 дополнить новым подпунктом 21.</w:t>
      </w:r>
      <w:r w:rsidR="00A26135">
        <w:rPr>
          <w:rFonts w:eastAsiaTheme="minorHAnsi" w:cs="Arial"/>
          <w:lang w:eastAsia="en-US"/>
        </w:rPr>
        <w:t>4</w:t>
      </w:r>
      <w:r w:rsidRPr="003C07B0">
        <w:rPr>
          <w:rFonts w:eastAsiaTheme="minorHAnsi" w:cs="Arial"/>
          <w:lang w:eastAsia="en-US"/>
        </w:rPr>
        <w:t xml:space="preserve"> следующего содержания: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«21.</w:t>
      </w:r>
      <w:r w:rsidR="00A26135">
        <w:rPr>
          <w:rFonts w:eastAsiaTheme="minorHAnsi" w:cs="Arial"/>
          <w:lang w:eastAsia="en-US"/>
        </w:rPr>
        <w:t>4</w:t>
      </w:r>
      <w:r w:rsidRPr="003C07B0">
        <w:rPr>
          <w:rFonts w:eastAsiaTheme="minorHAnsi" w:cs="Arial"/>
          <w:lang w:eastAsia="en-US"/>
        </w:rPr>
        <w:t>. 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110CB8" w:rsidRPr="003C07B0" w:rsidRDefault="00110CB8" w:rsidP="00110CB8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 xml:space="preserve">Переустройство помещения в многоквартирном доме считается завершенным со дня утверждения акта приемочной комиссии. Перепланировка помещения в </w:t>
      </w:r>
      <w:r w:rsidRPr="003C07B0">
        <w:rPr>
          <w:rFonts w:eastAsiaTheme="minorHAnsi" w:cs="Arial"/>
          <w:lang w:eastAsia="en-US"/>
        </w:rPr>
        <w:lastRenderedPageBreak/>
        <w:t>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116717" w:rsidRPr="003C07B0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377742" w:rsidRPr="003C07B0">
        <w:rPr>
          <w:rFonts w:cs="Arial"/>
        </w:rPr>
        <w:t>.4</w:t>
      </w:r>
      <w:r w:rsidRPr="003C07B0">
        <w:rPr>
          <w:rFonts w:cs="Arial"/>
        </w:rPr>
        <w:t xml:space="preserve">. </w:t>
      </w:r>
      <w:r w:rsidR="00215506">
        <w:rPr>
          <w:rFonts w:cs="Arial"/>
        </w:rPr>
        <w:t>В пункте</w:t>
      </w:r>
      <w:r w:rsidR="00485926" w:rsidRPr="003C07B0">
        <w:rPr>
          <w:rFonts w:cs="Arial"/>
        </w:rPr>
        <w:t xml:space="preserve"> </w:t>
      </w:r>
      <w:r w:rsidR="00215506">
        <w:rPr>
          <w:rFonts w:cs="Arial"/>
        </w:rPr>
        <w:t>32</w:t>
      </w:r>
      <w:r w:rsidR="00A52D8F" w:rsidRPr="003C07B0">
        <w:rPr>
          <w:rFonts w:cs="Arial"/>
        </w:rPr>
        <w:t xml:space="preserve"> </w:t>
      </w:r>
      <w:bookmarkStart w:id="0" w:name="_GoBack"/>
      <w:bookmarkEnd w:id="0"/>
      <w:r w:rsidRPr="003C07B0">
        <w:rPr>
          <w:rFonts w:cs="Arial"/>
        </w:rPr>
        <w:t>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AC3A14" w:rsidRDefault="00AC3A14" w:rsidP="00804088">
      <w:pPr>
        <w:ind w:firstLine="0"/>
        <w:rPr>
          <w:rFonts w:cs="Arial"/>
        </w:rPr>
        <w:sectPr w:rsidR="00AC3A14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AC3A14" w:rsidRPr="00833DA6" w:rsidRDefault="00AC3A14" w:rsidP="00AC3A14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AC3A14" w:rsidRPr="00833DA6" w:rsidRDefault="00AC3A14" w:rsidP="00AC3A14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AC3A14" w:rsidRPr="00833DA6" w:rsidRDefault="00AC3A14" w:rsidP="00AC3A14">
      <w:pPr>
        <w:ind w:left="5670" w:firstLine="0"/>
        <w:contextualSpacing/>
        <w:rPr>
          <w:rFonts w:cs="Arial"/>
        </w:rPr>
      </w:pPr>
    </w:p>
    <w:p w:rsidR="00AC3A14" w:rsidRPr="00833DA6" w:rsidRDefault="00AC3A14" w:rsidP="00AC3A14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AC3A14" w:rsidRPr="00833DA6" w:rsidRDefault="00AC3A14" w:rsidP="00AC3A14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</w:p>
    <w:p w:rsidR="00AC3A14" w:rsidRPr="00833DA6" w:rsidRDefault="00AC3A14" w:rsidP="00AC3A14">
      <w:pPr>
        <w:ind w:firstLine="709"/>
        <w:contextualSpacing/>
        <w:rPr>
          <w:rFonts w:cs="Arial"/>
        </w:rPr>
      </w:pPr>
    </w:p>
    <w:p w:rsidR="00AC3A14" w:rsidRPr="00833DA6" w:rsidRDefault="00AC3A14" w:rsidP="00AC3A14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AC3A14" w:rsidRPr="00833DA6" w:rsidRDefault="00AC3A14" w:rsidP="00AC3A14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AC3A14" w:rsidRPr="00833DA6" w:rsidRDefault="00AC3A14" w:rsidP="00AC3A14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AC3A14" w:rsidRPr="00833DA6" w:rsidRDefault="00AC3A14" w:rsidP="00AC3A14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196</w:t>
      </w:r>
      <w:r w:rsidRPr="00833DA6">
        <w:rPr>
          <w:rFonts w:cs="Arial"/>
        </w:rPr>
        <w:t xml:space="preserve"> «</w:t>
      </w:r>
      <w:r w:rsidR="00203124" w:rsidRPr="00203124">
        <w:rPr>
          <w:rFonts w:cs="Arial"/>
        </w:rPr>
        <w:t>О внесении изменений и дополнений в постановление администрации Губарёвского сельского поселения от 20.12.2023 года № 182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AC3A14" w:rsidRPr="00833DA6" w:rsidRDefault="00AC3A14" w:rsidP="00AC3A14">
      <w:pPr>
        <w:ind w:firstLine="709"/>
        <w:contextualSpacing/>
        <w:rPr>
          <w:rFonts w:cs="Arial"/>
        </w:rPr>
      </w:pPr>
    </w:p>
    <w:p w:rsidR="00AC3A14" w:rsidRPr="00833DA6" w:rsidRDefault="00AC3A14" w:rsidP="00AC3A14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AC3A14" w:rsidRPr="009A578D" w:rsidRDefault="00AC3A14" w:rsidP="00AC3A14">
      <w:pPr>
        <w:contextualSpacing/>
        <w:rPr>
          <w:rFonts w:cs="Arial"/>
        </w:rPr>
      </w:pPr>
    </w:p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B1" w:rsidRDefault="000550B1" w:rsidP="00715B7D">
      <w:r>
        <w:separator/>
      </w:r>
    </w:p>
  </w:endnote>
  <w:endnote w:type="continuationSeparator" w:id="0">
    <w:p w:rsidR="000550B1" w:rsidRDefault="000550B1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B1" w:rsidRDefault="000550B1" w:rsidP="00715B7D">
      <w:r>
        <w:separator/>
      </w:r>
    </w:p>
  </w:footnote>
  <w:footnote w:type="continuationSeparator" w:id="0">
    <w:p w:rsidR="000550B1" w:rsidRDefault="000550B1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0550B1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550B1"/>
    <w:rsid w:val="00060FA1"/>
    <w:rsid w:val="00063784"/>
    <w:rsid w:val="0007148C"/>
    <w:rsid w:val="000847E6"/>
    <w:rsid w:val="000A26AB"/>
    <w:rsid w:val="000D03E0"/>
    <w:rsid w:val="000D2CC8"/>
    <w:rsid w:val="000E7027"/>
    <w:rsid w:val="00110CB8"/>
    <w:rsid w:val="001110C4"/>
    <w:rsid w:val="00116717"/>
    <w:rsid w:val="001465A7"/>
    <w:rsid w:val="001646C0"/>
    <w:rsid w:val="00196915"/>
    <w:rsid w:val="001A3AF6"/>
    <w:rsid w:val="001A58E6"/>
    <w:rsid w:val="001E26E8"/>
    <w:rsid w:val="001E7D01"/>
    <w:rsid w:val="001F466E"/>
    <w:rsid w:val="001F6AA4"/>
    <w:rsid w:val="00203124"/>
    <w:rsid w:val="00206C76"/>
    <w:rsid w:val="00215506"/>
    <w:rsid w:val="00224B73"/>
    <w:rsid w:val="00232C99"/>
    <w:rsid w:val="00250B16"/>
    <w:rsid w:val="00263FE3"/>
    <w:rsid w:val="00270635"/>
    <w:rsid w:val="00291670"/>
    <w:rsid w:val="00292855"/>
    <w:rsid w:val="002B448F"/>
    <w:rsid w:val="003251B2"/>
    <w:rsid w:val="0033236B"/>
    <w:rsid w:val="0033252D"/>
    <w:rsid w:val="00377742"/>
    <w:rsid w:val="00386054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60BFB"/>
    <w:rsid w:val="00483E0C"/>
    <w:rsid w:val="00485926"/>
    <w:rsid w:val="004C0783"/>
    <w:rsid w:val="00502CD8"/>
    <w:rsid w:val="00506F5C"/>
    <w:rsid w:val="005079CC"/>
    <w:rsid w:val="00555677"/>
    <w:rsid w:val="005A2CEC"/>
    <w:rsid w:val="005C55E1"/>
    <w:rsid w:val="005C65CB"/>
    <w:rsid w:val="005E2C26"/>
    <w:rsid w:val="005E39C0"/>
    <w:rsid w:val="005F1E87"/>
    <w:rsid w:val="0060332E"/>
    <w:rsid w:val="006039FC"/>
    <w:rsid w:val="00615A04"/>
    <w:rsid w:val="0063639C"/>
    <w:rsid w:val="00654A8F"/>
    <w:rsid w:val="006579FB"/>
    <w:rsid w:val="006A5CBF"/>
    <w:rsid w:val="006B18E5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74E3A"/>
    <w:rsid w:val="008845E0"/>
    <w:rsid w:val="008900C2"/>
    <w:rsid w:val="00893F4E"/>
    <w:rsid w:val="008F4D0E"/>
    <w:rsid w:val="008F50BB"/>
    <w:rsid w:val="00904662"/>
    <w:rsid w:val="009572F4"/>
    <w:rsid w:val="00972136"/>
    <w:rsid w:val="0099573E"/>
    <w:rsid w:val="009C06C2"/>
    <w:rsid w:val="009C158A"/>
    <w:rsid w:val="009E7885"/>
    <w:rsid w:val="00A24104"/>
    <w:rsid w:val="00A25BFF"/>
    <w:rsid w:val="00A26135"/>
    <w:rsid w:val="00A26161"/>
    <w:rsid w:val="00A31093"/>
    <w:rsid w:val="00A52D8F"/>
    <w:rsid w:val="00A61F32"/>
    <w:rsid w:val="00A64B6C"/>
    <w:rsid w:val="00A75BF2"/>
    <w:rsid w:val="00AB36E1"/>
    <w:rsid w:val="00AB4B3B"/>
    <w:rsid w:val="00AB5722"/>
    <w:rsid w:val="00AC3A14"/>
    <w:rsid w:val="00AC3C8E"/>
    <w:rsid w:val="00AC72AC"/>
    <w:rsid w:val="00AF5C9F"/>
    <w:rsid w:val="00B03BB9"/>
    <w:rsid w:val="00B2044E"/>
    <w:rsid w:val="00B34D29"/>
    <w:rsid w:val="00B71CB2"/>
    <w:rsid w:val="00BB4BAC"/>
    <w:rsid w:val="00BB6FDE"/>
    <w:rsid w:val="00BC32B6"/>
    <w:rsid w:val="00C0405E"/>
    <w:rsid w:val="00C102E6"/>
    <w:rsid w:val="00C12F7C"/>
    <w:rsid w:val="00C151E5"/>
    <w:rsid w:val="00C5097D"/>
    <w:rsid w:val="00C5644B"/>
    <w:rsid w:val="00C77CBC"/>
    <w:rsid w:val="00C85E24"/>
    <w:rsid w:val="00C9472F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520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134</cp:revision>
  <cp:lastPrinted>2024-11-15T08:59:00Z</cp:lastPrinted>
  <dcterms:created xsi:type="dcterms:W3CDTF">2023-04-25T14:35:00Z</dcterms:created>
  <dcterms:modified xsi:type="dcterms:W3CDTF">2024-11-15T11:29:00Z</dcterms:modified>
</cp:coreProperties>
</file>