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9454F2">
        <w:rPr>
          <w:rFonts w:cs="Arial"/>
        </w:rPr>
        <w:t>25.11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DA2C4C">
        <w:rPr>
          <w:rFonts w:cs="Arial"/>
        </w:rPr>
        <w:t>213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32FED" w:rsidRPr="003C07B0">
        <w:rPr>
          <w:b w:val="0"/>
          <w:sz w:val="24"/>
          <w:szCs w:val="24"/>
        </w:rPr>
        <w:t>21.12.2023 года № 19</w:t>
      </w:r>
      <w:r w:rsidR="00DA2C4C">
        <w:rPr>
          <w:b w:val="0"/>
          <w:sz w:val="24"/>
          <w:szCs w:val="24"/>
        </w:rPr>
        <w:t>3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DA2C4C" w:rsidRPr="00DA2C4C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DA2C4C" w:rsidP="00742B16">
      <w:pPr>
        <w:ind w:firstLine="709"/>
        <w:contextualSpacing/>
        <w:rPr>
          <w:rFonts w:cs="Arial"/>
        </w:rPr>
      </w:pPr>
      <w:r w:rsidRPr="00DA2C4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F246B" w:rsidRPr="001F246B">
        <w:t>21.12.2023 года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1.1. подпункт «в» подпункта 6.1. пункта 6 Раздела II в следующей редакции: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lastRenderedPageBreak/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1.2. пункт 6 Раздела II дополнить новым подпунктом 6.4. следующего содержания: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26.2., 26.5. раздела III настоящего Административного регламента.»; 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1.3. подпункт «в» подпункта 2</w:t>
      </w:r>
      <w:r w:rsidR="00822F80">
        <w:rPr>
          <w:rFonts w:cs="Arial"/>
        </w:rPr>
        <w:t>0</w:t>
      </w:r>
      <w:r w:rsidRPr="00715E15">
        <w:rPr>
          <w:rFonts w:cs="Arial"/>
        </w:rPr>
        <w:t>.2. пункта 2</w:t>
      </w:r>
      <w:r w:rsidR="00822F80">
        <w:rPr>
          <w:rFonts w:cs="Arial"/>
        </w:rPr>
        <w:t>0</w:t>
      </w:r>
      <w:r w:rsidRPr="00715E15">
        <w:rPr>
          <w:rFonts w:cs="Arial"/>
        </w:rPr>
        <w:t xml:space="preserve"> Раздела III изложить в следующей редакции: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1.6. пункт 2</w:t>
      </w:r>
      <w:r w:rsidR="00822F80">
        <w:rPr>
          <w:rFonts w:cs="Arial"/>
        </w:rPr>
        <w:t>0</w:t>
      </w:r>
      <w:r w:rsidRPr="00715E15">
        <w:rPr>
          <w:rFonts w:cs="Arial"/>
        </w:rPr>
        <w:t xml:space="preserve"> Раздела III дополнить новым подпунктом 2</w:t>
      </w:r>
      <w:r w:rsidR="00822F80">
        <w:rPr>
          <w:rFonts w:cs="Arial"/>
        </w:rPr>
        <w:t>0</w:t>
      </w:r>
      <w:r w:rsidRPr="00715E15">
        <w:rPr>
          <w:rFonts w:cs="Arial"/>
        </w:rPr>
        <w:t>.</w:t>
      </w:r>
      <w:r w:rsidR="00F22F0F">
        <w:rPr>
          <w:rFonts w:cs="Arial"/>
        </w:rPr>
        <w:t>7</w:t>
      </w:r>
      <w:r w:rsidRPr="00715E15">
        <w:rPr>
          <w:rFonts w:cs="Arial"/>
        </w:rPr>
        <w:t>. следующего содержания: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 «2</w:t>
      </w:r>
      <w:r w:rsidR="00822F80">
        <w:rPr>
          <w:rFonts w:cs="Arial"/>
        </w:rPr>
        <w:t>0</w:t>
      </w:r>
      <w:r w:rsidRPr="00715E15">
        <w:rPr>
          <w:rFonts w:cs="Arial"/>
        </w:rPr>
        <w:t>.</w:t>
      </w:r>
      <w:r w:rsidR="00F22F0F">
        <w:rPr>
          <w:rFonts w:cs="Arial"/>
        </w:rPr>
        <w:t>7</w:t>
      </w:r>
      <w:bookmarkStart w:id="0" w:name="_GoBack"/>
      <w:bookmarkEnd w:id="0"/>
      <w:r w:rsidRPr="00715E15">
        <w:rPr>
          <w:rFonts w:cs="Arial"/>
        </w:rPr>
        <w:t>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AE1BB2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1.7. абзац 2 подпункта «б» подпункта 2</w:t>
      </w:r>
      <w:r w:rsidR="00C01934">
        <w:rPr>
          <w:rFonts w:cs="Arial"/>
        </w:rPr>
        <w:t>3</w:t>
      </w:r>
      <w:r w:rsidRPr="00715E15">
        <w:rPr>
          <w:rFonts w:cs="Arial"/>
        </w:rPr>
        <w:t>.1. пункта 2</w:t>
      </w:r>
      <w:r w:rsidR="00C01934">
        <w:rPr>
          <w:rFonts w:cs="Arial"/>
        </w:rPr>
        <w:t>3</w:t>
      </w:r>
      <w:r w:rsidRPr="00715E15">
        <w:rPr>
          <w:rFonts w:cs="Arial"/>
        </w:rPr>
        <w:t xml:space="preserve">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116717" w:rsidRPr="003C07B0" w:rsidRDefault="00116717" w:rsidP="00715E15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lastRenderedPageBreak/>
        <w:t>1</w:t>
      </w:r>
      <w:r w:rsidR="00377742" w:rsidRPr="003C07B0">
        <w:rPr>
          <w:rFonts w:cs="Arial"/>
        </w:rPr>
        <w:t>.</w:t>
      </w:r>
      <w:r w:rsidR="00AE1BB2">
        <w:rPr>
          <w:rFonts w:cs="Arial"/>
        </w:rPr>
        <w:t>8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B93224">
        <w:rPr>
          <w:rFonts w:cs="Arial"/>
        </w:rPr>
        <w:t>9</w:t>
      </w:r>
      <w:r w:rsidR="00A52D8F" w:rsidRPr="003C07B0">
        <w:rPr>
          <w:rFonts w:cs="Arial"/>
        </w:rPr>
        <w:t xml:space="preserve"> и </w:t>
      </w:r>
      <w:r w:rsidR="00B93224">
        <w:rPr>
          <w:rFonts w:cs="Arial"/>
        </w:rPr>
        <w:t>41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07B0A" w:rsidRDefault="00407B0A" w:rsidP="00804088">
      <w:pPr>
        <w:ind w:firstLine="0"/>
        <w:rPr>
          <w:rFonts w:cs="Arial"/>
        </w:rPr>
        <w:sectPr w:rsidR="00407B0A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282CB2" w:rsidRPr="00833DA6" w:rsidRDefault="00282CB2" w:rsidP="00282CB2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282CB2" w:rsidRPr="00833DA6" w:rsidRDefault="00282CB2" w:rsidP="00282CB2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282CB2" w:rsidRPr="00833DA6" w:rsidRDefault="00282CB2" w:rsidP="00282CB2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282CB2" w:rsidRPr="00833DA6" w:rsidRDefault="00282CB2" w:rsidP="00282CB2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21</w:t>
      </w:r>
      <w:r w:rsidR="00A3578E">
        <w:rPr>
          <w:rFonts w:cs="Arial"/>
        </w:rPr>
        <w:t>3</w:t>
      </w:r>
      <w:r w:rsidRPr="00833DA6">
        <w:rPr>
          <w:rFonts w:cs="Arial"/>
        </w:rPr>
        <w:t xml:space="preserve"> «</w:t>
      </w:r>
      <w:r w:rsidR="00A3578E" w:rsidRPr="00A3578E">
        <w:rPr>
          <w:rFonts w:cs="Arial"/>
        </w:rPr>
        <w:t>О внесении изменений и дополнений в постановление администрации Губарёвского сельского поселения от 21.12.2023 года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282CB2" w:rsidRPr="00833DA6" w:rsidRDefault="00282CB2" w:rsidP="00282CB2">
      <w:pPr>
        <w:ind w:firstLine="709"/>
        <w:contextualSpacing/>
        <w:rPr>
          <w:rFonts w:cs="Arial"/>
        </w:rPr>
      </w:pPr>
    </w:p>
    <w:p w:rsidR="00282CB2" w:rsidRPr="00833DA6" w:rsidRDefault="00282CB2" w:rsidP="00282CB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282CB2" w:rsidRPr="00F070FF" w:rsidRDefault="00282CB2" w:rsidP="00282CB2">
      <w:pPr>
        <w:ind w:firstLine="0"/>
        <w:rPr>
          <w:rFonts w:cs="Arial"/>
        </w:rPr>
      </w:pPr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7D" w:rsidRDefault="00F00E7D" w:rsidP="00715B7D">
      <w:r>
        <w:separator/>
      </w:r>
    </w:p>
  </w:endnote>
  <w:endnote w:type="continuationSeparator" w:id="0">
    <w:p w:rsidR="00F00E7D" w:rsidRDefault="00F00E7D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7D" w:rsidRDefault="00F00E7D" w:rsidP="00715B7D">
      <w:r>
        <w:separator/>
      </w:r>
    </w:p>
  </w:footnote>
  <w:footnote w:type="continuationSeparator" w:id="0">
    <w:p w:rsidR="00F00E7D" w:rsidRDefault="00F00E7D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F00E7D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D39E6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7D01"/>
    <w:rsid w:val="001F246B"/>
    <w:rsid w:val="001F466E"/>
    <w:rsid w:val="001F6AA4"/>
    <w:rsid w:val="00206C76"/>
    <w:rsid w:val="00224B73"/>
    <w:rsid w:val="00232C99"/>
    <w:rsid w:val="00250B16"/>
    <w:rsid w:val="00263FE3"/>
    <w:rsid w:val="00270635"/>
    <w:rsid w:val="00282CB2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07B0A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0FFD"/>
    <w:rsid w:val="006B18E5"/>
    <w:rsid w:val="006D3D55"/>
    <w:rsid w:val="0070069E"/>
    <w:rsid w:val="0070503B"/>
    <w:rsid w:val="00705CC3"/>
    <w:rsid w:val="00715B7D"/>
    <w:rsid w:val="00715E15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22F80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454F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3578E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AE1BB2"/>
    <w:rsid w:val="00B03BB9"/>
    <w:rsid w:val="00B2044E"/>
    <w:rsid w:val="00B34D29"/>
    <w:rsid w:val="00B71CB2"/>
    <w:rsid w:val="00B93224"/>
    <w:rsid w:val="00BB6FDE"/>
    <w:rsid w:val="00BC32B6"/>
    <w:rsid w:val="00C01934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240EE"/>
    <w:rsid w:val="00D32FED"/>
    <w:rsid w:val="00D4630F"/>
    <w:rsid w:val="00D53786"/>
    <w:rsid w:val="00D60659"/>
    <w:rsid w:val="00D71392"/>
    <w:rsid w:val="00D86630"/>
    <w:rsid w:val="00D869B4"/>
    <w:rsid w:val="00DA2C4C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73802"/>
    <w:rsid w:val="00E92FD1"/>
    <w:rsid w:val="00EA5279"/>
    <w:rsid w:val="00F00E7D"/>
    <w:rsid w:val="00F070FF"/>
    <w:rsid w:val="00F2095C"/>
    <w:rsid w:val="00F21EE8"/>
    <w:rsid w:val="00F22F0F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E217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337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138</cp:revision>
  <cp:lastPrinted>2023-05-18T10:41:00Z</cp:lastPrinted>
  <dcterms:created xsi:type="dcterms:W3CDTF">2023-04-25T14:35:00Z</dcterms:created>
  <dcterms:modified xsi:type="dcterms:W3CDTF">2024-11-27T08:16:00Z</dcterms:modified>
</cp:coreProperties>
</file>