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AB" w:rsidRPr="005B7EAB" w:rsidRDefault="005B7EAB" w:rsidP="005B7EAB">
      <w:pPr>
        <w:jc w:val="center"/>
        <w:rPr>
          <w:rFonts w:cs="Arial"/>
        </w:rPr>
      </w:pPr>
      <w:r w:rsidRPr="005B7EAB">
        <w:rPr>
          <w:rFonts w:cs="Arial"/>
        </w:rPr>
        <w:t xml:space="preserve">АДМИНИСТРАЦИЯ </w:t>
      </w:r>
    </w:p>
    <w:p w:rsidR="005B7EAB" w:rsidRPr="005B7EAB" w:rsidRDefault="005B7EAB" w:rsidP="005B7EAB">
      <w:pPr>
        <w:jc w:val="center"/>
        <w:rPr>
          <w:rFonts w:cs="Arial"/>
        </w:rPr>
      </w:pPr>
      <w:r w:rsidRPr="005B7EAB">
        <w:rPr>
          <w:rFonts w:cs="Arial"/>
        </w:rPr>
        <w:t>ГУБАРЕВСКОГО СЕЛЬСКОГО ПОСЕЛЕНИЯ</w:t>
      </w:r>
    </w:p>
    <w:p w:rsidR="005B7EAB" w:rsidRPr="005B7EAB" w:rsidRDefault="005B7EAB" w:rsidP="005B7EAB">
      <w:pPr>
        <w:jc w:val="center"/>
        <w:rPr>
          <w:rFonts w:cs="Arial"/>
        </w:rPr>
      </w:pPr>
      <w:r w:rsidRPr="005B7EAB">
        <w:rPr>
          <w:rFonts w:cs="Arial"/>
        </w:rPr>
        <w:t>СЕМИЛУКСКОГО МУНИЦИПАЛЬНОГО РАЙОНА</w:t>
      </w:r>
      <w:r w:rsidR="00C43C60">
        <w:rPr>
          <w:rFonts w:cs="Arial"/>
        </w:rPr>
        <w:t xml:space="preserve"> </w:t>
      </w:r>
    </w:p>
    <w:p w:rsidR="00DC5F89" w:rsidRPr="00781FC3" w:rsidRDefault="005B7EAB" w:rsidP="005B7EAB">
      <w:pPr>
        <w:jc w:val="center"/>
        <w:rPr>
          <w:rFonts w:cs="Arial"/>
        </w:rPr>
      </w:pPr>
      <w:r w:rsidRPr="005B7EAB">
        <w:rPr>
          <w:rFonts w:cs="Arial"/>
        </w:rPr>
        <w:t>ВОРОНЕЖСКОЙ ОБЛАСТИ</w:t>
      </w:r>
    </w:p>
    <w:p w:rsidR="00616967" w:rsidRPr="00781FC3" w:rsidRDefault="00616967" w:rsidP="00DC5F89">
      <w:pPr>
        <w:jc w:val="center"/>
        <w:rPr>
          <w:rFonts w:cs="Arial"/>
        </w:rPr>
      </w:pPr>
    </w:p>
    <w:p w:rsidR="00DC5F89" w:rsidRPr="00781FC3" w:rsidRDefault="00DC5F89" w:rsidP="00DC5F89">
      <w:pPr>
        <w:jc w:val="center"/>
        <w:rPr>
          <w:rFonts w:cs="Arial"/>
        </w:rPr>
      </w:pPr>
      <w:r w:rsidRPr="00781FC3">
        <w:rPr>
          <w:rFonts w:cs="Arial"/>
        </w:rPr>
        <w:t>П О С Т А Н О В Л Е Н И Е</w:t>
      </w:r>
      <w:r w:rsidRPr="00781FC3">
        <w:rPr>
          <w:rFonts w:cs="Arial"/>
        </w:rPr>
        <w:br/>
      </w:r>
    </w:p>
    <w:p w:rsidR="005B7EAB" w:rsidRPr="006E192A" w:rsidRDefault="005B7EAB" w:rsidP="005B7EAB">
      <w:pPr>
        <w:ind w:firstLine="0"/>
        <w:rPr>
          <w:rFonts w:cs="Arial"/>
        </w:rPr>
      </w:pPr>
      <w:r w:rsidRPr="006E192A">
        <w:rPr>
          <w:rFonts w:cs="Arial"/>
        </w:rPr>
        <w:t>от</w:t>
      </w:r>
      <w:r w:rsidR="00C43C60">
        <w:rPr>
          <w:rFonts w:cs="Arial"/>
        </w:rPr>
        <w:t xml:space="preserve"> </w:t>
      </w:r>
      <w:r w:rsidR="00DD29C7">
        <w:rPr>
          <w:rFonts w:cs="Arial"/>
        </w:rPr>
        <w:t>23</w:t>
      </w:r>
      <w:r w:rsidRPr="006E192A">
        <w:rPr>
          <w:rFonts w:cs="Arial"/>
        </w:rPr>
        <w:t>.</w:t>
      </w:r>
      <w:r>
        <w:rPr>
          <w:rFonts w:cs="Arial"/>
        </w:rPr>
        <w:t>0</w:t>
      </w:r>
      <w:r w:rsidR="00876B42">
        <w:rPr>
          <w:rFonts w:cs="Arial"/>
        </w:rPr>
        <w:t>3</w:t>
      </w:r>
      <w:r>
        <w:rPr>
          <w:rFonts w:cs="Arial"/>
        </w:rPr>
        <w:t>.</w:t>
      </w:r>
      <w:r w:rsidRPr="006E192A">
        <w:rPr>
          <w:rFonts w:cs="Arial"/>
        </w:rPr>
        <w:t>20</w:t>
      </w:r>
      <w:r>
        <w:rPr>
          <w:rFonts w:cs="Arial"/>
        </w:rPr>
        <w:t>2</w:t>
      </w:r>
      <w:r w:rsidR="00876B42">
        <w:rPr>
          <w:rFonts w:cs="Arial"/>
        </w:rPr>
        <w:t>1</w:t>
      </w:r>
      <w:r w:rsidRPr="006E192A">
        <w:rPr>
          <w:rFonts w:cs="Arial"/>
        </w:rPr>
        <w:t xml:space="preserve"> года</w:t>
      </w:r>
      <w:r w:rsidR="00C43C60">
        <w:rPr>
          <w:rFonts w:cs="Arial"/>
        </w:rPr>
        <w:t xml:space="preserve"> </w:t>
      </w:r>
      <w:r w:rsidRPr="006E192A">
        <w:rPr>
          <w:rFonts w:cs="Arial"/>
        </w:rPr>
        <w:t xml:space="preserve">№ </w:t>
      </w:r>
      <w:r w:rsidR="00DD29C7">
        <w:rPr>
          <w:rFonts w:cs="Arial"/>
        </w:rPr>
        <w:t>26</w:t>
      </w:r>
    </w:p>
    <w:p w:rsidR="005B7EAB" w:rsidRPr="006E192A" w:rsidRDefault="005B7EAB" w:rsidP="005B7EAB">
      <w:pPr>
        <w:ind w:firstLine="0"/>
        <w:rPr>
          <w:rFonts w:cs="Arial"/>
        </w:rPr>
      </w:pPr>
      <w:r w:rsidRPr="006E192A">
        <w:rPr>
          <w:rFonts w:cs="Arial"/>
        </w:rPr>
        <w:t>село Губарево</w:t>
      </w:r>
    </w:p>
    <w:p w:rsidR="00DC5F89" w:rsidRPr="00781FC3" w:rsidRDefault="00DC5F89" w:rsidP="00DC5F89">
      <w:pPr>
        <w:tabs>
          <w:tab w:val="left" w:pos="2355"/>
        </w:tabs>
        <w:rPr>
          <w:rFonts w:cs="Arial"/>
          <w:lang w:eastAsia="ar-SA"/>
        </w:rPr>
      </w:pPr>
    </w:p>
    <w:p w:rsidR="00DC5F89" w:rsidRPr="005B7EAB" w:rsidRDefault="00DC5F89" w:rsidP="004F5AC1">
      <w:pPr>
        <w:pStyle w:val="ConsPlusTitle"/>
        <w:ind w:right="5102"/>
        <w:jc w:val="both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5B7EAB">
        <w:rPr>
          <w:rFonts w:ascii="Arial" w:hAnsi="Arial" w:cs="Arial"/>
          <w:b w:val="0"/>
          <w:bCs/>
          <w:kern w:val="28"/>
          <w:sz w:val="24"/>
          <w:szCs w:val="24"/>
        </w:rPr>
        <w:t xml:space="preserve">Об утверждении адресного перечня объектов недвижимости </w:t>
      </w:r>
      <w:r w:rsidR="005B7EAB" w:rsidRPr="005B7EAB">
        <w:rPr>
          <w:rFonts w:ascii="Arial" w:hAnsi="Arial" w:cs="Arial"/>
          <w:b w:val="0"/>
          <w:bCs/>
          <w:kern w:val="28"/>
          <w:sz w:val="24"/>
          <w:szCs w:val="24"/>
        </w:rPr>
        <w:t>Губаревского</w:t>
      </w:r>
      <w:r w:rsidR="00146FA3" w:rsidRPr="005B7EAB">
        <w:rPr>
          <w:rFonts w:ascii="Arial" w:hAnsi="Arial" w:cs="Arial"/>
          <w:b w:val="0"/>
          <w:bCs/>
          <w:kern w:val="28"/>
          <w:sz w:val="24"/>
          <w:szCs w:val="24"/>
        </w:rPr>
        <w:t xml:space="preserve"> </w:t>
      </w:r>
      <w:r w:rsidRPr="005B7EAB">
        <w:rPr>
          <w:rFonts w:ascii="Arial" w:hAnsi="Arial" w:cs="Arial"/>
          <w:b w:val="0"/>
          <w:bCs/>
          <w:kern w:val="28"/>
          <w:sz w:val="24"/>
          <w:szCs w:val="24"/>
        </w:rPr>
        <w:t>сельского поселения для внесения в государственный адресный реестр</w:t>
      </w:r>
    </w:p>
    <w:p w:rsidR="00DC5F89" w:rsidRPr="00781FC3" w:rsidRDefault="00DC5F89" w:rsidP="00DC5F89">
      <w:pPr>
        <w:pStyle w:val="ConsPlusNormal"/>
        <w:rPr>
          <w:rFonts w:ascii="Arial" w:hAnsi="Arial" w:cs="Arial"/>
          <w:sz w:val="24"/>
          <w:szCs w:val="24"/>
        </w:rPr>
      </w:pPr>
    </w:p>
    <w:p w:rsidR="00DC5F89" w:rsidRPr="00781FC3" w:rsidRDefault="00DC5F89" w:rsidP="00DC5F89">
      <w:pPr>
        <w:pStyle w:val="a6"/>
        <w:ind w:firstLine="709"/>
        <w:jc w:val="both"/>
        <w:rPr>
          <w:rFonts w:ascii="Arial" w:hAnsi="Arial" w:cs="Arial"/>
        </w:rPr>
      </w:pPr>
      <w:r w:rsidRPr="00781FC3">
        <w:rPr>
          <w:rFonts w:ascii="Arial" w:hAnsi="Arial" w:cs="Arial"/>
        </w:rPr>
        <w:t xml:space="preserve">В соответствии с Федеральным законом Российской Федерации от 06.10.2003 N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5B7EAB" w:rsidRPr="005B7EAB">
        <w:rPr>
          <w:rFonts w:ascii="Arial" w:hAnsi="Arial" w:cs="Arial"/>
        </w:rPr>
        <w:t>Губаревского</w:t>
      </w:r>
      <w:r w:rsidRPr="00781FC3">
        <w:rPr>
          <w:rFonts w:ascii="Arial" w:hAnsi="Arial" w:cs="Arial"/>
        </w:rPr>
        <w:t xml:space="preserve"> сельского поселения, администрация </w:t>
      </w:r>
      <w:r w:rsidR="005B7EAB" w:rsidRPr="005B7EAB">
        <w:rPr>
          <w:rFonts w:ascii="Arial" w:hAnsi="Arial" w:cs="Arial"/>
        </w:rPr>
        <w:t>Губаревского</w:t>
      </w:r>
      <w:r w:rsidRPr="00781FC3">
        <w:rPr>
          <w:rFonts w:ascii="Arial" w:hAnsi="Arial" w:cs="Arial"/>
        </w:rPr>
        <w:t xml:space="preserve"> сельского поселения постановляет:</w:t>
      </w:r>
    </w:p>
    <w:p w:rsidR="00DC5F89" w:rsidRPr="00781FC3" w:rsidRDefault="00DC5F89" w:rsidP="00DC5F89">
      <w:pPr>
        <w:pStyle w:val="a6"/>
        <w:ind w:firstLine="709"/>
        <w:jc w:val="both"/>
        <w:rPr>
          <w:rFonts w:ascii="Arial" w:hAnsi="Arial" w:cs="Arial"/>
        </w:rPr>
      </w:pPr>
      <w:r w:rsidRPr="00781FC3">
        <w:rPr>
          <w:rFonts w:ascii="Arial" w:hAnsi="Arial" w:cs="Arial"/>
        </w:rPr>
        <w:t xml:space="preserve">1. Утвердить и ввести в действие Адресный перечень объектов недвижимости </w:t>
      </w:r>
      <w:r w:rsidR="005B7EAB" w:rsidRPr="005B7EAB">
        <w:rPr>
          <w:rFonts w:ascii="Arial" w:hAnsi="Arial" w:cs="Arial"/>
        </w:rPr>
        <w:t>Губаревского</w:t>
      </w:r>
      <w:r w:rsidRPr="00781FC3">
        <w:rPr>
          <w:rFonts w:ascii="Arial" w:hAnsi="Arial" w:cs="Arial"/>
        </w:rPr>
        <w:t xml:space="preserve"> сельского поселения для внесения в государственный адресный реестр согласно приложению к постановлению.</w:t>
      </w:r>
    </w:p>
    <w:p w:rsidR="00DC5F89" w:rsidRPr="00781FC3" w:rsidRDefault="00DC5F89" w:rsidP="00DC5F89">
      <w:pPr>
        <w:pStyle w:val="a6"/>
        <w:ind w:firstLine="709"/>
        <w:jc w:val="both"/>
        <w:rPr>
          <w:rFonts w:ascii="Arial" w:hAnsi="Arial" w:cs="Arial"/>
        </w:rPr>
      </w:pPr>
      <w:r w:rsidRPr="00781FC3">
        <w:rPr>
          <w:rFonts w:ascii="Arial" w:hAnsi="Arial" w:cs="Arial"/>
        </w:rPr>
        <w:t>2. Постановление вступает в силу со дня его официального обнародования.</w:t>
      </w:r>
    </w:p>
    <w:p w:rsidR="00DC5F89" w:rsidRPr="00781FC3" w:rsidRDefault="00DC5F89" w:rsidP="00DC5F89">
      <w:pPr>
        <w:pStyle w:val="a6"/>
        <w:ind w:firstLine="709"/>
        <w:jc w:val="both"/>
        <w:rPr>
          <w:rFonts w:ascii="Arial" w:hAnsi="Arial" w:cs="Arial"/>
        </w:rPr>
      </w:pPr>
      <w:r w:rsidRPr="00781FC3">
        <w:rPr>
          <w:rFonts w:ascii="Arial" w:hAnsi="Arial" w:cs="Arial"/>
        </w:rPr>
        <w:t xml:space="preserve">3. Разместить постановление на официальном сайте органов местного самоуправления </w:t>
      </w:r>
      <w:r w:rsidR="005B7EAB" w:rsidRPr="005B7EAB">
        <w:rPr>
          <w:rFonts w:ascii="Arial" w:hAnsi="Arial" w:cs="Arial"/>
        </w:rPr>
        <w:t>Губаревского</w:t>
      </w:r>
      <w:r w:rsidRPr="00781FC3">
        <w:rPr>
          <w:rFonts w:ascii="Arial" w:hAnsi="Arial" w:cs="Arial"/>
        </w:rPr>
        <w:t xml:space="preserve"> сельского поселения.</w:t>
      </w:r>
    </w:p>
    <w:p w:rsidR="00DC5F89" w:rsidRPr="00781FC3" w:rsidRDefault="00DC5F89" w:rsidP="00DC5F89">
      <w:pPr>
        <w:pStyle w:val="a6"/>
        <w:ind w:firstLine="709"/>
        <w:jc w:val="both"/>
        <w:rPr>
          <w:rFonts w:ascii="Arial" w:hAnsi="Arial" w:cs="Arial"/>
          <w:lang w:eastAsia="ar-SA"/>
        </w:rPr>
      </w:pPr>
      <w:r w:rsidRPr="00781FC3">
        <w:rPr>
          <w:rFonts w:ascii="Arial" w:hAnsi="Arial" w:cs="Arial"/>
          <w:lang w:eastAsia="ar-SA"/>
        </w:rPr>
        <w:t>4. Контроль за исполнением настоящего постановления оставляю за собой.</w:t>
      </w:r>
    </w:p>
    <w:p w:rsidR="00DC5F89" w:rsidRPr="00781FC3" w:rsidRDefault="00DC5F89" w:rsidP="00DC5F89">
      <w:pPr>
        <w:pStyle w:val="a6"/>
        <w:rPr>
          <w:rFonts w:ascii="Arial" w:hAnsi="Arial" w:cs="Arial"/>
          <w:lang w:eastAsia="ar-SA"/>
        </w:rPr>
      </w:pP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4904"/>
      </w:tblGrid>
      <w:tr w:rsidR="007B01E3" w:rsidRPr="00781FC3" w:rsidTr="007B01E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1E3" w:rsidRPr="00781FC3" w:rsidRDefault="007B01E3" w:rsidP="007B01E3">
            <w:pPr>
              <w:contextualSpacing/>
              <w:rPr>
                <w:rFonts w:cs="Arial"/>
              </w:rPr>
            </w:pPr>
            <w:r w:rsidRPr="00781FC3">
              <w:rPr>
                <w:rFonts w:cs="Arial"/>
              </w:rPr>
              <w:t xml:space="preserve">Глава </w:t>
            </w:r>
            <w:r w:rsidRPr="005B7EAB">
              <w:rPr>
                <w:rFonts w:cs="Arial"/>
              </w:rPr>
              <w:t>Губаревского</w:t>
            </w:r>
            <w:r w:rsidRPr="00781FC3">
              <w:rPr>
                <w:rFonts w:cs="Arial"/>
              </w:rPr>
              <w:t xml:space="preserve"> </w:t>
            </w:r>
          </w:p>
          <w:p w:rsidR="007B01E3" w:rsidRPr="00781FC3" w:rsidRDefault="007B01E3" w:rsidP="007B01E3">
            <w:pPr>
              <w:contextualSpacing/>
              <w:rPr>
                <w:rFonts w:cs="Arial"/>
              </w:rPr>
            </w:pPr>
            <w:r w:rsidRPr="00781FC3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1E3" w:rsidRPr="00781FC3" w:rsidRDefault="007B01E3" w:rsidP="007B01E3">
            <w:pPr>
              <w:tabs>
                <w:tab w:val="left" w:pos="3999"/>
              </w:tabs>
              <w:jc w:val="right"/>
              <w:rPr>
                <w:rFonts w:cs="Arial"/>
              </w:rPr>
            </w:pPr>
          </w:p>
          <w:p w:rsidR="007B01E3" w:rsidRPr="00781FC3" w:rsidRDefault="007B01E3" w:rsidP="007B01E3">
            <w:pPr>
              <w:tabs>
                <w:tab w:val="left" w:pos="3999"/>
              </w:tabs>
              <w:jc w:val="right"/>
              <w:rPr>
                <w:rFonts w:cs="Arial"/>
              </w:rPr>
            </w:pPr>
            <w:r w:rsidRPr="005B7EAB">
              <w:rPr>
                <w:rFonts w:cs="Arial"/>
              </w:rPr>
              <w:t>Е.В. Лавлинская</w:t>
            </w:r>
          </w:p>
        </w:tc>
      </w:tr>
    </w:tbl>
    <w:p w:rsidR="007B01E3" w:rsidRDefault="005B7EAB" w:rsidP="00DC5F89">
      <w:pPr>
        <w:spacing w:after="200" w:line="276" w:lineRule="auto"/>
        <w:rPr>
          <w:rFonts w:cs="Arial"/>
          <w:lang w:eastAsia="ar-SA"/>
        </w:rPr>
      </w:pPr>
      <w:r w:rsidRPr="00781FC3">
        <w:rPr>
          <w:rFonts w:cs="Arial"/>
          <w:lang w:eastAsia="ar-SA"/>
        </w:rPr>
        <w:t xml:space="preserve"> </w:t>
      </w:r>
    </w:p>
    <w:p w:rsidR="007B01E3" w:rsidRDefault="007B01E3" w:rsidP="00DC5F89">
      <w:pPr>
        <w:spacing w:after="200" w:line="276" w:lineRule="auto"/>
        <w:rPr>
          <w:rFonts w:cs="Arial"/>
          <w:lang w:eastAsia="ar-SA"/>
        </w:rPr>
      </w:pPr>
    </w:p>
    <w:p w:rsidR="0013461E" w:rsidRDefault="0013461E" w:rsidP="00DC5F89">
      <w:pPr>
        <w:spacing w:after="200" w:line="276" w:lineRule="auto"/>
        <w:rPr>
          <w:rFonts w:cs="Arial"/>
          <w:lang w:eastAsia="ar-SA"/>
        </w:rPr>
        <w:sectPr w:rsidR="0013461E" w:rsidSect="00DC5F8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C3896" w:rsidRPr="00781FC3" w:rsidRDefault="00BC3896" w:rsidP="00146FA3">
      <w:pPr>
        <w:ind w:left="5103" w:firstLine="0"/>
        <w:rPr>
          <w:rFonts w:cs="Arial"/>
          <w:lang w:eastAsia="ar-SA"/>
        </w:rPr>
      </w:pPr>
      <w:r w:rsidRPr="00781FC3">
        <w:rPr>
          <w:rFonts w:cs="Arial"/>
          <w:lang w:eastAsia="ar-SA"/>
        </w:rPr>
        <w:lastRenderedPageBreak/>
        <w:t xml:space="preserve">Приложение </w:t>
      </w:r>
    </w:p>
    <w:p w:rsidR="00BC3896" w:rsidRPr="00781FC3" w:rsidRDefault="00BC3896" w:rsidP="00146FA3">
      <w:pPr>
        <w:ind w:left="5103" w:firstLine="0"/>
        <w:rPr>
          <w:rFonts w:cs="Arial"/>
          <w:lang w:eastAsia="ar-SA"/>
        </w:rPr>
      </w:pPr>
      <w:r w:rsidRPr="00781FC3">
        <w:rPr>
          <w:rFonts w:cs="Arial"/>
          <w:lang w:eastAsia="ar-SA"/>
        </w:rPr>
        <w:t>к постановлению администрации</w:t>
      </w:r>
    </w:p>
    <w:p w:rsidR="00BC3896" w:rsidRPr="00781FC3" w:rsidRDefault="005B7EAB" w:rsidP="00146FA3">
      <w:pPr>
        <w:ind w:left="5103" w:firstLine="0"/>
        <w:rPr>
          <w:rFonts w:cs="Arial"/>
          <w:lang w:eastAsia="ar-SA"/>
        </w:rPr>
      </w:pPr>
      <w:r w:rsidRPr="005B7EAB">
        <w:rPr>
          <w:rFonts w:cs="Arial"/>
        </w:rPr>
        <w:t>Губаревского</w:t>
      </w:r>
      <w:r w:rsidR="00BC3896" w:rsidRPr="00781FC3">
        <w:rPr>
          <w:rFonts w:cs="Arial"/>
          <w:lang w:eastAsia="ar-SA"/>
        </w:rPr>
        <w:t xml:space="preserve"> сельского поселения</w:t>
      </w:r>
    </w:p>
    <w:p w:rsidR="00BC3896" w:rsidRDefault="00BC3896" w:rsidP="00DD29C7">
      <w:pPr>
        <w:ind w:left="5103" w:firstLine="0"/>
        <w:rPr>
          <w:rFonts w:cs="Arial"/>
          <w:lang w:eastAsia="ar-SA"/>
        </w:rPr>
      </w:pPr>
      <w:r w:rsidRPr="00781FC3">
        <w:rPr>
          <w:rFonts w:cs="Arial"/>
          <w:lang w:eastAsia="ar-SA"/>
        </w:rPr>
        <w:t xml:space="preserve">от </w:t>
      </w:r>
      <w:r w:rsidR="00DD29C7">
        <w:rPr>
          <w:rFonts w:cs="Arial"/>
        </w:rPr>
        <w:t>23</w:t>
      </w:r>
      <w:r w:rsidR="00D8622D" w:rsidRPr="006E192A">
        <w:rPr>
          <w:rFonts w:cs="Arial"/>
        </w:rPr>
        <w:t>.</w:t>
      </w:r>
      <w:r w:rsidR="00D8622D">
        <w:rPr>
          <w:rFonts w:cs="Arial"/>
        </w:rPr>
        <w:t>03.</w:t>
      </w:r>
      <w:r w:rsidR="00D8622D" w:rsidRPr="006E192A">
        <w:rPr>
          <w:rFonts w:cs="Arial"/>
        </w:rPr>
        <w:t>20</w:t>
      </w:r>
      <w:r w:rsidR="00D8622D">
        <w:rPr>
          <w:rFonts w:cs="Arial"/>
        </w:rPr>
        <w:t>21</w:t>
      </w:r>
      <w:r w:rsidRPr="00781FC3">
        <w:rPr>
          <w:rFonts w:cs="Arial"/>
          <w:lang w:eastAsia="ar-SA"/>
        </w:rPr>
        <w:t>г.№</w:t>
      </w:r>
      <w:r w:rsidR="005B26F4" w:rsidRPr="00781FC3">
        <w:rPr>
          <w:rFonts w:cs="Arial"/>
          <w:lang w:eastAsia="ar-SA"/>
        </w:rPr>
        <w:t xml:space="preserve"> </w:t>
      </w:r>
      <w:r w:rsidR="00D8622D">
        <w:rPr>
          <w:rFonts w:cs="Arial"/>
          <w:lang w:eastAsia="ar-SA"/>
        </w:rPr>
        <w:t>2</w:t>
      </w:r>
      <w:r w:rsidR="00DD29C7">
        <w:rPr>
          <w:rFonts w:cs="Arial"/>
          <w:lang w:eastAsia="ar-SA"/>
        </w:rPr>
        <w:t>6</w:t>
      </w:r>
    </w:p>
    <w:p w:rsidR="00DD29C7" w:rsidRPr="00781FC3" w:rsidRDefault="00DD29C7" w:rsidP="00DD29C7">
      <w:pPr>
        <w:ind w:left="5103" w:firstLine="0"/>
        <w:rPr>
          <w:rFonts w:cs="Arial"/>
          <w:lang w:eastAsia="ar-SA"/>
        </w:rPr>
      </w:pPr>
    </w:p>
    <w:p w:rsidR="00192611" w:rsidRPr="00781FC3" w:rsidRDefault="00192611" w:rsidP="00192611">
      <w:pPr>
        <w:jc w:val="center"/>
        <w:rPr>
          <w:rFonts w:cs="Arial"/>
        </w:rPr>
      </w:pPr>
      <w:r w:rsidRPr="00781FC3">
        <w:rPr>
          <w:rFonts w:cs="Arial"/>
        </w:rPr>
        <w:t>АДРЕСНЫЙ ПЕРЕЧЕНЬ</w:t>
      </w:r>
    </w:p>
    <w:p w:rsidR="00192611" w:rsidRPr="00781FC3" w:rsidRDefault="005B26F4" w:rsidP="005B26F4">
      <w:pPr>
        <w:jc w:val="center"/>
        <w:rPr>
          <w:rFonts w:cs="Arial"/>
        </w:rPr>
      </w:pPr>
      <w:r w:rsidRPr="00781FC3">
        <w:rPr>
          <w:rFonts w:cs="Arial"/>
        </w:rPr>
        <w:t>ОБЪЕКТОВ НЕДВИЖИМОСТИ С</w:t>
      </w:r>
      <w:r w:rsidR="005B7EAB" w:rsidRPr="005B7EAB">
        <w:t xml:space="preserve"> </w:t>
      </w:r>
      <w:r w:rsidR="005B7EAB" w:rsidRPr="005B7EAB">
        <w:rPr>
          <w:rFonts w:cs="Arial"/>
        </w:rPr>
        <w:t>ГУБАРЕВСКОГО</w:t>
      </w:r>
      <w:r w:rsidRPr="00781FC3">
        <w:rPr>
          <w:rFonts w:cs="Arial"/>
        </w:rPr>
        <w:t xml:space="preserve"> СЕЛЬСКОГО ПОСЕЛЕНИЯ</w:t>
      </w:r>
    </w:p>
    <w:p w:rsidR="00192611" w:rsidRPr="00781FC3" w:rsidRDefault="00192611" w:rsidP="005B26F4">
      <w:pPr>
        <w:jc w:val="center"/>
        <w:rPr>
          <w:rFonts w:cs="Arial"/>
        </w:rPr>
      </w:pPr>
      <w:r w:rsidRPr="00781FC3">
        <w:rPr>
          <w:rFonts w:cs="Arial"/>
        </w:rPr>
        <w:t>ДЛ</w:t>
      </w:r>
      <w:r w:rsidR="005B26F4" w:rsidRPr="00781FC3">
        <w:rPr>
          <w:rFonts w:cs="Arial"/>
        </w:rPr>
        <w:t xml:space="preserve">Я ВНЕСЕНИЯ </w:t>
      </w:r>
      <w:r w:rsidRPr="00781FC3">
        <w:rPr>
          <w:rFonts w:cs="Arial"/>
        </w:rPr>
        <w:t>В ГОСУДАРСТВЕННЫЙ АДРЕСНЫЙ РЕЕСТР</w:t>
      </w:r>
    </w:p>
    <w:p w:rsidR="00192611" w:rsidRPr="00781FC3" w:rsidRDefault="00192611" w:rsidP="00192611">
      <w:pPr>
        <w:jc w:val="center"/>
        <w:rPr>
          <w:rFonts w:cs="Arial"/>
        </w:rPr>
      </w:pPr>
    </w:p>
    <w:p w:rsidR="00192611" w:rsidRPr="00781FC3" w:rsidRDefault="00192611" w:rsidP="00B47E2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781FC3">
        <w:rPr>
          <w:rFonts w:ascii="Arial" w:hAnsi="Arial" w:cs="Arial"/>
          <w:b w:val="0"/>
          <w:sz w:val="24"/>
          <w:szCs w:val="24"/>
        </w:rPr>
        <w:t>Раздел 1 строения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983"/>
        <w:gridCol w:w="1716"/>
        <w:gridCol w:w="2690"/>
        <w:gridCol w:w="2565"/>
        <w:gridCol w:w="1253"/>
      </w:tblGrid>
      <w:tr w:rsidR="00192611" w:rsidRPr="00781FC3" w:rsidTr="009208B2">
        <w:trPr>
          <w:trHeight w:val="370"/>
        </w:trPr>
        <w:tc>
          <w:tcPr>
            <w:tcW w:w="284" w:type="pct"/>
            <w:vMerge w:val="restar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№№ п/п</w:t>
            </w:r>
          </w:p>
        </w:tc>
        <w:tc>
          <w:tcPr>
            <w:tcW w:w="503" w:type="pct"/>
            <w:vMerge w:val="restart"/>
          </w:tcPr>
          <w:p w:rsidR="00192611" w:rsidRPr="00781FC3" w:rsidRDefault="00192611" w:rsidP="00B47E29">
            <w:pPr>
              <w:pStyle w:val="ConsPlusNormal"/>
              <w:ind w:left="-62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Элемент улично-дорожной сети</w:t>
            </w:r>
          </w:p>
        </w:tc>
        <w:tc>
          <w:tcPr>
            <w:tcW w:w="879" w:type="pct"/>
            <w:vMerge w:val="restar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1378" w:type="pct"/>
            <w:vMerge w:val="restar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Нумерация домов</w:t>
            </w:r>
          </w:p>
        </w:tc>
        <w:tc>
          <w:tcPr>
            <w:tcW w:w="1956" w:type="pct"/>
            <w:gridSpan w:val="2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Вид строения</w:t>
            </w:r>
          </w:p>
        </w:tc>
      </w:tr>
      <w:tr w:rsidR="00192611" w:rsidRPr="00781FC3" w:rsidTr="009208B2">
        <w:trPr>
          <w:trHeight w:val="175"/>
        </w:trPr>
        <w:tc>
          <w:tcPr>
            <w:tcW w:w="284" w:type="pct"/>
            <w:vMerge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vMerge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pct"/>
            <w:vMerge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pct"/>
            <w:vMerge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14" w:type="pc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жилое</w:t>
            </w:r>
          </w:p>
        </w:tc>
        <w:tc>
          <w:tcPr>
            <w:tcW w:w="642" w:type="pc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нежилое</w:t>
            </w:r>
          </w:p>
        </w:tc>
      </w:tr>
      <w:tr w:rsidR="00192611" w:rsidRPr="00781FC3" w:rsidTr="001163C4">
        <w:trPr>
          <w:trHeight w:val="150"/>
        </w:trPr>
        <w:tc>
          <w:tcPr>
            <w:tcW w:w="284" w:type="pct"/>
          </w:tcPr>
          <w:p w:rsidR="00192611" w:rsidRPr="00781FC3" w:rsidRDefault="00192611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pct"/>
            <w:gridSpan w:val="5"/>
          </w:tcPr>
          <w:p w:rsidR="00192611" w:rsidRPr="001163C4" w:rsidRDefault="001163C4" w:rsidP="005B7EAB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163C4">
              <w:rPr>
                <w:rFonts w:ascii="Arial" w:hAnsi="Arial" w:cs="Arial"/>
                <w:sz w:val="20"/>
              </w:rPr>
              <w:t>Российская Федерация, Воронежская область, Семилукский муниципальный район, Губаревское сельское поселение,</w:t>
            </w:r>
          </w:p>
        </w:tc>
      </w:tr>
      <w:tr w:rsidR="001163C4" w:rsidRPr="00781FC3" w:rsidTr="009208B2">
        <w:trPr>
          <w:trHeight w:val="75"/>
        </w:trPr>
        <w:tc>
          <w:tcPr>
            <w:tcW w:w="284" w:type="pct"/>
          </w:tcPr>
          <w:p w:rsidR="001163C4" w:rsidRPr="00781FC3" w:rsidRDefault="001163C4" w:rsidP="00B47E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pct"/>
            <w:gridSpan w:val="5"/>
          </w:tcPr>
          <w:p w:rsidR="001163C4" w:rsidRPr="00883D79" w:rsidRDefault="001163C4" w:rsidP="005B7EAB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163C4">
              <w:rPr>
                <w:rFonts w:ascii="Arial" w:hAnsi="Arial" w:cs="Arial"/>
                <w:color w:val="000000"/>
                <w:sz w:val="20"/>
              </w:rPr>
              <w:t>с. Губарево</w:t>
            </w:r>
          </w:p>
        </w:tc>
      </w:tr>
      <w:tr w:rsidR="00192611" w:rsidRPr="00781FC3" w:rsidTr="009208B2">
        <w:trPr>
          <w:trHeight w:val="261"/>
        </w:trPr>
        <w:tc>
          <w:tcPr>
            <w:tcW w:w="284" w:type="pct"/>
          </w:tcPr>
          <w:p w:rsidR="00192611" w:rsidRPr="00883D79" w:rsidRDefault="0019261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503" w:type="pct"/>
          </w:tcPr>
          <w:p w:rsidR="00192611" w:rsidRPr="00883D79" w:rsidRDefault="0019261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92611" w:rsidRPr="00883D79" w:rsidRDefault="001346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Свободы</w:t>
            </w:r>
          </w:p>
        </w:tc>
        <w:tc>
          <w:tcPr>
            <w:tcW w:w="1378" w:type="pct"/>
          </w:tcPr>
          <w:p w:rsidR="00ED5442" w:rsidRPr="00883D79" w:rsidRDefault="0013461E" w:rsidP="005B7EAB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14" w:type="pct"/>
          </w:tcPr>
          <w:p w:rsidR="00192611" w:rsidRPr="00883D79" w:rsidRDefault="001346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42" w:type="pct"/>
          </w:tcPr>
          <w:p w:rsidR="00192611" w:rsidRPr="00883D79" w:rsidRDefault="0019261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D5442" w:rsidRPr="00781FC3" w:rsidTr="009208B2">
        <w:trPr>
          <w:trHeight w:val="353"/>
        </w:trPr>
        <w:tc>
          <w:tcPr>
            <w:tcW w:w="284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03" w:type="pct"/>
          </w:tcPr>
          <w:p w:rsidR="00ED5442" w:rsidRPr="00883D79" w:rsidRDefault="001346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ED5442" w:rsidRPr="00883D79" w:rsidRDefault="001346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Лозовая</w:t>
            </w:r>
          </w:p>
        </w:tc>
        <w:tc>
          <w:tcPr>
            <w:tcW w:w="1378" w:type="pct"/>
          </w:tcPr>
          <w:p w:rsidR="00ED5442" w:rsidRPr="00883D79" w:rsidRDefault="009B15E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</w:t>
            </w:r>
            <w:r w:rsidR="00771AB4">
              <w:rPr>
                <w:rFonts w:ascii="Arial" w:hAnsi="Arial" w:cs="Arial"/>
                <w:color w:val="000000"/>
                <w:sz w:val="20"/>
              </w:rPr>
              <w:t xml:space="preserve">12, 12а, 13, </w:t>
            </w:r>
            <w:r>
              <w:rPr>
                <w:rFonts w:ascii="Arial" w:hAnsi="Arial" w:cs="Arial"/>
                <w:color w:val="000000"/>
                <w:sz w:val="20"/>
              </w:rPr>
              <w:t>14, 14а, 15-24</w:t>
            </w:r>
          </w:p>
        </w:tc>
        <w:tc>
          <w:tcPr>
            <w:tcW w:w="1314" w:type="pct"/>
          </w:tcPr>
          <w:p w:rsidR="00ED5442" w:rsidRPr="00883D79" w:rsidRDefault="00771AB4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71AB4">
              <w:rPr>
                <w:rFonts w:ascii="Arial" w:hAnsi="Arial" w:cs="Arial"/>
                <w:color w:val="000000"/>
                <w:sz w:val="20"/>
              </w:rPr>
              <w:t>1-12, 12а, 13, 14, 14а, 15-24</w:t>
            </w:r>
          </w:p>
        </w:tc>
        <w:tc>
          <w:tcPr>
            <w:tcW w:w="642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D5442" w:rsidRPr="00781FC3" w:rsidTr="009208B2">
        <w:trPr>
          <w:trHeight w:val="356"/>
        </w:trPr>
        <w:tc>
          <w:tcPr>
            <w:tcW w:w="284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03" w:type="pct"/>
          </w:tcPr>
          <w:p w:rsidR="00ED5442" w:rsidRPr="00883D79" w:rsidRDefault="009B15E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ED5442" w:rsidRPr="00883D79" w:rsidRDefault="009B15E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B15E3">
              <w:rPr>
                <w:rFonts w:ascii="Arial" w:hAnsi="Arial" w:cs="Arial"/>
                <w:color w:val="000000"/>
                <w:sz w:val="20"/>
              </w:rPr>
              <w:t>Луговая</w:t>
            </w:r>
          </w:p>
        </w:tc>
        <w:tc>
          <w:tcPr>
            <w:tcW w:w="1378" w:type="pct"/>
          </w:tcPr>
          <w:p w:rsidR="00ED5442" w:rsidRPr="00883D79" w:rsidRDefault="005A748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1-13, 13а, 14-24, 26, 28</w:t>
            </w:r>
          </w:p>
        </w:tc>
        <w:tc>
          <w:tcPr>
            <w:tcW w:w="1314" w:type="pct"/>
          </w:tcPr>
          <w:p w:rsidR="00ED5442" w:rsidRPr="00883D79" w:rsidRDefault="005A748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A748F">
              <w:rPr>
                <w:rFonts w:ascii="Arial" w:hAnsi="Arial" w:cs="Arial"/>
                <w:color w:val="000000"/>
                <w:sz w:val="20"/>
              </w:rPr>
              <w:t>1-13, 13а, 14-24, 26, 28</w:t>
            </w:r>
          </w:p>
        </w:tc>
        <w:tc>
          <w:tcPr>
            <w:tcW w:w="642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D5442" w:rsidRPr="00781FC3" w:rsidTr="009208B2">
        <w:trPr>
          <w:trHeight w:val="322"/>
        </w:trPr>
        <w:tc>
          <w:tcPr>
            <w:tcW w:w="284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03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 xml:space="preserve">улица </w:t>
            </w:r>
          </w:p>
        </w:tc>
        <w:tc>
          <w:tcPr>
            <w:tcW w:w="879" w:type="pct"/>
          </w:tcPr>
          <w:p w:rsidR="00ED5442" w:rsidRPr="00883D79" w:rsidRDefault="005A748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A748F">
              <w:rPr>
                <w:rFonts w:ascii="Arial" w:hAnsi="Arial" w:cs="Arial"/>
                <w:color w:val="000000"/>
                <w:sz w:val="20"/>
              </w:rPr>
              <w:t>Партизанская</w:t>
            </w:r>
          </w:p>
        </w:tc>
        <w:tc>
          <w:tcPr>
            <w:tcW w:w="1378" w:type="pct"/>
          </w:tcPr>
          <w:p w:rsidR="00ED5442" w:rsidRPr="00883D79" w:rsidRDefault="005A748F" w:rsidP="00707D4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1-9, 9а, 10-16, 1</w:t>
            </w:r>
            <w:r w:rsidR="00707D4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/1</w:t>
            </w:r>
            <w:r w:rsidR="00707D46">
              <w:rPr>
                <w:rFonts w:ascii="Arial" w:hAnsi="Arial" w:cs="Arial"/>
                <w:color w:val="000000"/>
                <w:sz w:val="20"/>
              </w:rPr>
              <w:t>, 17-42, 42а, 43, 44, 45, 45а, 46-57, 57а, 58-71, 73, 75, 77, 79</w:t>
            </w:r>
          </w:p>
        </w:tc>
        <w:tc>
          <w:tcPr>
            <w:tcW w:w="1314" w:type="pct"/>
          </w:tcPr>
          <w:p w:rsidR="00ED5442" w:rsidRPr="00883D79" w:rsidRDefault="00EB130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>1-9, 9а, 10-16, 16/1, 17-42, 42а, 43, 44, 45, 45а, 46-57, 57а, 58-71, 73, 75, 77, 79</w:t>
            </w:r>
          </w:p>
        </w:tc>
        <w:tc>
          <w:tcPr>
            <w:tcW w:w="642" w:type="pct"/>
          </w:tcPr>
          <w:p w:rsidR="00ED5442" w:rsidRPr="00883D79" w:rsidRDefault="00ED54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2309" w:rsidRPr="00781FC3" w:rsidTr="009208B2">
        <w:trPr>
          <w:trHeight w:val="495"/>
        </w:trPr>
        <w:tc>
          <w:tcPr>
            <w:tcW w:w="284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03" w:type="pct"/>
          </w:tcPr>
          <w:p w:rsidR="00002309" w:rsidRPr="00883D79" w:rsidRDefault="00707D4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002309" w:rsidRPr="00883D79" w:rsidRDefault="00707D46" w:rsidP="00707D4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Зел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 w:rsidRPr="00707D46">
              <w:rPr>
                <w:rFonts w:ascii="Arial" w:hAnsi="Arial" w:cs="Arial"/>
                <w:color w:val="000000"/>
                <w:sz w:val="20"/>
              </w:rPr>
              <w:t>ный</w:t>
            </w:r>
          </w:p>
        </w:tc>
        <w:tc>
          <w:tcPr>
            <w:tcW w:w="1378" w:type="pct"/>
          </w:tcPr>
          <w:p w:rsidR="00002309" w:rsidRPr="00883D79" w:rsidRDefault="00707D4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7б, 7в, 8-15, 15а, 16-18, 20-24</w:t>
            </w:r>
          </w:p>
        </w:tc>
        <w:tc>
          <w:tcPr>
            <w:tcW w:w="1314" w:type="pct"/>
          </w:tcPr>
          <w:p w:rsidR="00002309" w:rsidRPr="00883D79" w:rsidRDefault="00EB1308" w:rsidP="009E4EC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>1-7, 7а, 7б, 7в, 8-15, 15а, 16-18, 20-2</w:t>
            </w:r>
            <w:r w:rsidR="009E4EC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42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2309" w:rsidRPr="00781FC3" w:rsidTr="009208B2">
        <w:trPr>
          <w:trHeight w:val="449"/>
        </w:trPr>
        <w:tc>
          <w:tcPr>
            <w:tcW w:w="284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503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02309" w:rsidRPr="00883D79" w:rsidRDefault="00707D4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1378" w:type="pct"/>
          </w:tcPr>
          <w:p w:rsidR="00002309" w:rsidRPr="00883D79" w:rsidRDefault="00707D46" w:rsidP="00B5514D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8-32, 32/1, 33, 34, 34а, 35-40, 40а, 40б, 41</w:t>
            </w:r>
            <w:r w:rsidR="00B5514D">
              <w:rPr>
                <w:rFonts w:ascii="Arial" w:hAnsi="Arial" w:cs="Arial"/>
                <w:color w:val="000000"/>
                <w:sz w:val="20"/>
              </w:rPr>
              <w:t xml:space="preserve">-54, 54а, 55-60, 63, 64, 65, 65а, </w:t>
            </w:r>
            <w:r w:rsidR="00EB1308">
              <w:rPr>
                <w:rFonts w:ascii="Arial" w:hAnsi="Arial" w:cs="Arial"/>
                <w:color w:val="000000"/>
                <w:sz w:val="20"/>
              </w:rPr>
              <w:t xml:space="preserve">67а, </w:t>
            </w:r>
            <w:r w:rsidR="00B5514D">
              <w:rPr>
                <w:rFonts w:ascii="Arial" w:hAnsi="Arial" w:cs="Arial"/>
                <w:color w:val="000000"/>
                <w:sz w:val="20"/>
              </w:rPr>
              <w:t>66-75, 77, 79, 81, 83, 85, 87, 89, 91. 91а, 93, 95, 97</w:t>
            </w:r>
          </w:p>
        </w:tc>
        <w:tc>
          <w:tcPr>
            <w:tcW w:w="1314" w:type="pct"/>
          </w:tcPr>
          <w:p w:rsidR="00EF02AC" w:rsidRPr="00883D79" w:rsidRDefault="00EB1308" w:rsidP="00EB130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 xml:space="preserve">1-7, 7а, </w:t>
            </w:r>
            <w:r>
              <w:rPr>
                <w:rFonts w:ascii="Arial" w:hAnsi="Arial" w:cs="Arial"/>
                <w:color w:val="000000"/>
                <w:sz w:val="20"/>
              </w:rPr>
              <w:t>8-32, 32/1, 33, 34, 34а, 35-40, 42, 43, 44, 46, 48, 50-54, 54а, 55-60, 64,</w:t>
            </w:r>
            <w:r w:rsidRPr="00EB1308">
              <w:rPr>
                <w:rFonts w:ascii="Arial" w:hAnsi="Arial" w:cs="Arial"/>
                <w:color w:val="000000"/>
                <w:sz w:val="20"/>
              </w:rPr>
              <w:t xml:space="preserve"> 66-75, 77, 79, 81, 83, 85, 87, 89, 91. 91а, 93, 95, 97</w:t>
            </w:r>
          </w:p>
        </w:tc>
        <w:tc>
          <w:tcPr>
            <w:tcW w:w="642" w:type="pct"/>
          </w:tcPr>
          <w:p w:rsidR="00002309" w:rsidRPr="00883D79" w:rsidRDefault="00EB130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>40а, 40б, 41, 45, 47, 49, 63, 65, 65а</w:t>
            </w:r>
            <w:r>
              <w:rPr>
                <w:rFonts w:ascii="Arial" w:hAnsi="Arial" w:cs="Arial"/>
                <w:color w:val="000000"/>
                <w:sz w:val="20"/>
              </w:rPr>
              <w:t>, 67а</w:t>
            </w:r>
          </w:p>
        </w:tc>
      </w:tr>
      <w:tr w:rsidR="00002309" w:rsidRPr="00781FC3" w:rsidTr="009208B2">
        <w:trPr>
          <w:trHeight w:val="622"/>
        </w:trPr>
        <w:tc>
          <w:tcPr>
            <w:tcW w:w="284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503" w:type="pct"/>
          </w:tcPr>
          <w:p w:rsidR="00002309" w:rsidRPr="00883D79" w:rsidRDefault="0000230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02309" w:rsidRPr="00883D79" w:rsidRDefault="00EB1308" w:rsidP="00EB130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>Молод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 w:rsidRPr="00EB1308">
              <w:rPr>
                <w:rFonts w:ascii="Arial" w:hAnsi="Arial" w:cs="Arial"/>
                <w:color w:val="000000"/>
                <w:sz w:val="20"/>
              </w:rPr>
              <w:t>жная</w:t>
            </w:r>
          </w:p>
        </w:tc>
        <w:tc>
          <w:tcPr>
            <w:tcW w:w="1378" w:type="pct"/>
          </w:tcPr>
          <w:p w:rsidR="00002309" w:rsidRPr="00883D79" w:rsidRDefault="00EB130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1-14, 15, 16, 18, 20</w:t>
            </w:r>
          </w:p>
        </w:tc>
        <w:tc>
          <w:tcPr>
            <w:tcW w:w="1314" w:type="pct"/>
          </w:tcPr>
          <w:p w:rsidR="00002309" w:rsidRPr="00883D79" w:rsidRDefault="00EB130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1-14,</w:t>
            </w:r>
            <w:r w:rsidRPr="00EB1308">
              <w:rPr>
                <w:rFonts w:ascii="Arial" w:hAnsi="Arial" w:cs="Arial"/>
                <w:color w:val="000000"/>
                <w:sz w:val="20"/>
              </w:rPr>
              <w:t>16, 18, 20</w:t>
            </w:r>
          </w:p>
        </w:tc>
        <w:tc>
          <w:tcPr>
            <w:tcW w:w="642" w:type="pct"/>
          </w:tcPr>
          <w:p w:rsidR="00002309" w:rsidRPr="00883D79" w:rsidRDefault="00EB130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002309" w:rsidRPr="00781FC3" w:rsidTr="009208B2">
        <w:trPr>
          <w:trHeight w:val="495"/>
        </w:trPr>
        <w:tc>
          <w:tcPr>
            <w:tcW w:w="284" w:type="pct"/>
          </w:tcPr>
          <w:p w:rsidR="000B2A1E" w:rsidRPr="00883D79" w:rsidRDefault="00B47E2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03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 xml:space="preserve">переулок </w:t>
            </w:r>
          </w:p>
        </w:tc>
        <w:tc>
          <w:tcPr>
            <w:tcW w:w="879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>Церковный</w:t>
            </w:r>
          </w:p>
        </w:tc>
        <w:tc>
          <w:tcPr>
            <w:tcW w:w="1378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1-10</w:t>
            </w:r>
          </w:p>
        </w:tc>
        <w:tc>
          <w:tcPr>
            <w:tcW w:w="1314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1-10</w:t>
            </w:r>
          </w:p>
        </w:tc>
        <w:tc>
          <w:tcPr>
            <w:tcW w:w="642" w:type="pct"/>
          </w:tcPr>
          <w:p w:rsidR="000B2A1E" w:rsidRPr="00883D79" w:rsidRDefault="000B2A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B2A1E" w:rsidRPr="00781FC3" w:rsidTr="009208B2">
        <w:trPr>
          <w:trHeight w:val="414"/>
        </w:trPr>
        <w:tc>
          <w:tcPr>
            <w:tcW w:w="284" w:type="pct"/>
          </w:tcPr>
          <w:p w:rsidR="000B2A1E" w:rsidRPr="00883D79" w:rsidRDefault="00B47E2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503" w:type="pct"/>
          </w:tcPr>
          <w:p w:rsidR="000B2A1E" w:rsidRPr="00883D79" w:rsidRDefault="00B47E2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</w:t>
            </w:r>
            <w:r w:rsidR="000B2A1E" w:rsidRPr="00883D79">
              <w:rPr>
                <w:rFonts w:ascii="Arial" w:hAnsi="Arial" w:cs="Arial"/>
                <w:color w:val="000000"/>
                <w:sz w:val="20"/>
              </w:rPr>
              <w:t>лица</w:t>
            </w:r>
          </w:p>
          <w:p w:rsidR="000B2A1E" w:rsidRPr="00883D79" w:rsidRDefault="000B2A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9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>Октябрьская</w:t>
            </w:r>
          </w:p>
        </w:tc>
        <w:tc>
          <w:tcPr>
            <w:tcW w:w="1378" w:type="pct"/>
          </w:tcPr>
          <w:p w:rsidR="000B2A1E" w:rsidRPr="00883D79" w:rsidRDefault="00C766BE" w:rsidP="00C766B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3, 5, 7, 9-12, 12а, 13, 14-20, 22, 26, 26, 28, 30, 30</w:t>
            </w:r>
            <w:r w:rsidR="00972131"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, 31, 32, 34, 36, 38, 40, 42, 44, 46, 48, 48/1, 48/2, 48/</w:t>
            </w:r>
            <w:r w:rsidR="00172784">
              <w:rPr>
                <w:rFonts w:ascii="Arial" w:hAnsi="Arial" w:cs="Arial"/>
                <w:color w:val="000000"/>
                <w:sz w:val="20"/>
              </w:rPr>
              <w:t>3, 50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50/1, 50/3, 52, 54, 56, 58, 60, 62, 64, 64а, 66, 68, 70, 70/1, 72, 74, 76, 78, 80, 82, 84, 86, 88, 90, 92, 94, 96, 98, </w:t>
            </w:r>
            <w:r w:rsidR="009B24CB">
              <w:rPr>
                <w:rFonts w:ascii="Arial" w:hAnsi="Arial" w:cs="Arial"/>
                <w:color w:val="000000"/>
                <w:sz w:val="20"/>
              </w:rPr>
              <w:t>100, 102, 104, 106, 108, 110, 112, 114, 116, 118, 120, 122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14" w:type="pct"/>
          </w:tcPr>
          <w:p w:rsidR="000B2A1E" w:rsidRPr="00883D79" w:rsidRDefault="009B24CB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B24CB">
              <w:rPr>
                <w:rFonts w:ascii="Arial" w:hAnsi="Arial" w:cs="Arial"/>
                <w:color w:val="000000"/>
                <w:sz w:val="20"/>
              </w:rPr>
              <w:t>1, 2, 3, 5, 7, 9-12, 12а, 13, 14-20, 22, 26, 26, 28, 30, 30</w:t>
            </w:r>
            <w:r w:rsidR="00972131">
              <w:rPr>
                <w:rFonts w:ascii="Arial" w:hAnsi="Arial" w:cs="Arial"/>
                <w:color w:val="000000"/>
                <w:sz w:val="20"/>
              </w:rPr>
              <w:t>а</w:t>
            </w:r>
            <w:r w:rsidRPr="009B24CB">
              <w:rPr>
                <w:rFonts w:ascii="Arial" w:hAnsi="Arial" w:cs="Arial"/>
                <w:color w:val="000000"/>
                <w:sz w:val="20"/>
              </w:rPr>
              <w:t>, 31, 32, 34, 36, 38, 40, 42, 44, 46, 48, 48/1, 48/2, 48/</w:t>
            </w:r>
            <w:r w:rsidR="00172784" w:rsidRPr="009B24CB">
              <w:rPr>
                <w:rFonts w:ascii="Arial" w:hAnsi="Arial" w:cs="Arial"/>
                <w:color w:val="000000"/>
                <w:sz w:val="20"/>
              </w:rPr>
              <w:t>3, 50</w:t>
            </w:r>
            <w:r w:rsidRPr="009B24CB">
              <w:rPr>
                <w:rFonts w:ascii="Arial" w:hAnsi="Arial" w:cs="Arial"/>
                <w:color w:val="000000"/>
                <w:sz w:val="20"/>
              </w:rPr>
              <w:t>, 50/1, 50/3, 52, 54, 56, 58, 60, 62, 64, 64а, 66, 68, 70, 70/1, 72, 74, 76, 78, 80, 82, 84, 86, 88, 90, 92, 94, 96, 98, 100, 102, 104, 106, 108, 110, 112, 114, 116, 118, 120, 122</w:t>
            </w:r>
          </w:p>
        </w:tc>
        <w:tc>
          <w:tcPr>
            <w:tcW w:w="642" w:type="pct"/>
          </w:tcPr>
          <w:p w:rsidR="000B2A1E" w:rsidRPr="00883D79" w:rsidRDefault="00C766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D976F0" w:rsidRPr="00781FC3" w:rsidTr="009208B2">
        <w:trPr>
          <w:trHeight w:val="1204"/>
        </w:trPr>
        <w:tc>
          <w:tcPr>
            <w:tcW w:w="284" w:type="pct"/>
          </w:tcPr>
          <w:p w:rsidR="00D976F0" w:rsidRPr="00883D79" w:rsidRDefault="00D976F0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503" w:type="pct"/>
          </w:tcPr>
          <w:p w:rsidR="00D976F0" w:rsidRPr="00883D79" w:rsidRDefault="00D976F0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D976F0" w:rsidRPr="00883D79" w:rsidRDefault="00172784" w:rsidP="001625E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72784">
              <w:rPr>
                <w:rFonts w:ascii="Arial" w:hAnsi="Arial" w:cs="Arial"/>
                <w:color w:val="000000"/>
                <w:sz w:val="20"/>
              </w:rPr>
              <w:t xml:space="preserve">232 Стрелковой </w:t>
            </w:r>
            <w:r w:rsidR="001625E3">
              <w:rPr>
                <w:rFonts w:ascii="Arial" w:hAnsi="Arial" w:cs="Arial"/>
                <w:color w:val="000000"/>
                <w:sz w:val="20"/>
              </w:rPr>
              <w:t>д</w:t>
            </w:r>
            <w:r w:rsidRPr="00172784">
              <w:rPr>
                <w:rFonts w:ascii="Arial" w:hAnsi="Arial" w:cs="Arial"/>
                <w:color w:val="000000"/>
                <w:sz w:val="20"/>
              </w:rPr>
              <w:t>ивизии</w:t>
            </w:r>
          </w:p>
        </w:tc>
        <w:tc>
          <w:tcPr>
            <w:tcW w:w="1378" w:type="pct"/>
          </w:tcPr>
          <w:p w:rsidR="00D976F0" w:rsidRPr="00883D79" w:rsidRDefault="00172784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1-17, 17а, 18, 19, 19в, 20</w:t>
            </w:r>
            <w:r w:rsidR="0017417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</w:rPr>
              <w:t>22, 22а, 23-28, 28а, 29-42, 42а, 43-</w:t>
            </w:r>
            <w:r w:rsidR="00A33ADD">
              <w:rPr>
                <w:rFonts w:ascii="Arial" w:hAnsi="Arial" w:cs="Arial"/>
                <w:color w:val="000000"/>
                <w:sz w:val="20"/>
              </w:rPr>
              <w:t>47, 47а, 48-</w:t>
            </w:r>
            <w:r>
              <w:rPr>
                <w:rFonts w:ascii="Arial" w:hAnsi="Arial" w:cs="Arial"/>
                <w:color w:val="000000"/>
                <w:sz w:val="20"/>
              </w:rPr>
              <w:t>51, 53, 55, 57, 59, 61, 63, 65, 67, 69, 71, 73, 75, 77, 79, 81, 83</w:t>
            </w:r>
          </w:p>
        </w:tc>
        <w:tc>
          <w:tcPr>
            <w:tcW w:w="1314" w:type="pct"/>
          </w:tcPr>
          <w:p w:rsidR="00D976F0" w:rsidRPr="00883D79" w:rsidRDefault="00A33ADD" w:rsidP="0017417A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33ADD">
              <w:rPr>
                <w:rFonts w:ascii="Arial" w:hAnsi="Arial" w:cs="Arial"/>
                <w:color w:val="000000"/>
                <w:sz w:val="20"/>
              </w:rPr>
              <w:t>1-17, 17а, 18, 19, 19в, 20, 22, 22а, 23-28, 28а, 29-42, 42а, 43-47, 47а, 48-51, 53, 55, 57, 59, 61, 63, 65, 67, 69, 71, 73, 75, 77, 79, 81, 83</w:t>
            </w:r>
          </w:p>
        </w:tc>
        <w:tc>
          <w:tcPr>
            <w:tcW w:w="642" w:type="pct"/>
          </w:tcPr>
          <w:p w:rsidR="00D976F0" w:rsidRPr="00883D79" w:rsidRDefault="00D976F0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B2A1E" w:rsidRPr="00781FC3" w:rsidTr="009208B2">
        <w:trPr>
          <w:trHeight w:val="503"/>
        </w:trPr>
        <w:tc>
          <w:tcPr>
            <w:tcW w:w="284" w:type="pct"/>
          </w:tcPr>
          <w:p w:rsidR="000B2A1E" w:rsidRPr="00883D79" w:rsidRDefault="00D976F0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D71DA" w:rsidRPr="00883D79">
              <w:rPr>
                <w:rFonts w:ascii="Arial" w:hAnsi="Arial" w:cs="Arial"/>
                <w:color w:val="000000"/>
                <w:sz w:val="20"/>
              </w:rPr>
              <w:t xml:space="preserve">11 </w:t>
            </w:r>
          </w:p>
          <w:p w:rsidR="000B2A1E" w:rsidRPr="00883D79" w:rsidRDefault="000B2A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3" w:type="pct"/>
          </w:tcPr>
          <w:p w:rsidR="000B2A1E" w:rsidRPr="00883D79" w:rsidRDefault="00876B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76B42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0B2A1E" w:rsidRPr="00883D79" w:rsidRDefault="00876B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76B42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1378" w:type="pct"/>
          </w:tcPr>
          <w:p w:rsidR="000B2A1E" w:rsidRPr="00883D79" w:rsidRDefault="00876B4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</w:t>
            </w:r>
            <w:r w:rsidR="00C937BE">
              <w:rPr>
                <w:rFonts w:ascii="Arial" w:hAnsi="Arial" w:cs="Arial"/>
                <w:color w:val="000000"/>
                <w:sz w:val="20"/>
              </w:rPr>
              <w:t xml:space="preserve">9, 10, 11, 12, 13, 14, 15, 16, 16а, 17, </w:t>
            </w:r>
            <w:r>
              <w:rPr>
                <w:rFonts w:ascii="Arial" w:hAnsi="Arial" w:cs="Arial"/>
                <w:color w:val="000000"/>
                <w:sz w:val="20"/>
              </w:rPr>
              <w:t>18, 20, 22, 22/1, 22/2, 23</w:t>
            </w:r>
          </w:p>
        </w:tc>
        <w:tc>
          <w:tcPr>
            <w:tcW w:w="1314" w:type="pct"/>
          </w:tcPr>
          <w:p w:rsidR="000B2A1E" w:rsidRPr="00883D79" w:rsidRDefault="00F36E2B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1-9, 11, 12, 14, 15, 16,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937BE" w:rsidRPr="00C937BE">
              <w:rPr>
                <w:rFonts w:ascii="Arial" w:hAnsi="Arial" w:cs="Arial"/>
                <w:color w:val="000000"/>
                <w:sz w:val="20"/>
              </w:rPr>
              <w:t>18, 20, 22, 22/1, 22/2, 23</w:t>
            </w:r>
          </w:p>
        </w:tc>
        <w:tc>
          <w:tcPr>
            <w:tcW w:w="642" w:type="pct"/>
          </w:tcPr>
          <w:p w:rsidR="000B2A1E" w:rsidRPr="00883D79" w:rsidRDefault="00C937B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937BE">
              <w:rPr>
                <w:rFonts w:ascii="Arial" w:hAnsi="Arial" w:cs="Arial"/>
                <w:color w:val="000000"/>
                <w:sz w:val="20"/>
              </w:rPr>
              <w:t>10, 13, 16а, 17</w:t>
            </w:r>
          </w:p>
        </w:tc>
      </w:tr>
      <w:tr w:rsidR="000B2A1E" w:rsidRPr="00781FC3" w:rsidTr="009208B2">
        <w:trPr>
          <w:trHeight w:val="211"/>
        </w:trPr>
        <w:tc>
          <w:tcPr>
            <w:tcW w:w="284" w:type="pct"/>
          </w:tcPr>
          <w:p w:rsidR="000B2A1E" w:rsidRPr="00883D79" w:rsidRDefault="008562B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503" w:type="pct"/>
          </w:tcPr>
          <w:p w:rsidR="000B2A1E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0B2A1E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Овражный</w:t>
            </w:r>
          </w:p>
        </w:tc>
        <w:tc>
          <w:tcPr>
            <w:tcW w:w="1378" w:type="pct"/>
          </w:tcPr>
          <w:p w:rsidR="000B2A1E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1314" w:type="pct"/>
          </w:tcPr>
          <w:p w:rsidR="000B2A1E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642" w:type="pct"/>
          </w:tcPr>
          <w:p w:rsidR="000B2A1E" w:rsidRPr="00883D79" w:rsidRDefault="000B2A1E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56C0C" w:rsidRPr="00781FC3" w:rsidTr="009208B2">
        <w:trPr>
          <w:trHeight w:val="267"/>
        </w:trPr>
        <w:tc>
          <w:tcPr>
            <w:tcW w:w="284" w:type="pct"/>
          </w:tcPr>
          <w:p w:rsidR="00C56C0C" w:rsidRPr="00883D79" w:rsidRDefault="00C56C0C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503" w:type="pct"/>
          </w:tcPr>
          <w:p w:rsidR="00C56C0C" w:rsidRPr="00883D79" w:rsidRDefault="00C56C0C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56C0C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Лесная</w:t>
            </w:r>
          </w:p>
        </w:tc>
        <w:tc>
          <w:tcPr>
            <w:tcW w:w="1378" w:type="pct"/>
          </w:tcPr>
          <w:p w:rsidR="00C56C0C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8-15, 15а</w:t>
            </w:r>
          </w:p>
        </w:tc>
        <w:tc>
          <w:tcPr>
            <w:tcW w:w="1314" w:type="pct"/>
          </w:tcPr>
          <w:p w:rsidR="00C56C0C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1-7, 7а, 8-15</w:t>
            </w:r>
          </w:p>
        </w:tc>
        <w:tc>
          <w:tcPr>
            <w:tcW w:w="642" w:type="pct"/>
          </w:tcPr>
          <w:p w:rsidR="00C56C0C" w:rsidRPr="00883D79" w:rsidRDefault="00DA46B6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15а</w:t>
            </w:r>
          </w:p>
        </w:tc>
      </w:tr>
      <w:tr w:rsidR="00C56C0C" w:rsidRPr="00781FC3" w:rsidTr="009208B2">
        <w:trPr>
          <w:trHeight w:val="2294"/>
        </w:trPr>
        <w:tc>
          <w:tcPr>
            <w:tcW w:w="284" w:type="pct"/>
          </w:tcPr>
          <w:p w:rsidR="00C56C0C" w:rsidRPr="00883D79" w:rsidRDefault="00C56C0C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503" w:type="pct"/>
          </w:tcPr>
          <w:p w:rsidR="00C56C0C" w:rsidRPr="00883D79" w:rsidRDefault="00C56C0C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56C0C" w:rsidRPr="00883D79" w:rsidRDefault="00830B3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1378" w:type="pct"/>
          </w:tcPr>
          <w:p w:rsidR="00607C9F" w:rsidRPr="00883D79" w:rsidRDefault="00830B39" w:rsidP="00830B3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1, 4, 8,</w:t>
            </w:r>
            <w:r w:rsidR="001A5B3D">
              <w:rPr>
                <w:rFonts w:ascii="Arial" w:hAnsi="Arial" w:cs="Arial"/>
                <w:color w:val="000000"/>
                <w:sz w:val="20"/>
              </w:rPr>
              <w:t xml:space="preserve"> 9, 9в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10, 12, 14, 16, 18, 20, 22</w:t>
            </w:r>
          </w:p>
        </w:tc>
        <w:tc>
          <w:tcPr>
            <w:tcW w:w="1314" w:type="pct"/>
          </w:tcPr>
          <w:p w:rsidR="00C56C0C" w:rsidRPr="00883D79" w:rsidRDefault="001A5B3D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A5B3D">
              <w:rPr>
                <w:rFonts w:ascii="Arial" w:hAnsi="Arial" w:cs="Arial"/>
                <w:color w:val="000000"/>
                <w:sz w:val="20"/>
              </w:rPr>
              <w:t>4, 8, 9, 9в 10, 12, 14, 16, 18, 20, 22</w:t>
            </w:r>
          </w:p>
        </w:tc>
        <w:tc>
          <w:tcPr>
            <w:tcW w:w="642" w:type="pct"/>
          </w:tcPr>
          <w:p w:rsidR="00C56C0C" w:rsidRPr="00883D79" w:rsidRDefault="001A5B3D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607C9F" w:rsidRPr="00781FC3" w:rsidTr="009208B2">
        <w:trPr>
          <w:trHeight w:val="391"/>
        </w:trPr>
        <w:tc>
          <w:tcPr>
            <w:tcW w:w="284" w:type="pct"/>
          </w:tcPr>
          <w:p w:rsidR="00607C9F" w:rsidRPr="00883D79" w:rsidRDefault="00607C9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503" w:type="pct"/>
          </w:tcPr>
          <w:p w:rsidR="00607C9F" w:rsidRPr="00883D79" w:rsidRDefault="00607C9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607C9F" w:rsidRPr="00883D79" w:rsidRDefault="00830B3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Мира</w:t>
            </w:r>
          </w:p>
        </w:tc>
        <w:tc>
          <w:tcPr>
            <w:tcW w:w="1378" w:type="pct"/>
          </w:tcPr>
          <w:p w:rsidR="00607C9F" w:rsidRPr="00883D79" w:rsidRDefault="001A5B3D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2в, 2г, 5, 5г, 6, 6а, 8, 10, 11, 11а, 12, 13, 14, 14а, 15, 16, 16а, 17, 18, 19, 19а, 21, 22, 22а</w:t>
            </w:r>
            <w:r w:rsidR="00993398">
              <w:rPr>
                <w:rFonts w:ascii="Arial" w:hAnsi="Arial" w:cs="Arial"/>
                <w:color w:val="000000"/>
                <w:sz w:val="20"/>
              </w:rPr>
              <w:t>, 23, 23а</w:t>
            </w:r>
          </w:p>
        </w:tc>
        <w:tc>
          <w:tcPr>
            <w:tcW w:w="1314" w:type="pct"/>
          </w:tcPr>
          <w:p w:rsidR="002D2C5A" w:rsidRPr="00883D79" w:rsidRDefault="001A5B3D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A5B3D">
              <w:rPr>
                <w:rFonts w:ascii="Arial" w:hAnsi="Arial" w:cs="Arial"/>
                <w:color w:val="000000"/>
                <w:sz w:val="20"/>
              </w:rPr>
              <w:t>2в, 2г, 5, 5г, 6, 6а, 8, 10, 11, 11а, 12, 13, 14, 14а, 15, 16, 16а, 17, 18, 19, 19а, 21, 22, 22а</w:t>
            </w:r>
            <w:r w:rsidR="00993398">
              <w:rPr>
                <w:rFonts w:ascii="Arial" w:hAnsi="Arial" w:cs="Arial"/>
                <w:color w:val="000000"/>
                <w:sz w:val="20"/>
              </w:rPr>
              <w:t>, 23, 23а</w:t>
            </w:r>
          </w:p>
        </w:tc>
        <w:tc>
          <w:tcPr>
            <w:tcW w:w="642" w:type="pct"/>
          </w:tcPr>
          <w:p w:rsidR="00607C9F" w:rsidRPr="00883D79" w:rsidRDefault="00607C9F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D2C5A" w:rsidRPr="00781FC3" w:rsidTr="009208B2">
        <w:trPr>
          <w:trHeight w:val="275"/>
        </w:trPr>
        <w:tc>
          <w:tcPr>
            <w:tcW w:w="284" w:type="pct"/>
          </w:tcPr>
          <w:p w:rsidR="002D2C5A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503" w:type="pct"/>
          </w:tcPr>
          <w:p w:rsidR="002D2C5A" w:rsidRPr="00883D79" w:rsidRDefault="002D2C5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2D2C5A" w:rsidRPr="00883D79" w:rsidRDefault="00830B39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Пушкинская</w:t>
            </w:r>
          </w:p>
        </w:tc>
        <w:tc>
          <w:tcPr>
            <w:tcW w:w="1378" w:type="pct"/>
          </w:tcPr>
          <w:p w:rsidR="002D2C5A" w:rsidRPr="00883D79" w:rsidRDefault="00211755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 3, 4/1</w:t>
            </w:r>
            <w:r w:rsidR="001A5B3D">
              <w:rPr>
                <w:rFonts w:ascii="Arial" w:hAnsi="Arial" w:cs="Arial"/>
                <w:color w:val="000000"/>
                <w:sz w:val="20"/>
              </w:rPr>
              <w:t>, 6а, 6б, 6в, 6г, 7а, 8а, 8б, 11, 13, 13а, 13в, 15а, 15в</w:t>
            </w:r>
          </w:p>
        </w:tc>
        <w:tc>
          <w:tcPr>
            <w:tcW w:w="1314" w:type="pct"/>
          </w:tcPr>
          <w:p w:rsidR="002D2C5A" w:rsidRPr="00883D79" w:rsidRDefault="00211755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 3, 4/1</w:t>
            </w:r>
            <w:r w:rsidR="001A5B3D" w:rsidRPr="001A5B3D">
              <w:rPr>
                <w:rFonts w:ascii="Arial" w:hAnsi="Arial" w:cs="Arial"/>
                <w:color w:val="000000"/>
                <w:sz w:val="20"/>
              </w:rPr>
              <w:t>, 6а, 6б, 6в, 6г, 7а, 8а, 8б, 11, 13, 13а, 13в, 15а, 15в</w:t>
            </w:r>
          </w:p>
        </w:tc>
        <w:tc>
          <w:tcPr>
            <w:tcW w:w="642" w:type="pct"/>
          </w:tcPr>
          <w:p w:rsidR="002D2C5A" w:rsidRPr="00883D79" w:rsidRDefault="002D2C5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963D2" w:rsidRPr="00781FC3" w:rsidTr="009208B2">
        <w:trPr>
          <w:trHeight w:val="419"/>
        </w:trPr>
        <w:tc>
          <w:tcPr>
            <w:tcW w:w="284" w:type="pct"/>
          </w:tcPr>
          <w:p w:rsidR="007963D2" w:rsidRPr="00883D79" w:rsidRDefault="007963D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7963D2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r w:rsidRPr="002F457A">
              <w:rPr>
                <w:rFonts w:ascii="Arial" w:hAnsi="Arial" w:cs="Arial"/>
                <w:color w:val="000000"/>
                <w:sz w:val="20"/>
              </w:rPr>
              <w:t>Богоявленка</w:t>
            </w:r>
          </w:p>
        </w:tc>
      </w:tr>
      <w:tr w:rsidR="00CD0AB3" w:rsidRPr="00781FC3" w:rsidTr="009208B2">
        <w:trPr>
          <w:trHeight w:val="429"/>
        </w:trPr>
        <w:tc>
          <w:tcPr>
            <w:tcW w:w="284" w:type="pct"/>
          </w:tcPr>
          <w:p w:rsidR="00CD0AB3" w:rsidRPr="00883D79" w:rsidRDefault="00CD0AB3" w:rsidP="002F457A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</w:t>
            </w:r>
            <w:r w:rsidR="002F457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03" w:type="pct"/>
          </w:tcPr>
          <w:p w:rsidR="00CD0AB3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F457A">
              <w:rPr>
                <w:rFonts w:ascii="Arial" w:hAnsi="Arial" w:cs="Arial"/>
                <w:color w:val="000000"/>
                <w:sz w:val="20"/>
              </w:rPr>
              <w:t>Прудная</w:t>
            </w:r>
            <w:proofErr w:type="spellEnd"/>
          </w:p>
        </w:tc>
        <w:tc>
          <w:tcPr>
            <w:tcW w:w="1378" w:type="pct"/>
          </w:tcPr>
          <w:p w:rsidR="00CD0AB3" w:rsidRPr="00883D79" w:rsidRDefault="005D5D83" w:rsidP="005D5D8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1-25, 25а, 26-35, 35а, 36-44, 44/1, 45-48, 48а, 49, 50, 51-64, 64а, 65</w:t>
            </w:r>
          </w:p>
        </w:tc>
        <w:tc>
          <w:tcPr>
            <w:tcW w:w="1314" w:type="pct"/>
          </w:tcPr>
          <w:p w:rsidR="00CD0AB3" w:rsidRPr="00883D79" w:rsidRDefault="005D5D8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D5D83">
              <w:rPr>
                <w:rFonts w:ascii="Arial" w:hAnsi="Arial" w:cs="Arial"/>
                <w:color w:val="000000"/>
                <w:sz w:val="20"/>
              </w:rPr>
              <w:t>1-25, 25а, 26-35, 35а, 36-44, 44/1, 45-48, 48а, 49, 50, 51-64, 64а, 65</w:t>
            </w:r>
          </w:p>
        </w:tc>
        <w:tc>
          <w:tcPr>
            <w:tcW w:w="642" w:type="pct"/>
          </w:tcPr>
          <w:p w:rsidR="00CD0AB3" w:rsidRPr="00883D79" w:rsidRDefault="005D5D8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</w:tr>
      <w:tr w:rsidR="00CD0AB3" w:rsidRPr="00781FC3" w:rsidTr="009208B2">
        <w:trPr>
          <w:trHeight w:val="425"/>
        </w:trPr>
        <w:tc>
          <w:tcPr>
            <w:tcW w:w="284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503" w:type="pct"/>
          </w:tcPr>
          <w:p w:rsidR="00CD0AB3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F457A">
              <w:rPr>
                <w:rFonts w:ascii="Arial" w:hAnsi="Arial" w:cs="Arial"/>
                <w:color w:val="000000"/>
                <w:sz w:val="20"/>
              </w:rPr>
              <w:t>Садовая</w:t>
            </w:r>
          </w:p>
        </w:tc>
        <w:tc>
          <w:tcPr>
            <w:tcW w:w="1378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 4, 5, 6, 6а, 7-18</w:t>
            </w:r>
          </w:p>
        </w:tc>
        <w:tc>
          <w:tcPr>
            <w:tcW w:w="1314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F457A">
              <w:rPr>
                <w:rFonts w:ascii="Arial" w:hAnsi="Arial" w:cs="Arial"/>
                <w:color w:val="000000"/>
                <w:sz w:val="20"/>
              </w:rPr>
              <w:t>3, 4, 5, 6, 6а, 7-18</w:t>
            </w:r>
          </w:p>
        </w:tc>
        <w:tc>
          <w:tcPr>
            <w:tcW w:w="642" w:type="pct"/>
          </w:tcPr>
          <w:p w:rsidR="00CD0AB3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F457A" w:rsidRPr="00781FC3" w:rsidTr="009208B2">
        <w:trPr>
          <w:trHeight w:val="370"/>
        </w:trPr>
        <w:tc>
          <w:tcPr>
            <w:tcW w:w="284" w:type="pct"/>
          </w:tcPr>
          <w:p w:rsidR="002F457A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2F457A" w:rsidRPr="00883D79" w:rsidRDefault="006D5951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пос</w:t>
            </w:r>
            <w:r w:rsidR="00C43C60">
              <w:rPr>
                <w:rFonts w:ascii="Arial" w:hAnsi="Arial" w:cs="Arial"/>
                <w:color w:val="000000"/>
                <w:sz w:val="20"/>
              </w:rPr>
              <w:t>е</w:t>
            </w:r>
            <w:r w:rsidRPr="006D5951">
              <w:rPr>
                <w:rFonts w:ascii="Arial" w:hAnsi="Arial" w:cs="Arial"/>
                <w:color w:val="000000"/>
                <w:sz w:val="20"/>
              </w:rPr>
              <w:t xml:space="preserve">лок совхоза </w:t>
            </w:r>
            <w:r>
              <w:rPr>
                <w:rFonts w:ascii="Arial" w:hAnsi="Arial" w:cs="Arial"/>
                <w:color w:val="000000"/>
                <w:sz w:val="20"/>
              </w:rPr>
              <w:t>«</w:t>
            </w:r>
            <w:r w:rsidRPr="006D5951">
              <w:rPr>
                <w:rFonts w:ascii="Arial" w:hAnsi="Arial" w:cs="Arial"/>
                <w:color w:val="000000"/>
                <w:sz w:val="20"/>
              </w:rPr>
              <w:t>Раздолье</w:t>
            </w:r>
            <w:r>
              <w:rPr>
                <w:rFonts w:ascii="Arial" w:hAnsi="Arial" w:cs="Arial"/>
                <w:color w:val="000000"/>
                <w:sz w:val="20"/>
              </w:rPr>
              <w:t>»</w:t>
            </w:r>
          </w:p>
        </w:tc>
      </w:tr>
      <w:tr w:rsidR="00CD0AB3" w:rsidRPr="00781FC3" w:rsidTr="009208B2">
        <w:trPr>
          <w:trHeight w:val="357"/>
        </w:trPr>
        <w:tc>
          <w:tcPr>
            <w:tcW w:w="284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503" w:type="pct"/>
          </w:tcPr>
          <w:p w:rsidR="00CD0AB3" w:rsidRPr="00883D79" w:rsidRDefault="006D595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D0AB3" w:rsidRPr="00883D79" w:rsidRDefault="006D595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Центральная</w:t>
            </w:r>
          </w:p>
        </w:tc>
        <w:tc>
          <w:tcPr>
            <w:tcW w:w="1378" w:type="pct"/>
          </w:tcPr>
          <w:p w:rsidR="00CD0AB3" w:rsidRPr="00883D79" w:rsidRDefault="006D5951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1, 3, 5, 7</w:t>
            </w:r>
            <w:r w:rsidR="00F65EB8">
              <w:rPr>
                <w:rFonts w:ascii="Arial" w:hAnsi="Arial" w:cs="Arial"/>
                <w:color w:val="000000"/>
                <w:sz w:val="20"/>
              </w:rPr>
              <w:t>, 20, 22, 24</w:t>
            </w:r>
          </w:p>
        </w:tc>
        <w:tc>
          <w:tcPr>
            <w:tcW w:w="1314" w:type="pct"/>
          </w:tcPr>
          <w:p w:rsidR="00CD0AB3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1, 3, 5, 7</w:t>
            </w:r>
          </w:p>
        </w:tc>
        <w:tc>
          <w:tcPr>
            <w:tcW w:w="642" w:type="pct"/>
          </w:tcPr>
          <w:p w:rsidR="00CD0AB3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20, 22, 24</w:t>
            </w:r>
          </w:p>
        </w:tc>
      </w:tr>
      <w:tr w:rsidR="00CD0AB3" w:rsidRPr="00781FC3" w:rsidTr="009208B2">
        <w:trPr>
          <w:trHeight w:val="323"/>
        </w:trPr>
        <w:tc>
          <w:tcPr>
            <w:tcW w:w="284" w:type="pct"/>
          </w:tcPr>
          <w:p w:rsidR="00CD0AB3" w:rsidRPr="00883D79" w:rsidRDefault="002F457A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503" w:type="pct"/>
          </w:tcPr>
          <w:p w:rsidR="00CD0AB3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D0AB3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Садовая</w:t>
            </w:r>
          </w:p>
        </w:tc>
        <w:tc>
          <w:tcPr>
            <w:tcW w:w="1378" w:type="pct"/>
          </w:tcPr>
          <w:p w:rsidR="00CD0AB3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1, 2, 3, 4, 6, 8</w:t>
            </w:r>
          </w:p>
        </w:tc>
        <w:tc>
          <w:tcPr>
            <w:tcW w:w="1314" w:type="pct"/>
          </w:tcPr>
          <w:p w:rsidR="00CD0AB3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E3E47">
              <w:rPr>
                <w:rFonts w:ascii="Arial" w:hAnsi="Arial" w:cs="Arial"/>
                <w:color w:val="000000"/>
                <w:sz w:val="20"/>
              </w:rPr>
              <w:t>1, 2, 3, 4, 6, 8</w:t>
            </w:r>
          </w:p>
        </w:tc>
        <w:tc>
          <w:tcPr>
            <w:tcW w:w="642" w:type="pct"/>
          </w:tcPr>
          <w:p w:rsidR="00CD0AB3" w:rsidRPr="00883D79" w:rsidRDefault="00CD0AB3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5C2" w:rsidRPr="00781FC3" w:rsidTr="009208B2">
        <w:trPr>
          <w:trHeight w:val="322"/>
        </w:trPr>
        <w:tc>
          <w:tcPr>
            <w:tcW w:w="284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503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Трудовая</w:t>
            </w:r>
          </w:p>
        </w:tc>
        <w:tc>
          <w:tcPr>
            <w:tcW w:w="1378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1-15, 15а, 16-22, 24</w:t>
            </w:r>
          </w:p>
        </w:tc>
        <w:tc>
          <w:tcPr>
            <w:tcW w:w="1314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E3E47">
              <w:rPr>
                <w:rFonts w:ascii="Arial" w:hAnsi="Arial" w:cs="Arial"/>
                <w:color w:val="000000"/>
                <w:sz w:val="20"/>
              </w:rPr>
              <w:t>1-15, 15а, 16-22, 24</w:t>
            </w:r>
          </w:p>
        </w:tc>
        <w:tc>
          <w:tcPr>
            <w:tcW w:w="642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5C2" w:rsidRPr="00781FC3" w:rsidTr="009208B2">
        <w:trPr>
          <w:trHeight w:val="323"/>
        </w:trPr>
        <w:tc>
          <w:tcPr>
            <w:tcW w:w="284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503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Молоде</w:t>
            </w:r>
            <w:r w:rsidRPr="00F65EB8">
              <w:rPr>
                <w:rFonts w:ascii="Arial" w:hAnsi="Arial" w:cs="Arial"/>
                <w:color w:val="000000"/>
                <w:sz w:val="20"/>
              </w:rPr>
              <w:t>жная</w:t>
            </w:r>
          </w:p>
        </w:tc>
        <w:tc>
          <w:tcPr>
            <w:tcW w:w="1378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1-13</w:t>
            </w:r>
          </w:p>
        </w:tc>
        <w:tc>
          <w:tcPr>
            <w:tcW w:w="1314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1-13</w:t>
            </w:r>
          </w:p>
        </w:tc>
        <w:tc>
          <w:tcPr>
            <w:tcW w:w="642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5C2" w:rsidRPr="00781FC3" w:rsidTr="009208B2">
        <w:trPr>
          <w:trHeight w:val="334"/>
        </w:trPr>
        <w:tc>
          <w:tcPr>
            <w:tcW w:w="284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503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Южная</w:t>
            </w:r>
          </w:p>
        </w:tc>
        <w:tc>
          <w:tcPr>
            <w:tcW w:w="1378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1, 3, 5, 7</w:t>
            </w:r>
          </w:p>
        </w:tc>
        <w:tc>
          <w:tcPr>
            <w:tcW w:w="1314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E3E47">
              <w:rPr>
                <w:rFonts w:ascii="Arial" w:hAnsi="Arial" w:cs="Arial"/>
                <w:color w:val="000000"/>
                <w:sz w:val="20"/>
              </w:rPr>
              <w:t>1, 3, 5, 7</w:t>
            </w:r>
          </w:p>
        </w:tc>
        <w:tc>
          <w:tcPr>
            <w:tcW w:w="642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5C2" w:rsidRPr="00781FC3" w:rsidTr="009208B2">
        <w:trPr>
          <w:trHeight w:val="219"/>
        </w:trPr>
        <w:tc>
          <w:tcPr>
            <w:tcW w:w="284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503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Парковая</w:t>
            </w:r>
          </w:p>
        </w:tc>
        <w:tc>
          <w:tcPr>
            <w:tcW w:w="1378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1-8</w:t>
            </w:r>
          </w:p>
        </w:tc>
        <w:tc>
          <w:tcPr>
            <w:tcW w:w="1314" w:type="pct"/>
          </w:tcPr>
          <w:p w:rsidR="004A25C2" w:rsidRPr="00883D79" w:rsidRDefault="005E3E4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1-8</w:t>
            </w:r>
          </w:p>
        </w:tc>
        <w:tc>
          <w:tcPr>
            <w:tcW w:w="642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5C2" w:rsidRPr="00781FC3" w:rsidTr="009208B2">
        <w:trPr>
          <w:trHeight w:val="884"/>
        </w:trPr>
        <w:tc>
          <w:tcPr>
            <w:tcW w:w="284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503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4A25C2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Совхозный</w:t>
            </w:r>
          </w:p>
        </w:tc>
        <w:tc>
          <w:tcPr>
            <w:tcW w:w="1378" w:type="pct"/>
          </w:tcPr>
          <w:p w:rsidR="004A25C2" w:rsidRPr="00883D79" w:rsidRDefault="001F06A4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1314" w:type="pct"/>
          </w:tcPr>
          <w:p w:rsidR="004A25C2" w:rsidRPr="00883D79" w:rsidRDefault="001F06A4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642" w:type="pct"/>
          </w:tcPr>
          <w:p w:rsidR="004A25C2" w:rsidRPr="00883D79" w:rsidRDefault="004A25C2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D2C5A" w:rsidRPr="00781FC3" w:rsidTr="009208B2">
        <w:trPr>
          <w:trHeight w:val="446"/>
        </w:trPr>
        <w:tc>
          <w:tcPr>
            <w:tcW w:w="284" w:type="pct"/>
          </w:tcPr>
          <w:p w:rsidR="002D2C5A" w:rsidRPr="00883D79" w:rsidRDefault="0096580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503" w:type="pct"/>
          </w:tcPr>
          <w:p w:rsidR="002D2C5A" w:rsidRPr="00883D79" w:rsidRDefault="0096580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2D2C5A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1378" w:type="pct"/>
          </w:tcPr>
          <w:p w:rsidR="002D2C5A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1-8, 9, 10, 10в, 11, 12, 13, 15</w:t>
            </w:r>
          </w:p>
        </w:tc>
        <w:tc>
          <w:tcPr>
            <w:tcW w:w="1314" w:type="pct"/>
          </w:tcPr>
          <w:p w:rsidR="002D2C5A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1-8, 11, 13</w:t>
            </w:r>
          </w:p>
        </w:tc>
        <w:tc>
          <w:tcPr>
            <w:tcW w:w="642" w:type="pct"/>
          </w:tcPr>
          <w:p w:rsidR="002D2C5A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 10, 10в, 12, 15</w:t>
            </w:r>
          </w:p>
        </w:tc>
      </w:tr>
      <w:tr w:rsidR="00965807" w:rsidRPr="00781FC3" w:rsidTr="009208B2">
        <w:trPr>
          <w:trHeight w:val="647"/>
        </w:trPr>
        <w:tc>
          <w:tcPr>
            <w:tcW w:w="284" w:type="pct"/>
          </w:tcPr>
          <w:p w:rsidR="00965807" w:rsidRPr="00883D79" w:rsidRDefault="0096580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503" w:type="pct"/>
          </w:tcPr>
          <w:p w:rsidR="00965807" w:rsidRPr="00883D79" w:rsidRDefault="0096580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5807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65EB8">
              <w:rPr>
                <w:rFonts w:ascii="Arial" w:hAnsi="Arial" w:cs="Arial"/>
                <w:color w:val="000000"/>
                <w:sz w:val="20"/>
              </w:rPr>
              <w:t>Стародорожная</w:t>
            </w:r>
            <w:proofErr w:type="spellEnd"/>
          </w:p>
        </w:tc>
        <w:tc>
          <w:tcPr>
            <w:tcW w:w="1378" w:type="pct"/>
          </w:tcPr>
          <w:p w:rsidR="00965807" w:rsidRPr="00883D79" w:rsidRDefault="00F65EB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1-4, 6-14, 16, 18, 20</w:t>
            </w:r>
          </w:p>
        </w:tc>
        <w:tc>
          <w:tcPr>
            <w:tcW w:w="1314" w:type="pct"/>
          </w:tcPr>
          <w:p w:rsidR="00965807" w:rsidRPr="00883D79" w:rsidRDefault="000E3368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E3368">
              <w:rPr>
                <w:rFonts w:ascii="Arial" w:hAnsi="Arial" w:cs="Arial"/>
                <w:color w:val="000000"/>
                <w:sz w:val="20"/>
              </w:rPr>
              <w:t>1-4, 6-14, 16, 18, 20</w:t>
            </w:r>
          </w:p>
        </w:tc>
        <w:tc>
          <w:tcPr>
            <w:tcW w:w="642" w:type="pct"/>
          </w:tcPr>
          <w:p w:rsidR="00965807" w:rsidRPr="00883D79" w:rsidRDefault="00965807" w:rsidP="00B47E2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5EB8" w:rsidRPr="00781FC3" w:rsidTr="009208B2">
        <w:trPr>
          <w:trHeight w:val="629"/>
        </w:trPr>
        <w:tc>
          <w:tcPr>
            <w:tcW w:w="284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503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F65EB8" w:rsidRPr="00F65EB8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Лесная</w:t>
            </w:r>
          </w:p>
        </w:tc>
        <w:tc>
          <w:tcPr>
            <w:tcW w:w="1378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1-17, 17а, 19</w:t>
            </w:r>
          </w:p>
        </w:tc>
        <w:tc>
          <w:tcPr>
            <w:tcW w:w="1314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1-16, 17а, 19</w:t>
            </w:r>
          </w:p>
        </w:tc>
        <w:tc>
          <w:tcPr>
            <w:tcW w:w="642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5EB8" w:rsidRPr="00781FC3" w:rsidTr="009208B2">
        <w:trPr>
          <w:trHeight w:val="311"/>
        </w:trPr>
        <w:tc>
          <w:tcPr>
            <w:tcW w:w="284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F65EB8" w:rsidRPr="00883D79" w:rsidRDefault="00C76E1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E1E"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 w:rsidRPr="00C76E1E">
              <w:rPr>
                <w:rFonts w:ascii="Arial" w:hAnsi="Arial" w:cs="Arial"/>
                <w:color w:val="000000"/>
                <w:sz w:val="20"/>
              </w:rPr>
              <w:t>Гудовка</w:t>
            </w:r>
            <w:proofErr w:type="spellEnd"/>
          </w:p>
        </w:tc>
      </w:tr>
      <w:tr w:rsidR="00F65EB8" w:rsidRPr="00781FC3" w:rsidTr="009208B2">
        <w:trPr>
          <w:trHeight w:val="395"/>
        </w:trPr>
        <w:tc>
          <w:tcPr>
            <w:tcW w:w="284" w:type="pct"/>
          </w:tcPr>
          <w:p w:rsidR="00F65EB8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503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F65EB8" w:rsidRPr="00883D79" w:rsidRDefault="0016474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Дмитриева</w:t>
            </w:r>
          </w:p>
        </w:tc>
        <w:tc>
          <w:tcPr>
            <w:tcW w:w="1378" w:type="pct"/>
          </w:tcPr>
          <w:p w:rsidR="00F65EB8" w:rsidRPr="00883D79" w:rsidRDefault="00D817F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1-13, 13а, 14-78, </w:t>
            </w:r>
            <w:r w:rsidR="002E63E7">
              <w:rPr>
                <w:rFonts w:ascii="Arial" w:hAnsi="Arial" w:cs="Arial"/>
                <w:color w:val="000000"/>
                <w:sz w:val="20"/>
              </w:rPr>
              <w:t>78а, 79, 80, 81, 81г, 83, 85, 87, 89, 91, 93, 95, 97, 99</w:t>
            </w:r>
          </w:p>
        </w:tc>
        <w:tc>
          <w:tcPr>
            <w:tcW w:w="1314" w:type="pct"/>
          </w:tcPr>
          <w:p w:rsidR="00F65EB8" w:rsidRPr="00883D79" w:rsidRDefault="002E63E7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E63E7">
              <w:rPr>
                <w:rFonts w:ascii="Arial" w:hAnsi="Arial" w:cs="Arial"/>
                <w:color w:val="000000"/>
                <w:sz w:val="20"/>
              </w:rPr>
              <w:t>1-13, 13а, 14-78, 78а, 79, 80, 81, 81г, 83, 85, 87, 89, 91, 93, 95, 97, 99</w:t>
            </w:r>
          </w:p>
        </w:tc>
        <w:tc>
          <w:tcPr>
            <w:tcW w:w="642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5EB8" w:rsidRPr="00781FC3" w:rsidTr="009208B2">
        <w:trPr>
          <w:trHeight w:val="334"/>
        </w:trPr>
        <w:tc>
          <w:tcPr>
            <w:tcW w:w="284" w:type="pct"/>
          </w:tcPr>
          <w:p w:rsidR="00F65EB8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503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F65EB8" w:rsidRPr="00883D79" w:rsidRDefault="0016474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Колодезная</w:t>
            </w:r>
          </w:p>
        </w:tc>
        <w:tc>
          <w:tcPr>
            <w:tcW w:w="1378" w:type="pct"/>
          </w:tcPr>
          <w:p w:rsidR="00F65EB8" w:rsidRPr="00883D79" w:rsidRDefault="002E63E7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2,</w:t>
            </w:r>
            <w:r w:rsidR="00EB0DFE">
              <w:rPr>
                <w:rFonts w:ascii="Arial" w:hAnsi="Arial" w:cs="Arial"/>
                <w:color w:val="000000"/>
                <w:sz w:val="20"/>
              </w:rPr>
              <w:t xml:space="preserve"> 2б,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3, 3а, 4-7, 7а, 8-23, 27, 29, 31, 33</w:t>
            </w:r>
          </w:p>
        </w:tc>
        <w:tc>
          <w:tcPr>
            <w:tcW w:w="1314" w:type="pct"/>
          </w:tcPr>
          <w:p w:rsidR="00F65EB8" w:rsidRPr="00883D79" w:rsidRDefault="002E63E7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E63E7">
              <w:rPr>
                <w:rFonts w:ascii="Arial" w:hAnsi="Arial" w:cs="Arial"/>
                <w:color w:val="000000"/>
                <w:sz w:val="20"/>
              </w:rPr>
              <w:t>1, 1а, 2,</w:t>
            </w:r>
            <w:r w:rsidR="00EB0DFE">
              <w:rPr>
                <w:rFonts w:ascii="Arial" w:hAnsi="Arial" w:cs="Arial"/>
                <w:color w:val="000000"/>
                <w:sz w:val="20"/>
              </w:rPr>
              <w:t xml:space="preserve"> 2б,</w:t>
            </w:r>
            <w:r w:rsidRPr="002E63E7">
              <w:rPr>
                <w:rFonts w:ascii="Arial" w:hAnsi="Arial" w:cs="Arial"/>
                <w:color w:val="000000"/>
                <w:sz w:val="20"/>
              </w:rPr>
              <w:t xml:space="preserve"> 3, 3а, 4-7, 7а, 8-23, 27, 29, 31, 33</w:t>
            </w:r>
          </w:p>
        </w:tc>
        <w:tc>
          <w:tcPr>
            <w:tcW w:w="642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76E1E" w:rsidRPr="00781FC3" w:rsidTr="009208B2">
        <w:trPr>
          <w:trHeight w:val="334"/>
        </w:trPr>
        <w:tc>
          <w:tcPr>
            <w:tcW w:w="284" w:type="pct"/>
          </w:tcPr>
          <w:p w:rsidR="00C76E1E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503" w:type="pct"/>
          </w:tcPr>
          <w:p w:rsidR="00C76E1E" w:rsidRPr="00883D79" w:rsidRDefault="00233C7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76E1E" w:rsidRPr="00883D79" w:rsidRDefault="0016474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1378" w:type="pct"/>
          </w:tcPr>
          <w:p w:rsidR="00C76E1E" w:rsidRPr="00883D79" w:rsidRDefault="00B70E09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3-</w:t>
            </w:r>
            <w:r w:rsidR="002E63E7">
              <w:rPr>
                <w:rFonts w:ascii="Arial" w:hAnsi="Arial" w:cs="Arial"/>
                <w:color w:val="000000"/>
                <w:sz w:val="20"/>
              </w:rPr>
              <w:t>13, 15, 17, 19, 19, 21, 23, 25, 27, 29, 31, 33. 25, 37, 37а, 39, 41, 43, 45, 47, 49, 51, 53, 53а, 55, 57, 59, 61, 63, 65, 67, 69, 71</w:t>
            </w:r>
          </w:p>
        </w:tc>
        <w:tc>
          <w:tcPr>
            <w:tcW w:w="1314" w:type="pct"/>
          </w:tcPr>
          <w:p w:rsidR="00C76E1E" w:rsidRPr="00883D79" w:rsidRDefault="00EB0DFE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0DFE">
              <w:rPr>
                <w:rFonts w:ascii="Arial" w:hAnsi="Arial" w:cs="Arial"/>
                <w:color w:val="000000"/>
                <w:sz w:val="20"/>
              </w:rPr>
              <w:t>1</w:t>
            </w:r>
            <w:r w:rsidR="00B70E09">
              <w:rPr>
                <w:rFonts w:ascii="Arial" w:hAnsi="Arial" w:cs="Arial"/>
                <w:color w:val="000000"/>
                <w:sz w:val="20"/>
              </w:rPr>
              <w:t>, 3-</w:t>
            </w:r>
            <w:r w:rsidRPr="00EB0DFE">
              <w:rPr>
                <w:rFonts w:ascii="Arial" w:hAnsi="Arial" w:cs="Arial"/>
                <w:color w:val="000000"/>
                <w:sz w:val="20"/>
              </w:rPr>
              <w:t>13, 15, 17, 19, 19, 21, 23, 25, 27, 29, 31, 33. 25, 37, 37а, 39, 41, 43, 45, 47, 49, 51, 53, 53а, 55, 57, 59, 61, 63, 65, 67, 69, 71</w:t>
            </w:r>
          </w:p>
        </w:tc>
        <w:tc>
          <w:tcPr>
            <w:tcW w:w="642" w:type="pct"/>
          </w:tcPr>
          <w:p w:rsidR="00C76E1E" w:rsidRPr="00883D79" w:rsidRDefault="00B70E09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76E1E" w:rsidRPr="00781FC3" w:rsidTr="009208B2">
        <w:trPr>
          <w:trHeight w:val="334"/>
        </w:trPr>
        <w:tc>
          <w:tcPr>
            <w:tcW w:w="284" w:type="pct"/>
          </w:tcPr>
          <w:p w:rsidR="00C76E1E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503" w:type="pct"/>
          </w:tcPr>
          <w:p w:rsidR="00C76E1E" w:rsidRPr="00883D79" w:rsidRDefault="00233C7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C76E1E" w:rsidRPr="00883D79" w:rsidRDefault="0016474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Береговая</w:t>
            </w:r>
          </w:p>
        </w:tc>
        <w:tc>
          <w:tcPr>
            <w:tcW w:w="1378" w:type="pct"/>
          </w:tcPr>
          <w:p w:rsidR="00C76E1E" w:rsidRPr="00883D79" w:rsidRDefault="00EB0DF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8-15, 16, 16а, 16б, 17, 19, 21, 23, 25, 27, 29, 31, 33, 35, 37</w:t>
            </w:r>
          </w:p>
        </w:tc>
        <w:tc>
          <w:tcPr>
            <w:tcW w:w="1314" w:type="pct"/>
          </w:tcPr>
          <w:p w:rsidR="00C76E1E" w:rsidRPr="00883D79" w:rsidRDefault="00EB0DF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8-15,</w:t>
            </w:r>
            <w:r w:rsidRPr="00EB0DFE">
              <w:rPr>
                <w:rFonts w:ascii="Arial" w:hAnsi="Arial" w:cs="Arial"/>
                <w:color w:val="000000"/>
                <w:sz w:val="20"/>
              </w:rPr>
              <w:t xml:space="preserve"> 17, 19, 21, 23, 25, 27, 29, 31, 33, 35, 37</w:t>
            </w:r>
          </w:p>
        </w:tc>
        <w:tc>
          <w:tcPr>
            <w:tcW w:w="642" w:type="pct"/>
          </w:tcPr>
          <w:p w:rsidR="00C76E1E" w:rsidRPr="00883D79" w:rsidRDefault="00EB0DF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0DFE">
              <w:rPr>
                <w:rFonts w:ascii="Arial" w:hAnsi="Arial" w:cs="Arial"/>
                <w:color w:val="000000"/>
                <w:sz w:val="20"/>
              </w:rPr>
              <w:t>16, 16а, 16б</w:t>
            </w: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16474E">
              <w:rPr>
                <w:rFonts w:ascii="Arial" w:hAnsi="Arial" w:cs="Arial"/>
                <w:color w:val="000000"/>
                <w:sz w:val="20"/>
              </w:rPr>
              <w:t>Землянская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79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16474E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Радужная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16474E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26, </w:t>
            </w:r>
            <w:r w:rsidRPr="00233C7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26, </w:t>
            </w:r>
            <w:r w:rsidRPr="00233C7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36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Луговая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Донская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Центральная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Мира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4, 6, </w:t>
            </w:r>
            <w:r w:rsidRPr="00233C78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 15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4, 6, </w:t>
            </w:r>
            <w:r w:rsidRPr="00233C78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 15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proofErr w:type="spellStart"/>
            <w:r w:rsidRPr="0042195C">
              <w:rPr>
                <w:sz w:val="20"/>
                <w:szCs w:val="20"/>
              </w:rPr>
              <w:t>М.И.Лавлинского</w:t>
            </w:r>
            <w:proofErr w:type="spellEnd"/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3, 8, 96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3, 8, 96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  <w:bookmarkStart w:id="0" w:name="_GoBack"/>
            <w:bookmarkEnd w:id="0"/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Default="000E3368" w:rsidP="000E3368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Солнечная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42195C" w:rsidRDefault="000E3368" w:rsidP="000E3368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Зеленая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0E3368" w:rsidRPr="0042195C" w:rsidRDefault="000E3368" w:rsidP="000E3368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Каштановый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21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503" w:type="pct"/>
          </w:tcPr>
          <w:p w:rsidR="000E3368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4E05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42195C" w:rsidRDefault="000E3368" w:rsidP="000E3368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Берёзовая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Жемчужная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33C7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A02603">
              <w:rPr>
                <w:sz w:val="20"/>
                <w:szCs w:val="20"/>
              </w:rPr>
              <w:t>Весенняя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DD29C7">
        <w:trPr>
          <w:trHeight w:val="334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0E3368" w:rsidRPr="00233C78" w:rsidRDefault="000E3368" w:rsidP="000E3368">
            <w:pPr>
              <w:ind w:firstLine="0"/>
              <w:rPr>
                <w:sz w:val="20"/>
                <w:szCs w:val="20"/>
              </w:rPr>
            </w:pPr>
            <w:r w:rsidRPr="00E14E05">
              <w:rPr>
                <w:sz w:val="20"/>
                <w:szCs w:val="20"/>
              </w:rPr>
              <w:t>Веселая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233C78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A5A5D" w:rsidRPr="00781FC3" w:rsidTr="009208B2">
        <w:trPr>
          <w:trHeight w:val="334"/>
        </w:trPr>
        <w:tc>
          <w:tcPr>
            <w:tcW w:w="284" w:type="pct"/>
          </w:tcPr>
          <w:p w:rsidR="00FA5A5D" w:rsidRPr="00883D79" w:rsidRDefault="00FA5A5D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FA5A5D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 w:rsidRPr="00A02603">
              <w:rPr>
                <w:rFonts w:ascii="Arial" w:hAnsi="Arial" w:cs="Arial"/>
                <w:color w:val="000000"/>
                <w:sz w:val="20"/>
              </w:rPr>
              <w:t>Студеновка</w:t>
            </w:r>
            <w:proofErr w:type="spellEnd"/>
          </w:p>
        </w:tc>
      </w:tr>
      <w:tr w:rsidR="00B70E09" w:rsidRPr="00781FC3" w:rsidTr="009208B2">
        <w:trPr>
          <w:trHeight w:val="334"/>
        </w:trPr>
        <w:tc>
          <w:tcPr>
            <w:tcW w:w="284" w:type="pct"/>
          </w:tcPr>
          <w:p w:rsidR="00B70E09" w:rsidRPr="00883D79" w:rsidRDefault="00D80AB5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503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Полевая</w:t>
            </w:r>
          </w:p>
        </w:tc>
        <w:tc>
          <w:tcPr>
            <w:tcW w:w="1378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2а, 3-12, 12/1, 13-22</w:t>
            </w:r>
          </w:p>
        </w:tc>
        <w:tc>
          <w:tcPr>
            <w:tcW w:w="1314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2а, 3-12, 12/1, 13-22</w:t>
            </w:r>
          </w:p>
        </w:tc>
        <w:tc>
          <w:tcPr>
            <w:tcW w:w="642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70E09" w:rsidRPr="00781FC3" w:rsidTr="009208B2">
        <w:trPr>
          <w:trHeight w:val="334"/>
        </w:trPr>
        <w:tc>
          <w:tcPr>
            <w:tcW w:w="284" w:type="pct"/>
          </w:tcPr>
          <w:p w:rsidR="00B70E09" w:rsidRPr="00883D79" w:rsidRDefault="00D80AB5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503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Родниковая</w:t>
            </w:r>
          </w:p>
        </w:tc>
        <w:tc>
          <w:tcPr>
            <w:tcW w:w="1378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1-8, 8/1, 9, 10, 12-15, 19, 19, 21, 23, 24, 26-34 </w:t>
            </w:r>
          </w:p>
        </w:tc>
        <w:tc>
          <w:tcPr>
            <w:tcW w:w="1314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1-8, 8/1, 9, 10, 12-15, 19, 19, 21, 23, 24, 26-34 </w:t>
            </w:r>
          </w:p>
        </w:tc>
        <w:tc>
          <w:tcPr>
            <w:tcW w:w="642" w:type="pct"/>
          </w:tcPr>
          <w:p w:rsidR="00B70E09" w:rsidRPr="00883D79" w:rsidRDefault="00B70E09" w:rsidP="00B70E0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10B6" w:rsidRPr="00781FC3" w:rsidTr="009208B2">
        <w:trPr>
          <w:trHeight w:val="334"/>
        </w:trPr>
        <w:tc>
          <w:tcPr>
            <w:tcW w:w="284" w:type="pct"/>
          </w:tcPr>
          <w:p w:rsidR="003310B6" w:rsidRPr="00883D79" w:rsidRDefault="00D80AB5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503" w:type="pct"/>
          </w:tcPr>
          <w:p w:rsidR="003310B6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3310B6" w:rsidRPr="00883D79" w:rsidRDefault="00A0260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Овражная</w:t>
            </w:r>
          </w:p>
        </w:tc>
        <w:tc>
          <w:tcPr>
            <w:tcW w:w="1378" w:type="pct"/>
          </w:tcPr>
          <w:p w:rsidR="003310B6" w:rsidRPr="00883D79" w:rsidRDefault="0041351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1-20, 20а, 21, 22, 23</w:t>
            </w:r>
          </w:p>
        </w:tc>
        <w:tc>
          <w:tcPr>
            <w:tcW w:w="1314" w:type="pct"/>
          </w:tcPr>
          <w:p w:rsidR="003310B6" w:rsidRPr="00883D79" w:rsidRDefault="00413513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3513">
              <w:rPr>
                <w:rFonts w:ascii="Arial" w:hAnsi="Arial" w:cs="Arial"/>
                <w:color w:val="000000"/>
                <w:sz w:val="20"/>
              </w:rPr>
              <w:t>1-20, 20а, 21, 22, 23</w:t>
            </w:r>
          </w:p>
        </w:tc>
        <w:tc>
          <w:tcPr>
            <w:tcW w:w="642" w:type="pct"/>
          </w:tcPr>
          <w:p w:rsidR="003310B6" w:rsidRPr="00883D79" w:rsidRDefault="003310B6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02603" w:rsidRPr="00781FC3" w:rsidTr="009208B2">
        <w:trPr>
          <w:trHeight w:val="334"/>
        </w:trPr>
        <w:tc>
          <w:tcPr>
            <w:tcW w:w="284" w:type="pct"/>
          </w:tcPr>
          <w:p w:rsidR="00A02603" w:rsidRPr="00883D79" w:rsidRDefault="00D80AB5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503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Земляничная</w:t>
            </w:r>
          </w:p>
        </w:tc>
        <w:tc>
          <w:tcPr>
            <w:tcW w:w="1378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 7а, 19, 19а, 20а, 21, 24</w:t>
            </w:r>
          </w:p>
        </w:tc>
        <w:tc>
          <w:tcPr>
            <w:tcW w:w="1314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 7а, 19, 19а, 20а, 21, 24</w:t>
            </w:r>
          </w:p>
        </w:tc>
        <w:tc>
          <w:tcPr>
            <w:tcW w:w="642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02603" w:rsidRPr="00781FC3" w:rsidTr="009208B2">
        <w:trPr>
          <w:trHeight w:val="334"/>
        </w:trPr>
        <w:tc>
          <w:tcPr>
            <w:tcW w:w="284" w:type="pct"/>
          </w:tcPr>
          <w:p w:rsidR="00A02603" w:rsidRPr="00883D79" w:rsidRDefault="00D80AB5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503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Черничная</w:t>
            </w:r>
          </w:p>
        </w:tc>
        <w:tc>
          <w:tcPr>
            <w:tcW w:w="1378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 6а, 8а, 14, 16а, 22, 24</w:t>
            </w:r>
          </w:p>
        </w:tc>
        <w:tc>
          <w:tcPr>
            <w:tcW w:w="1314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 6а, 8а, 14, 16а, 22, 24</w:t>
            </w:r>
          </w:p>
        </w:tc>
        <w:tc>
          <w:tcPr>
            <w:tcW w:w="642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02603" w:rsidRPr="00781FC3" w:rsidTr="009208B2">
        <w:trPr>
          <w:trHeight w:val="334"/>
        </w:trPr>
        <w:tc>
          <w:tcPr>
            <w:tcW w:w="284" w:type="pct"/>
          </w:tcPr>
          <w:p w:rsidR="00A02603" w:rsidRPr="00883D79" w:rsidRDefault="00D80AB5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503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Смородиновая</w:t>
            </w:r>
          </w:p>
        </w:tc>
        <w:tc>
          <w:tcPr>
            <w:tcW w:w="1378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3, 6, 13</w:t>
            </w:r>
          </w:p>
        </w:tc>
        <w:tc>
          <w:tcPr>
            <w:tcW w:w="1314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3, 6, 13</w:t>
            </w:r>
          </w:p>
        </w:tc>
        <w:tc>
          <w:tcPr>
            <w:tcW w:w="642" w:type="pct"/>
          </w:tcPr>
          <w:p w:rsidR="00A02603" w:rsidRPr="00883D79" w:rsidRDefault="00A02603" w:rsidP="00A0260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5EB8" w:rsidRPr="00781FC3" w:rsidTr="009208B2">
        <w:trPr>
          <w:trHeight w:val="437"/>
        </w:trPr>
        <w:tc>
          <w:tcPr>
            <w:tcW w:w="284" w:type="pct"/>
          </w:tcPr>
          <w:p w:rsidR="00F65EB8" w:rsidRPr="00883D79" w:rsidRDefault="00F65EB8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F65EB8" w:rsidRPr="00883D79" w:rsidRDefault="00E2786E" w:rsidP="00F65E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2786E">
              <w:rPr>
                <w:rFonts w:ascii="Arial" w:hAnsi="Arial" w:cs="Arial"/>
                <w:color w:val="000000"/>
                <w:sz w:val="20"/>
              </w:rPr>
              <w:t>с. Терновое</w:t>
            </w:r>
          </w:p>
        </w:tc>
      </w:tr>
      <w:tr w:rsidR="003E25D8" w:rsidRPr="00781FC3" w:rsidTr="009208B2">
        <w:trPr>
          <w:trHeight w:val="124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503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</w:t>
            </w:r>
            <w:r w:rsidRPr="00E2786E">
              <w:rPr>
                <w:rFonts w:ascii="Arial" w:hAnsi="Arial" w:cs="Arial"/>
                <w:color w:val="000000"/>
                <w:sz w:val="20"/>
              </w:rPr>
              <w:t>ерновская</w:t>
            </w:r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1г, 2, 2/4, 3д, 3р, 4, 6, 7, 9, 11, 13-28, 30-53, 55-71, 71/1, 72-81, 81/1, 82-97, 97б, 98, 99, 100, 101, 103, 105, 107, 109, 111, 113, 115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1г, 2, 2/4, 3д, 3р, 4, 6, 7, 9, 11, 13-28, 30-53, 55-71, 71/1, 72-81, 81/1, 82-97, 97б, 98, 99, 100, 101, 103, 105, 107, 109, 111, 113, 115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5D8" w:rsidRPr="00781FC3" w:rsidTr="009208B2">
        <w:trPr>
          <w:trHeight w:val="245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503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3E25D8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Заречная</w:t>
            </w:r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 9, 12а, 13, 15, 17а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 9, 12а, 13, 15, 17а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786E" w:rsidRPr="00781FC3" w:rsidTr="009208B2">
        <w:trPr>
          <w:trHeight w:val="223"/>
        </w:trPr>
        <w:tc>
          <w:tcPr>
            <w:tcW w:w="284" w:type="pct"/>
          </w:tcPr>
          <w:p w:rsidR="00E2786E" w:rsidRPr="00883D79" w:rsidRDefault="00D80AB5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503" w:type="pct"/>
          </w:tcPr>
          <w:p w:rsidR="00E2786E" w:rsidRPr="00883D79" w:rsidRDefault="00711623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E2786E" w:rsidRDefault="00711623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Светлый</w:t>
            </w:r>
          </w:p>
        </w:tc>
        <w:tc>
          <w:tcPr>
            <w:tcW w:w="1378" w:type="pct"/>
          </w:tcPr>
          <w:p w:rsidR="00E2786E" w:rsidRPr="00883D79" w:rsidRDefault="003E25D8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14" w:type="pct"/>
          </w:tcPr>
          <w:p w:rsidR="00E2786E" w:rsidRPr="00883D79" w:rsidRDefault="003E25D8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42" w:type="pct"/>
          </w:tcPr>
          <w:p w:rsidR="00E2786E" w:rsidRPr="00883D79" w:rsidRDefault="00E2786E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786E" w:rsidRPr="00781FC3" w:rsidTr="009208B2">
        <w:trPr>
          <w:trHeight w:val="222"/>
        </w:trPr>
        <w:tc>
          <w:tcPr>
            <w:tcW w:w="284" w:type="pct"/>
          </w:tcPr>
          <w:p w:rsidR="00E2786E" w:rsidRPr="00883D79" w:rsidRDefault="00D80AB5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503" w:type="pct"/>
          </w:tcPr>
          <w:p w:rsidR="00E2786E" w:rsidRPr="00883D79" w:rsidRDefault="00711623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E2786E" w:rsidRDefault="00711623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Заречный</w:t>
            </w:r>
          </w:p>
        </w:tc>
        <w:tc>
          <w:tcPr>
            <w:tcW w:w="1378" w:type="pct"/>
          </w:tcPr>
          <w:p w:rsidR="00E2786E" w:rsidRPr="00883D79" w:rsidRDefault="003E25D8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4, 7, 18/1</w:t>
            </w:r>
          </w:p>
        </w:tc>
        <w:tc>
          <w:tcPr>
            <w:tcW w:w="1314" w:type="pct"/>
          </w:tcPr>
          <w:p w:rsidR="00E2786E" w:rsidRPr="00883D79" w:rsidRDefault="003E25D8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4, 7</w:t>
            </w:r>
          </w:p>
        </w:tc>
        <w:tc>
          <w:tcPr>
            <w:tcW w:w="642" w:type="pct"/>
          </w:tcPr>
          <w:p w:rsidR="00E2786E" w:rsidRPr="00883D79" w:rsidRDefault="003E25D8" w:rsidP="00E278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18/1</w:t>
            </w:r>
          </w:p>
        </w:tc>
      </w:tr>
      <w:tr w:rsidR="00C33950" w:rsidRPr="00781FC3" w:rsidTr="009208B2">
        <w:trPr>
          <w:trHeight w:val="178"/>
        </w:trPr>
        <w:tc>
          <w:tcPr>
            <w:tcW w:w="284" w:type="pct"/>
          </w:tcPr>
          <w:p w:rsidR="00C33950" w:rsidRPr="00883D79" w:rsidRDefault="00D80AB5" w:rsidP="00C3395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503" w:type="pct"/>
          </w:tcPr>
          <w:p w:rsidR="00C33950" w:rsidRPr="00883D79" w:rsidRDefault="00C33950" w:rsidP="00C3395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50" w:rsidRPr="00C33950" w:rsidRDefault="00C33950" w:rsidP="00C3395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Полевая</w:t>
            </w:r>
          </w:p>
        </w:tc>
        <w:tc>
          <w:tcPr>
            <w:tcW w:w="1378" w:type="pct"/>
          </w:tcPr>
          <w:p w:rsidR="00C33950" w:rsidRPr="00883D79" w:rsidRDefault="003E25D8" w:rsidP="00C3395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7, 14</w:t>
            </w:r>
          </w:p>
        </w:tc>
        <w:tc>
          <w:tcPr>
            <w:tcW w:w="1314" w:type="pct"/>
          </w:tcPr>
          <w:p w:rsidR="00C33950" w:rsidRPr="00883D79" w:rsidRDefault="003E25D8" w:rsidP="00C3395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7, 14</w:t>
            </w:r>
          </w:p>
        </w:tc>
        <w:tc>
          <w:tcPr>
            <w:tcW w:w="642" w:type="pct"/>
          </w:tcPr>
          <w:p w:rsidR="00C33950" w:rsidRPr="00883D79" w:rsidRDefault="00C33950" w:rsidP="00C3395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5D8" w:rsidRPr="00781FC3" w:rsidTr="009208B2">
        <w:trPr>
          <w:trHeight w:val="152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503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D8" w:rsidRPr="00C33950" w:rsidRDefault="003E25D8" w:rsidP="003E25D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Победы</w:t>
            </w:r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4, 6, 7, 18, 25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4, 6, 7, 18, 25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5D8" w:rsidRPr="00781FC3" w:rsidTr="009208B2">
        <w:trPr>
          <w:trHeight w:val="135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503" w:type="pct"/>
          </w:tcPr>
          <w:p w:rsidR="003E25D8" w:rsidRPr="00C33950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D8" w:rsidRPr="00C33950" w:rsidRDefault="003E25D8" w:rsidP="003E25D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Дорожная</w:t>
            </w:r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5D8" w:rsidRPr="00781FC3" w:rsidTr="009208B2">
        <w:trPr>
          <w:trHeight w:val="152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503" w:type="pct"/>
          </w:tcPr>
          <w:p w:rsidR="003E25D8" w:rsidRPr="00C33950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D8" w:rsidRPr="00C33950" w:rsidRDefault="003E25D8" w:rsidP="003E25D8">
            <w:pPr>
              <w:ind w:firstLine="0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Лесная</w:t>
            </w:r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5D8" w:rsidRPr="00781FC3" w:rsidTr="009208B2">
        <w:trPr>
          <w:trHeight w:val="28"/>
        </w:trPr>
        <w:tc>
          <w:tcPr>
            <w:tcW w:w="284" w:type="pct"/>
          </w:tcPr>
          <w:p w:rsidR="003E25D8" w:rsidRPr="00883D79" w:rsidRDefault="00D80AB5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503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D8" w:rsidRPr="00C33950" w:rsidRDefault="003E25D8" w:rsidP="003E25D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33950">
              <w:rPr>
                <w:rFonts w:cs="Arial"/>
                <w:sz w:val="20"/>
                <w:szCs w:val="20"/>
              </w:rPr>
              <w:t>Кольцовская</w:t>
            </w:r>
            <w:proofErr w:type="spellEnd"/>
          </w:p>
        </w:tc>
        <w:tc>
          <w:tcPr>
            <w:tcW w:w="1378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2, 3</w:t>
            </w:r>
          </w:p>
        </w:tc>
        <w:tc>
          <w:tcPr>
            <w:tcW w:w="1314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2, 3</w:t>
            </w:r>
          </w:p>
        </w:tc>
        <w:tc>
          <w:tcPr>
            <w:tcW w:w="642" w:type="pct"/>
          </w:tcPr>
          <w:p w:rsidR="003E25D8" w:rsidRPr="00883D79" w:rsidRDefault="003E25D8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7227" w:rsidRPr="00781FC3" w:rsidTr="009208B2">
        <w:trPr>
          <w:trHeight w:val="28"/>
        </w:trPr>
        <w:tc>
          <w:tcPr>
            <w:tcW w:w="284" w:type="pct"/>
          </w:tcPr>
          <w:p w:rsidR="007F7227" w:rsidRPr="00883D79" w:rsidRDefault="00D80AB5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503" w:type="pct"/>
          </w:tcPr>
          <w:p w:rsidR="007F7227" w:rsidRPr="00C33950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27" w:rsidRPr="00DC4298" w:rsidRDefault="007F7227" w:rsidP="007F722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Аксенова</w:t>
            </w:r>
          </w:p>
        </w:tc>
        <w:tc>
          <w:tcPr>
            <w:tcW w:w="1378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2-6, 8</w:t>
            </w:r>
          </w:p>
        </w:tc>
        <w:tc>
          <w:tcPr>
            <w:tcW w:w="1314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2-6, 8</w:t>
            </w:r>
          </w:p>
        </w:tc>
        <w:tc>
          <w:tcPr>
            <w:tcW w:w="642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7227" w:rsidRPr="00781FC3" w:rsidTr="009208B2">
        <w:trPr>
          <w:trHeight w:val="28"/>
        </w:trPr>
        <w:tc>
          <w:tcPr>
            <w:tcW w:w="284" w:type="pct"/>
          </w:tcPr>
          <w:p w:rsidR="007F7227" w:rsidRPr="00883D79" w:rsidRDefault="005A487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503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27" w:rsidRPr="00DC4298" w:rsidRDefault="007F7227" w:rsidP="007F7227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Довлатова</w:t>
            </w:r>
          </w:p>
        </w:tc>
        <w:tc>
          <w:tcPr>
            <w:tcW w:w="1378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1, 2, 2а, 3-34, 36, 37</w:t>
            </w:r>
          </w:p>
        </w:tc>
        <w:tc>
          <w:tcPr>
            <w:tcW w:w="1314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1, 2, 2а, 3-34, 36, 37</w:t>
            </w:r>
          </w:p>
        </w:tc>
        <w:tc>
          <w:tcPr>
            <w:tcW w:w="642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7227" w:rsidRPr="00781FC3" w:rsidTr="009208B2">
        <w:trPr>
          <w:trHeight w:val="28"/>
        </w:trPr>
        <w:tc>
          <w:tcPr>
            <w:tcW w:w="284" w:type="pct"/>
          </w:tcPr>
          <w:p w:rsidR="007F7227" w:rsidRPr="00883D79" w:rsidRDefault="005A487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503" w:type="pct"/>
          </w:tcPr>
          <w:p w:rsidR="007F7227" w:rsidRPr="00C33950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27" w:rsidRPr="00C33950" w:rsidRDefault="007F7227" w:rsidP="007F7227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Набокова</w:t>
            </w:r>
          </w:p>
        </w:tc>
        <w:tc>
          <w:tcPr>
            <w:tcW w:w="1378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3-9</w:t>
            </w:r>
          </w:p>
        </w:tc>
        <w:tc>
          <w:tcPr>
            <w:tcW w:w="1314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3-9</w:t>
            </w:r>
          </w:p>
        </w:tc>
        <w:tc>
          <w:tcPr>
            <w:tcW w:w="642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7227" w:rsidRPr="00781FC3" w:rsidTr="009208B2">
        <w:trPr>
          <w:trHeight w:val="28"/>
        </w:trPr>
        <w:tc>
          <w:tcPr>
            <w:tcW w:w="284" w:type="pct"/>
          </w:tcPr>
          <w:p w:rsidR="007F7227" w:rsidRPr="00883D79" w:rsidRDefault="005A487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503" w:type="pct"/>
          </w:tcPr>
          <w:p w:rsidR="007F7227" w:rsidRPr="00C33950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27" w:rsidRPr="00C33950" w:rsidRDefault="007F7227" w:rsidP="007F7227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Пастернака</w:t>
            </w:r>
          </w:p>
        </w:tc>
        <w:tc>
          <w:tcPr>
            <w:tcW w:w="1378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1-20</w:t>
            </w:r>
          </w:p>
        </w:tc>
        <w:tc>
          <w:tcPr>
            <w:tcW w:w="1314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1-20</w:t>
            </w:r>
          </w:p>
        </w:tc>
        <w:tc>
          <w:tcPr>
            <w:tcW w:w="642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C4298" w:rsidRPr="00781FC3" w:rsidTr="009208B2">
        <w:trPr>
          <w:trHeight w:val="28"/>
        </w:trPr>
        <w:tc>
          <w:tcPr>
            <w:tcW w:w="284" w:type="pct"/>
          </w:tcPr>
          <w:p w:rsidR="00DC4298" w:rsidRPr="00883D79" w:rsidRDefault="005A4879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503" w:type="pct"/>
          </w:tcPr>
          <w:p w:rsidR="00DC4298" w:rsidRPr="00C33950" w:rsidRDefault="007F7227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298" w:rsidRPr="00C33950" w:rsidRDefault="00DC4298" w:rsidP="003E25D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DC4298">
              <w:rPr>
                <w:rFonts w:cs="Arial"/>
                <w:sz w:val="20"/>
                <w:szCs w:val="20"/>
              </w:rPr>
              <w:t>Рублевская</w:t>
            </w:r>
            <w:proofErr w:type="spellEnd"/>
          </w:p>
        </w:tc>
        <w:tc>
          <w:tcPr>
            <w:tcW w:w="1378" w:type="pct"/>
          </w:tcPr>
          <w:p w:rsidR="00DC4298" w:rsidRDefault="004D2ECF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2, 3, 3а, 4, 5, 6, </w:t>
            </w:r>
            <w:r w:rsidR="00A03B53">
              <w:rPr>
                <w:rFonts w:ascii="Arial" w:hAnsi="Arial" w:cs="Arial"/>
                <w:color w:val="000000"/>
                <w:sz w:val="20"/>
              </w:rPr>
              <w:t>6а, 7, 7а, 8, 9, 9в, 9м, 10,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12, 14, 16, 100а</w:t>
            </w:r>
          </w:p>
        </w:tc>
        <w:tc>
          <w:tcPr>
            <w:tcW w:w="1314" w:type="pct"/>
          </w:tcPr>
          <w:p w:rsidR="00DC4298" w:rsidRDefault="004D2ECF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D2ECF">
              <w:rPr>
                <w:rFonts w:ascii="Arial" w:hAnsi="Arial" w:cs="Arial"/>
                <w:color w:val="000000"/>
                <w:sz w:val="20"/>
              </w:rPr>
              <w:t>2, 3, 3а, 4</w:t>
            </w:r>
            <w:r w:rsidR="00A03B53">
              <w:rPr>
                <w:rFonts w:ascii="Arial" w:hAnsi="Arial" w:cs="Arial"/>
                <w:color w:val="000000"/>
                <w:sz w:val="20"/>
              </w:rPr>
              <w:t xml:space="preserve">, 5, 6, 6а, 7, 7а, 8, 10, </w:t>
            </w:r>
            <w:r>
              <w:rPr>
                <w:rFonts w:ascii="Arial" w:hAnsi="Arial" w:cs="Arial"/>
                <w:color w:val="000000"/>
                <w:sz w:val="20"/>
              </w:rPr>
              <w:t>12, 14, 16</w:t>
            </w:r>
          </w:p>
        </w:tc>
        <w:tc>
          <w:tcPr>
            <w:tcW w:w="642" w:type="pct"/>
          </w:tcPr>
          <w:p w:rsidR="00DC4298" w:rsidRPr="00883D79" w:rsidRDefault="003845BC" w:rsidP="003E25D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</w:t>
            </w:r>
            <w:r w:rsidR="004D2ECF">
              <w:rPr>
                <w:rFonts w:ascii="Arial" w:hAnsi="Arial" w:cs="Arial"/>
                <w:color w:val="000000"/>
                <w:sz w:val="20"/>
              </w:rPr>
              <w:t>9, 9в, 9м, 100а</w:t>
            </w:r>
          </w:p>
        </w:tc>
      </w:tr>
      <w:tr w:rsidR="007F7227" w:rsidRPr="00781FC3" w:rsidTr="009208B2">
        <w:trPr>
          <w:trHeight w:val="28"/>
        </w:trPr>
        <w:tc>
          <w:tcPr>
            <w:tcW w:w="284" w:type="pct"/>
          </w:tcPr>
          <w:p w:rsidR="007F7227" w:rsidRPr="00883D79" w:rsidRDefault="005A487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503" w:type="pct"/>
          </w:tcPr>
          <w:p w:rsidR="007F7227" w:rsidRPr="00C33950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27" w:rsidRPr="00C33950" w:rsidRDefault="007F7227" w:rsidP="007F7227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Булгакова</w:t>
            </w:r>
          </w:p>
        </w:tc>
        <w:tc>
          <w:tcPr>
            <w:tcW w:w="1378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1, 4, 5,6,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8, 10, 12, 14</w:t>
            </w:r>
          </w:p>
        </w:tc>
        <w:tc>
          <w:tcPr>
            <w:tcW w:w="1314" w:type="pct"/>
          </w:tcPr>
          <w:p w:rsidR="007F7227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1, 4, 5,6,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8, 10, 12, 14</w:t>
            </w:r>
          </w:p>
        </w:tc>
        <w:tc>
          <w:tcPr>
            <w:tcW w:w="642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208B2" w:rsidRPr="00781FC3" w:rsidTr="009208B2">
        <w:trPr>
          <w:trHeight w:val="28"/>
        </w:trPr>
        <w:tc>
          <w:tcPr>
            <w:tcW w:w="284" w:type="pct"/>
          </w:tcPr>
          <w:p w:rsidR="009208B2" w:rsidRPr="00883D79" w:rsidRDefault="005A4879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503" w:type="pct"/>
          </w:tcPr>
          <w:p w:rsidR="009208B2" w:rsidRPr="00C33950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B2" w:rsidRPr="00C33950" w:rsidRDefault="009208B2" w:rsidP="009208B2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Чехова</w:t>
            </w:r>
          </w:p>
        </w:tc>
        <w:tc>
          <w:tcPr>
            <w:tcW w:w="1378" w:type="pct"/>
          </w:tcPr>
          <w:p w:rsidR="009208B2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1-18, 18а, 19, 20, 20а, 21-34</w:t>
            </w:r>
          </w:p>
        </w:tc>
        <w:tc>
          <w:tcPr>
            <w:tcW w:w="1314" w:type="pct"/>
          </w:tcPr>
          <w:p w:rsidR="009208B2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1-18, 18а, 19, 20, 20а, 21-34</w:t>
            </w:r>
          </w:p>
        </w:tc>
        <w:tc>
          <w:tcPr>
            <w:tcW w:w="642" w:type="pct"/>
          </w:tcPr>
          <w:p w:rsidR="009208B2" w:rsidRPr="00883D79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208B2" w:rsidRPr="00781FC3" w:rsidTr="009208B2">
        <w:trPr>
          <w:trHeight w:val="28"/>
        </w:trPr>
        <w:tc>
          <w:tcPr>
            <w:tcW w:w="284" w:type="pct"/>
          </w:tcPr>
          <w:p w:rsidR="009208B2" w:rsidRPr="00883D79" w:rsidRDefault="005A4879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503" w:type="pct"/>
          </w:tcPr>
          <w:p w:rsidR="009208B2" w:rsidRPr="00C33950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B2" w:rsidRPr="00C33950" w:rsidRDefault="009208B2" w:rsidP="009208B2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DC4298">
              <w:rPr>
                <w:rFonts w:cs="Arial"/>
                <w:sz w:val="20"/>
                <w:szCs w:val="20"/>
              </w:rPr>
              <w:t>Шкушина</w:t>
            </w:r>
            <w:proofErr w:type="spellEnd"/>
          </w:p>
        </w:tc>
        <w:tc>
          <w:tcPr>
            <w:tcW w:w="1378" w:type="pct"/>
          </w:tcPr>
          <w:p w:rsidR="009208B2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2-7, 9, 10, 12, 12а, 13-20</w:t>
            </w:r>
          </w:p>
        </w:tc>
        <w:tc>
          <w:tcPr>
            <w:tcW w:w="1314" w:type="pct"/>
          </w:tcPr>
          <w:p w:rsidR="009208B2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2-7, 9, 10, 12, 12а, 13-20</w:t>
            </w:r>
          </w:p>
        </w:tc>
        <w:tc>
          <w:tcPr>
            <w:tcW w:w="642" w:type="pct"/>
          </w:tcPr>
          <w:p w:rsidR="009208B2" w:rsidRPr="00883D79" w:rsidRDefault="009208B2" w:rsidP="009208B2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208B2" w:rsidRPr="00781FC3" w:rsidTr="009208B2">
        <w:trPr>
          <w:trHeight w:val="28"/>
        </w:trPr>
        <w:tc>
          <w:tcPr>
            <w:tcW w:w="284" w:type="pct"/>
          </w:tcPr>
          <w:p w:rsidR="009208B2" w:rsidRPr="00883D79" w:rsidRDefault="009208B2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5"/>
          </w:tcPr>
          <w:p w:rsidR="009208B2" w:rsidRPr="00883D79" w:rsidRDefault="00911F15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Чудовка</w:t>
            </w:r>
            <w:proofErr w:type="spellEnd"/>
          </w:p>
        </w:tc>
      </w:tr>
      <w:tr w:rsidR="007F7227" w:rsidRPr="00781FC3" w:rsidTr="009208B2">
        <w:trPr>
          <w:trHeight w:val="403"/>
        </w:trPr>
        <w:tc>
          <w:tcPr>
            <w:tcW w:w="284" w:type="pct"/>
          </w:tcPr>
          <w:p w:rsidR="007F7227" w:rsidRPr="00883D79" w:rsidRDefault="005A487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503" w:type="pct"/>
          </w:tcPr>
          <w:p w:rsidR="007F7227" w:rsidRPr="00883D79" w:rsidRDefault="007F7227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7F7227" w:rsidRPr="00883D79" w:rsidRDefault="00342BC9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Озерная</w:t>
            </w:r>
          </w:p>
        </w:tc>
        <w:tc>
          <w:tcPr>
            <w:tcW w:w="1378" w:type="pct"/>
          </w:tcPr>
          <w:p w:rsidR="007F7227" w:rsidRPr="00883D79" w:rsidRDefault="00342BC9" w:rsidP="00342BC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2, 2а, 3-7, 7/1, 9-34, 34/1, 35-40,40а, 41, 42, </w:t>
            </w:r>
            <w:r w:rsidR="007E5542">
              <w:rPr>
                <w:rFonts w:ascii="Arial" w:hAnsi="Arial" w:cs="Arial"/>
                <w:color w:val="000000"/>
                <w:sz w:val="20"/>
              </w:rPr>
              <w:t xml:space="preserve">42а, 43-64, 65, 65а, 66-83, 83б, 84-90, 90а, 92, 93, 94, 94б, 95, </w:t>
            </w:r>
            <w:r w:rsidR="007E5542">
              <w:rPr>
                <w:rFonts w:ascii="Arial" w:hAnsi="Arial" w:cs="Arial"/>
                <w:color w:val="000000"/>
                <w:sz w:val="20"/>
              </w:rPr>
              <w:lastRenderedPageBreak/>
              <w:t>95а, 96, 97, 97а, 98, 99, 99а, 100, 101, 102, 104, 106, 108, 110, 114</w:t>
            </w:r>
          </w:p>
        </w:tc>
        <w:tc>
          <w:tcPr>
            <w:tcW w:w="1314" w:type="pct"/>
          </w:tcPr>
          <w:p w:rsidR="007F7227" w:rsidRPr="00883D79" w:rsidRDefault="007E5542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lastRenderedPageBreak/>
              <w:t>1, 2, 2а, 3-7, 7/1, 9-34, 34/1, 35</w:t>
            </w:r>
            <w:r>
              <w:rPr>
                <w:rFonts w:ascii="Arial" w:hAnsi="Arial" w:cs="Arial"/>
                <w:color w:val="000000"/>
                <w:sz w:val="20"/>
              </w:rPr>
              <w:t>-40,40а, 41, 42, 42а, 43-64,</w:t>
            </w:r>
            <w:r w:rsidRPr="007E5542">
              <w:rPr>
                <w:rFonts w:ascii="Arial" w:hAnsi="Arial" w:cs="Arial"/>
                <w:color w:val="000000"/>
                <w:sz w:val="20"/>
              </w:rPr>
              <w:t xml:space="preserve"> 65а, 66-83, 83б, 84-90, 90а, 92, 93, </w:t>
            </w:r>
            <w:r w:rsidRPr="007E5542">
              <w:rPr>
                <w:rFonts w:ascii="Arial" w:hAnsi="Arial" w:cs="Arial"/>
                <w:color w:val="000000"/>
                <w:sz w:val="20"/>
              </w:rPr>
              <w:lastRenderedPageBreak/>
              <w:t>94, 94б, 95, 95а, 96, 97, 97а, 98, 99, 99а, 100, 101, 102, 104, 106, 108, 110, 114</w:t>
            </w:r>
          </w:p>
        </w:tc>
        <w:tc>
          <w:tcPr>
            <w:tcW w:w="642" w:type="pct"/>
          </w:tcPr>
          <w:p w:rsidR="007F7227" w:rsidRPr="00883D79" w:rsidRDefault="007E5542" w:rsidP="007F7227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65</w:t>
            </w:r>
          </w:p>
        </w:tc>
      </w:tr>
      <w:tr w:rsidR="000E3368" w:rsidRPr="00781FC3" w:rsidTr="007E5542">
        <w:trPr>
          <w:trHeight w:val="171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7E5542" w:rsidRDefault="000E3368" w:rsidP="000E336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Южная</w:t>
            </w:r>
          </w:p>
        </w:tc>
        <w:tc>
          <w:tcPr>
            <w:tcW w:w="1378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12, 16, 18</w:t>
            </w:r>
          </w:p>
        </w:tc>
        <w:tc>
          <w:tcPr>
            <w:tcW w:w="131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12, 16, 18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7E5542">
        <w:trPr>
          <w:trHeight w:val="28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7E5542" w:rsidRDefault="000E3368" w:rsidP="000E3368">
            <w:pPr>
              <w:ind w:firstLine="0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Прибрежная</w:t>
            </w:r>
          </w:p>
        </w:tc>
        <w:tc>
          <w:tcPr>
            <w:tcW w:w="1378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1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E3368" w:rsidRPr="00781FC3" w:rsidTr="007E5542">
        <w:trPr>
          <w:trHeight w:val="28"/>
        </w:trPr>
        <w:tc>
          <w:tcPr>
            <w:tcW w:w="28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503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68" w:rsidRPr="007E5542" w:rsidRDefault="000E3368" w:rsidP="000E3368">
            <w:pPr>
              <w:ind w:firstLine="0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Тихая</w:t>
            </w:r>
          </w:p>
        </w:tc>
        <w:tc>
          <w:tcPr>
            <w:tcW w:w="1378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9, 11</w:t>
            </w:r>
          </w:p>
        </w:tc>
        <w:tc>
          <w:tcPr>
            <w:tcW w:w="1314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9, 11</w:t>
            </w:r>
          </w:p>
        </w:tc>
        <w:tc>
          <w:tcPr>
            <w:tcW w:w="642" w:type="pct"/>
          </w:tcPr>
          <w:p w:rsidR="000E3368" w:rsidRPr="00883D79" w:rsidRDefault="000E3368" w:rsidP="000E336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47E29" w:rsidRPr="00781FC3" w:rsidRDefault="00B47E29" w:rsidP="00782F84">
      <w:pPr>
        <w:jc w:val="right"/>
        <w:rPr>
          <w:rFonts w:cs="Arial"/>
        </w:rPr>
      </w:pPr>
    </w:p>
    <w:p w:rsidR="00B47E29" w:rsidRPr="00781FC3" w:rsidRDefault="00B47E29">
      <w:pPr>
        <w:spacing w:after="200" w:line="276" w:lineRule="auto"/>
        <w:rPr>
          <w:rFonts w:cs="Arial"/>
        </w:rPr>
      </w:pPr>
      <w:r w:rsidRPr="00781FC3">
        <w:rPr>
          <w:rFonts w:cs="Arial"/>
        </w:rPr>
        <w:br w:type="page"/>
      </w:r>
    </w:p>
    <w:p w:rsidR="009A4B27" w:rsidRDefault="00192611" w:rsidP="00782F84">
      <w:pPr>
        <w:jc w:val="right"/>
        <w:rPr>
          <w:rFonts w:cs="Arial"/>
        </w:rPr>
      </w:pPr>
      <w:r w:rsidRPr="00781FC3">
        <w:rPr>
          <w:rFonts w:cs="Arial"/>
        </w:rPr>
        <w:lastRenderedPageBreak/>
        <w:t>Раздел 2 земельные участки</w:t>
      </w:r>
      <w:r w:rsidR="009A4B27" w:rsidRPr="00781FC3">
        <w:rPr>
          <w:rFonts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982"/>
        <w:gridCol w:w="1716"/>
        <w:gridCol w:w="6509"/>
      </w:tblGrid>
      <w:tr w:rsidR="001625E3" w:rsidRPr="00781FC3" w:rsidTr="009668C6">
        <w:trPr>
          <w:trHeight w:val="1044"/>
        </w:trPr>
        <w:tc>
          <w:tcPr>
            <w:tcW w:w="284" w:type="pct"/>
          </w:tcPr>
          <w:p w:rsidR="001625E3" w:rsidRPr="00781FC3" w:rsidRDefault="001625E3" w:rsidP="009668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№№ п/п</w:t>
            </w:r>
          </w:p>
        </w:tc>
        <w:tc>
          <w:tcPr>
            <w:tcW w:w="503" w:type="pct"/>
          </w:tcPr>
          <w:p w:rsidR="001625E3" w:rsidRPr="00781FC3" w:rsidRDefault="001625E3" w:rsidP="009668C6">
            <w:pPr>
              <w:pStyle w:val="ConsPlusNormal"/>
              <w:ind w:left="-62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Элемент улично-дорожной сети</w:t>
            </w:r>
          </w:p>
        </w:tc>
        <w:tc>
          <w:tcPr>
            <w:tcW w:w="879" w:type="pct"/>
          </w:tcPr>
          <w:p w:rsidR="001625E3" w:rsidRPr="00781FC3" w:rsidRDefault="001625E3" w:rsidP="009668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3334" w:type="pct"/>
          </w:tcPr>
          <w:p w:rsidR="001625E3" w:rsidRPr="00781FC3" w:rsidRDefault="001625E3" w:rsidP="009668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1FC3">
              <w:rPr>
                <w:rFonts w:ascii="Arial" w:hAnsi="Arial" w:cs="Arial"/>
                <w:sz w:val="20"/>
              </w:rPr>
              <w:t xml:space="preserve">Нумерация </w:t>
            </w:r>
            <w:r>
              <w:rPr>
                <w:rFonts w:ascii="Arial" w:hAnsi="Arial" w:cs="Arial"/>
                <w:sz w:val="20"/>
              </w:rPr>
              <w:t>земельных участков</w:t>
            </w:r>
          </w:p>
        </w:tc>
      </w:tr>
      <w:tr w:rsidR="001625E3" w:rsidRPr="00781FC3" w:rsidTr="009668C6">
        <w:trPr>
          <w:trHeight w:val="150"/>
        </w:trPr>
        <w:tc>
          <w:tcPr>
            <w:tcW w:w="284" w:type="pct"/>
          </w:tcPr>
          <w:p w:rsidR="001625E3" w:rsidRPr="00781FC3" w:rsidRDefault="001625E3" w:rsidP="009668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1163C4" w:rsidRDefault="001625E3" w:rsidP="009668C6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163C4">
              <w:rPr>
                <w:rFonts w:ascii="Arial" w:hAnsi="Arial" w:cs="Arial"/>
                <w:sz w:val="20"/>
              </w:rPr>
              <w:t>Российская Федерация, Воронежская область, Семилукский муниципальный район, Губаревское сельское поселение,</w:t>
            </w:r>
          </w:p>
        </w:tc>
      </w:tr>
      <w:tr w:rsidR="001625E3" w:rsidRPr="00781FC3" w:rsidTr="009668C6">
        <w:trPr>
          <w:trHeight w:val="75"/>
        </w:trPr>
        <w:tc>
          <w:tcPr>
            <w:tcW w:w="284" w:type="pct"/>
          </w:tcPr>
          <w:p w:rsidR="001625E3" w:rsidRPr="00781FC3" w:rsidRDefault="001625E3" w:rsidP="009668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163C4">
              <w:rPr>
                <w:rFonts w:ascii="Arial" w:hAnsi="Arial" w:cs="Arial"/>
                <w:color w:val="000000"/>
                <w:sz w:val="20"/>
              </w:rPr>
              <w:t>с. Губарево</w:t>
            </w:r>
          </w:p>
        </w:tc>
      </w:tr>
      <w:tr w:rsidR="001625E3" w:rsidRPr="00781FC3" w:rsidTr="009668C6">
        <w:trPr>
          <w:trHeight w:val="261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Свободы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1625E3" w:rsidRPr="00781FC3" w:rsidTr="009668C6">
        <w:trPr>
          <w:trHeight w:val="353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Лозовая</w:t>
            </w:r>
          </w:p>
        </w:tc>
        <w:tc>
          <w:tcPr>
            <w:tcW w:w="3334" w:type="pct"/>
          </w:tcPr>
          <w:p w:rsidR="001625E3" w:rsidRPr="00883D79" w:rsidRDefault="001625E3" w:rsidP="00A36BD1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</w:t>
            </w:r>
            <w:r w:rsidR="00A036A9">
              <w:rPr>
                <w:rFonts w:ascii="Arial" w:hAnsi="Arial" w:cs="Arial"/>
                <w:color w:val="000000"/>
                <w:sz w:val="20"/>
              </w:rPr>
              <w:t xml:space="preserve">12, 12а, 13, </w:t>
            </w:r>
            <w:r>
              <w:rPr>
                <w:rFonts w:ascii="Arial" w:hAnsi="Arial" w:cs="Arial"/>
                <w:color w:val="000000"/>
                <w:sz w:val="20"/>
              </w:rPr>
              <w:t>14, 14а, 15</w:t>
            </w:r>
            <w:r w:rsidR="00A36BD1">
              <w:rPr>
                <w:rFonts w:ascii="Arial" w:hAnsi="Arial" w:cs="Arial"/>
                <w:color w:val="000000"/>
                <w:sz w:val="20"/>
              </w:rPr>
              <w:t>, 16, 16а, 16в, 17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36BD1">
              <w:rPr>
                <w:rFonts w:ascii="Arial" w:hAnsi="Arial" w:cs="Arial"/>
                <w:color w:val="000000"/>
                <w:sz w:val="20"/>
              </w:rPr>
              <w:t xml:space="preserve">20, 20е, 20ж, 20з, 21, 21а, 22, </w:t>
            </w:r>
            <w:r w:rsidR="00A036A9">
              <w:rPr>
                <w:rFonts w:ascii="Arial" w:hAnsi="Arial" w:cs="Arial"/>
                <w:color w:val="000000"/>
                <w:sz w:val="20"/>
              </w:rPr>
              <w:t xml:space="preserve">23, 23а, </w:t>
            </w:r>
            <w:r>
              <w:rPr>
                <w:rFonts w:ascii="Arial" w:hAnsi="Arial" w:cs="Arial"/>
                <w:color w:val="000000"/>
                <w:sz w:val="20"/>
              </w:rPr>
              <w:t>24</w:t>
            </w:r>
            <w:r w:rsidR="00A036A9">
              <w:rPr>
                <w:rFonts w:ascii="Arial" w:hAnsi="Arial" w:cs="Arial"/>
                <w:color w:val="000000"/>
                <w:sz w:val="20"/>
              </w:rPr>
              <w:t>, 24/1</w:t>
            </w:r>
            <w:r w:rsidR="00A36BD1">
              <w:rPr>
                <w:rFonts w:ascii="Arial" w:hAnsi="Arial" w:cs="Arial"/>
                <w:color w:val="000000"/>
                <w:sz w:val="20"/>
              </w:rPr>
              <w:t>, 25</w:t>
            </w:r>
          </w:p>
        </w:tc>
      </w:tr>
      <w:tr w:rsidR="001625E3" w:rsidRPr="00781FC3" w:rsidTr="009668C6">
        <w:trPr>
          <w:trHeight w:val="356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3461E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B15E3">
              <w:rPr>
                <w:rFonts w:ascii="Arial" w:hAnsi="Arial" w:cs="Arial"/>
                <w:color w:val="000000"/>
                <w:sz w:val="20"/>
              </w:rPr>
              <w:t>Луговая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1-13, 13а, 14-24, 26, 28</w:t>
            </w:r>
          </w:p>
        </w:tc>
      </w:tr>
      <w:tr w:rsidR="001625E3" w:rsidRPr="00781FC3" w:rsidTr="009668C6">
        <w:trPr>
          <w:trHeight w:val="322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 xml:space="preserve">улица 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A748F">
              <w:rPr>
                <w:rFonts w:ascii="Arial" w:hAnsi="Arial" w:cs="Arial"/>
                <w:color w:val="000000"/>
                <w:sz w:val="20"/>
              </w:rPr>
              <w:t>Партизанская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1-9, 9а, 10-16, 16/1, 17-42, 42а, 43, 44, 45, 45а, 46-57, 57а, 58-71, 73, 75, 77, 79</w:t>
            </w:r>
          </w:p>
        </w:tc>
      </w:tr>
      <w:tr w:rsidR="001625E3" w:rsidRPr="00781FC3" w:rsidTr="009668C6">
        <w:trPr>
          <w:trHeight w:val="495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Зел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 w:rsidRPr="00707D46">
              <w:rPr>
                <w:rFonts w:ascii="Arial" w:hAnsi="Arial" w:cs="Arial"/>
                <w:color w:val="000000"/>
                <w:sz w:val="20"/>
              </w:rPr>
              <w:t>ный</w:t>
            </w:r>
          </w:p>
        </w:tc>
        <w:tc>
          <w:tcPr>
            <w:tcW w:w="3334" w:type="pct"/>
          </w:tcPr>
          <w:p w:rsidR="001625E3" w:rsidRPr="00883D79" w:rsidRDefault="001625E3" w:rsidP="009E4EC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9E4EC8">
              <w:rPr>
                <w:rFonts w:ascii="Arial" w:hAnsi="Arial" w:cs="Arial"/>
                <w:color w:val="000000"/>
                <w:sz w:val="20"/>
              </w:rPr>
              <w:t>, 2, 2а, 2б, 3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9E4EC8">
              <w:rPr>
                <w:rFonts w:ascii="Arial" w:hAnsi="Arial" w:cs="Arial"/>
                <w:color w:val="000000"/>
                <w:sz w:val="20"/>
              </w:rPr>
              <w:t xml:space="preserve">5, 5а, 6, </w:t>
            </w:r>
            <w:r>
              <w:rPr>
                <w:rFonts w:ascii="Arial" w:hAnsi="Arial" w:cs="Arial"/>
                <w:color w:val="000000"/>
                <w:sz w:val="20"/>
              </w:rPr>
              <w:t>7, 7а, 7б, 7в,</w:t>
            </w:r>
            <w:r w:rsidR="003F1806">
              <w:rPr>
                <w:rFonts w:ascii="Arial" w:hAnsi="Arial" w:cs="Arial"/>
                <w:color w:val="000000"/>
                <w:sz w:val="20"/>
              </w:rPr>
              <w:t xml:space="preserve"> 7г, 7е, 7ж, 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3F1806">
              <w:rPr>
                <w:rFonts w:ascii="Arial" w:hAnsi="Arial" w:cs="Arial"/>
                <w:color w:val="000000"/>
                <w:sz w:val="20"/>
              </w:rPr>
              <w:t>, 9, 9/1, 10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3F1806">
              <w:rPr>
                <w:rFonts w:ascii="Arial" w:hAnsi="Arial" w:cs="Arial"/>
                <w:color w:val="000000"/>
                <w:sz w:val="20"/>
              </w:rPr>
              <w:t xml:space="preserve">14, 14б, </w:t>
            </w:r>
            <w:r>
              <w:rPr>
                <w:rFonts w:ascii="Arial" w:hAnsi="Arial" w:cs="Arial"/>
                <w:color w:val="000000"/>
                <w:sz w:val="20"/>
              </w:rPr>
              <w:t>15, 15а,</w:t>
            </w:r>
            <w:r w:rsidR="003F1806">
              <w:rPr>
                <w:rFonts w:ascii="Arial" w:hAnsi="Arial" w:cs="Arial"/>
                <w:color w:val="000000"/>
                <w:sz w:val="20"/>
              </w:rPr>
              <w:t xml:space="preserve"> 15б, </w:t>
            </w:r>
            <w:r>
              <w:rPr>
                <w:rFonts w:ascii="Arial" w:hAnsi="Arial" w:cs="Arial"/>
                <w:color w:val="000000"/>
                <w:sz w:val="20"/>
              </w:rPr>
              <w:t>16-18, 20-2</w:t>
            </w:r>
            <w:r w:rsidR="009E4EC8">
              <w:rPr>
                <w:rFonts w:ascii="Arial" w:hAnsi="Arial" w:cs="Arial"/>
                <w:color w:val="000000"/>
                <w:sz w:val="20"/>
              </w:rPr>
              <w:t>3</w:t>
            </w:r>
            <w:r w:rsidR="003F1806">
              <w:rPr>
                <w:rFonts w:ascii="Arial" w:hAnsi="Arial" w:cs="Arial"/>
                <w:color w:val="000000"/>
                <w:sz w:val="20"/>
              </w:rPr>
              <w:t xml:space="preserve">, 23/1а, 23а, 28, 30, 30б, 30в, 32/1 </w:t>
            </w:r>
          </w:p>
        </w:tc>
      </w:tr>
      <w:tr w:rsidR="001625E3" w:rsidRPr="00781FC3" w:rsidTr="009668C6">
        <w:trPr>
          <w:trHeight w:val="449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07D46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3334" w:type="pct"/>
          </w:tcPr>
          <w:p w:rsidR="001625E3" w:rsidRPr="00883D79" w:rsidRDefault="001625E3" w:rsidP="002B0CB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0745A7">
              <w:rPr>
                <w:rFonts w:ascii="Arial" w:hAnsi="Arial" w:cs="Arial"/>
                <w:color w:val="000000"/>
                <w:sz w:val="20"/>
              </w:rPr>
              <w:t>, 2, 2а, 3, 3а, 3/1, 4</w:t>
            </w:r>
            <w:r>
              <w:rPr>
                <w:rFonts w:ascii="Arial" w:hAnsi="Arial" w:cs="Arial"/>
                <w:color w:val="000000"/>
                <w:sz w:val="20"/>
              </w:rPr>
              <w:t>-7, 7а, 8</w:t>
            </w:r>
            <w:r w:rsidR="000745A7">
              <w:rPr>
                <w:rFonts w:ascii="Arial" w:hAnsi="Arial" w:cs="Arial"/>
                <w:color w:val="000000"/>
                <w:sz w:val="20"/>
              </w:rPr>
              <w:t>, 9, 10, 11, 11/1, 12, 12/1, 13</w:t>
            </w:r>
            <w:r>
              <w:rPr>
                <w:rFonts w:ascii="Arial" w:hAnsi="Arial" w:cs="Arial"/>
                <w:color w:val="000000"/>
                <w:sz w:val="20"/>
              </w:rPr>
              <w:t>-32, 32/1, 33, 34, 34а, 35</w:t>
            </w:r>
            <w:r w:rsidR="000745A7">
              <w:rPr>
                <w:rFonts w:ascii="Arial" w:hAnsi="Arial" w:cs="Arial"/>
                <w:color w:val="000000"/>
                <w:sz w:val="20"/>
              </w:rPr>
              <w:t>, 35а, 36</w:t>
            </w:r>
            <w:r w:rsidR="008C642C">
              <w:rPr>
                <w:rFonts w:ascii="Arial" w:hAnsi="Arial" w:cs="Arial"/>
                <w:color w:val="000000"/>
                <w:sz w:val="20"/>
              </w:rPr>
              <w:t xml:space="preserve">, 37, 38, 38а, 39,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40, 40а, 40б, </w:t>
            </w:r>
            <w:r w:rsidR="008C642C">
              <w:rPr>
                <w:rFonts w:ascii="Arial" w:hAnsi="Arial" w:cs="Arial"/>
                <w:color w:val="000000"/>
                <w:sz w:val="20"/>
              </w:rPr>
              <w:t xml:space="preserve">40в, </w:t>
            </w:r>
            <w:r>
              <w:rPr>
                <w:rFonts w:ascii="Arial" w:hAnsi="Arial" w:cs="Arial"/>
                <w:color w:val="000000"/>
                <w:sz w:val="20"/>
              </w:rPr>
              <w:t>41</w:t>
            </w:r>
            <w:r w:rsidR="00861904">
              <w:rPr>
                <w:rFonts w:ascii="Arial" w:hAnsi="Arial" w:cs="Arial"/>
                <w:color w:val="000000"/>
                <w:sz w:val="20"/>
              </w:rPr>
              <w:t>, 42, 42а, 42б, 43</w:t>
            </w:r>
            <w:r>
              <w:rPr>
                <w:rFonts w:ascii="Arial" w:hAnsi="Arial" w:cs="Arial"/>
                <w:color w:val="000000"/>
                <w:sz w:val="20"/>
              </w:rPr>
              <w:t>-54, 54а, 55-</w:t>
            </w:r>
            <w:r w:rsidR="000F3751">
              <w:rPr>
                <w:rFonts w:ascii="Arial" w:hAnsi="Arial" w:cs="Arial"/>
                <w:color w:val="000000"/>
                <w:sz w:val="20"/>
              </w:rPr>
              <w:t xml:space="preserve">58, 58а, 58/2, 59,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60, 63, 64, 65, </w:t>
            </w:r>
            <w:r w:rsidR="000F3751">
              <w:rPr>
                <w:rFonts w:ascii="Arial" w:hAnsi="Arial" w:cs="Arial"/>
                <w:color w:val="000000"/>
                <w:sz w:val="20"/>
              </w:rPr>
              <w:t xml:space="preserve">65/2, </w:t>
            </w:r>
            <w:r>
              <w:rPr>
                <w:rFonts w:ascii="Arial" w:hAnsi="Arial" w:cs="Arial"/>
                <w:color w:val="000000"/>
                <w:sz w:val="20"/>
              </w:rPr>
              <w:t>65а, 67а,</w:t>
            </w:r>
            <w:r w:rsidR="00210AF4">
              <w:rPr>
                <w:rFonts w:ascii="Arial" w:hAnsi="Arial" w:cs="Arial"/>
                <w:color w:val="000000"/>
                <w:sz w:val="20"/>
              </w:rPr>
              <w:t xml:space="preserve"> 67б, 67в,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66</w:t>
            </w:r>
            <w:r w:rsidR="002B0CB8">
              <w:rPr>
                <w:rFonts w:ascii="Arial" w:hAnsi="Arial" w:cs="Arial"/>
                <w:color w:val="000000"/>
                <w:sz w:val="20"/>
              </w:rPr>
              <w:t>, 66/2, 67, 68, 68/2, 69, 70, 70/2, 71, 72/1, 72/2, 73, 74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2B0CB8">
              <w:rPr>
                <w:rFonts w:ascii="Arial" w:hAnsi="Arial" w:cs="Arial"/>
                <w:color w:val="000000"/>
                <w:sz w:val="20"/>
              </w:rPr>
              <w:t xml:space="preserve"> 74/2,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B0CB8">
              <w:rPr>
                <w:rFonts w:ascii="Arial" w:hAnsi="Arial" w:cs="Arial"/>
                <w:color w:val="000000"/>
                <w:sz w:val="20"/>
              </w:rPr>
              <w:t xml:space="preserve">75/1, 75/2,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77, </w:t>
            </w:r>
            <w:r w:rsidR="00AF6F98">
              <w:rPr>
                <w:rFonts w:ascii="Arial" w:hAnsi="Arial" w:cs="Arial"/>
                <w:color w:val="000000"/>
                <w:sz w:val="20"/>
              </w:rPr>
              <w:t xml:space="preserve">77а,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79, 81, 83, 85, </w:t>
            </w:r>
            <w:r w:rsidR="002B0CB8">
              <w:rPr>
                <w:rFonts w:ascii="Arial" w:hAnsi="Arial" w:cs="Arial"/>
                <w:color w:val="000000"/>
                <w:sz w:val="20"/>
              </w:rPr>
              <w:t>85а, 87, 89, 91,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91а, 93, 95, 97</w:t>
            </w:r>
          </w:p>
        </w:tc>
      </w:tr>
      <w:tr w:rsidR="001625E3" w:rsidRPr="00781FC3" w:rsidTr="009668C6">
        <w:trPr>
          <w:trHeight w:val="622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1308">
              <w:rPr>
                <w:rFonts w:ascii="Arial" w:hAnsi="Arial" w:cs="Arial"/>
                <w:color w:val="000000"/>
                <w:sz w:val="20"/>
              </w:rPr>
              <w:t>Молод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 w:rsidRPr="00EB1308">
              <w:rPr>
                <w:rFonts w:ascii="Arial" w:hAnsi="Arial" w:cs="Arial"/>
                <w:color w:val="000000"/>
                <w:sz w:val="20"/>
              </w:rPr>
              <w:t>жная</w:t>
            </w:r>
          </w:p>
        </w:tc>
        <w:tc>
          <w:tcPr>
            <w:tcW w:w="3334" w:type="pct"/>
          </w:tcPr>
          <w:p w:rsidR="001625E3" w:rsidRPr="00883D79" w:rsidRDefault="001625E3" w:rsidP="00243EC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</w:t>
            </w:r>
            <w:r w:rsidR="00115729">
              <w:rPr>
                <w:rFonts w:ascii="Arial" w:hAnsi="Arial" w:cs="Arial"/>
                <w:color w:val="000000"/>
                <w:sz w:val="20"/>
              </w:rPr>
              <w:t>8, 8/1, 9-</w:t>
            </w:r>
            <w:r w:rsidR="00122C82">
              <w:rPr>
                <w:rFonts w:ascii="Arial" w:hAnsi="Arial" w:cs="Arial"/>
                <w:color w:val="000000"/>
                <w:sz w:val="20"/>
              </w:rPr>
              <w:t xml:space="preserve">10, 11/1, 11/2, 12, </w:t>
            </w:r>
            <w:r w:rsidR="00243EC0">
              <w:rPr>
                <w:rFonts w:ascii="Arial" w:hAnsi="Arial" w:cs="Arial"/>
                <w:color w:val="000000"/>
                <w:sz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243EC0">
              <w:rPr>
                <w:rFonts w:ascii="Arial" w:hAnsi="Arial" w:cs="Arial"/>
                <w:color w:val="000000"/>
                <w:sz w:val="20"/>
              </w:rPr>
              <w:t xml:space="preserve"> 14/1, 14/2,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15, 16,</w:t>
            </w:r>
            <w:r w:rsidR="00751F97">
              <w:rPr>
                <w:rFonts w:ascii="Arial" w:hAnsi="Arial" w:cs="Arial"/>
                <w:color w:val="000000"/>
                <w:sz w:val="20"/>
              </w:rPr>
              <w:t xml:space="preserve"> 16а,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18, 20</w:t>
            </w:r>
            <w:r w:rsidR="009D351B">
              <w:rPr>
                <w:rFonts w:ascii="Arial" w:hAnsi="Arial" w:cs="Arial"/>
                <w:color w:val="000000"/>
                <w:sz w:val="20"/>
              </w:rPr>
              <w:t>, 20/1</w:t>
            </w:r>
          </w:p>
        </w:tc>
      </w:tr>
      <w:tr w:rsidR="001625E3" w:rsidRPr="00781FC3" w:rsidTr="009668C6">
        <w:trPr>
          <w:trHeight w:val="495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 xml:space="preserve">переулок 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>Церковный</w:t>
            </w:r>
          </w:p>
        </w:tc>
        <w:tc>
          <w:tcPr>
            <w:tcW w:w="3334" w:type="pct"/>
          </w:tcPr>
          <w:p w:rsidR="001625E3" w:rsidRPr="00883D79" w:rsidRDefault="005E5B3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0E7404">
              <w:rPr>
                <w:rFonts w:ascii="Arial" w:hAnsi="Arial" w:cs="Arial"/>
                <w:color w:val="000000"/>
                <w:sz w:val="20"/>
              </w:rPr>
              <w:t>, 1а, 2</w:t>
            </w:r>
            <w:r>
              <w:rPr>
                <w:rFonts w:ascii="Arial" w:hAnsi="Arial" w:cs="Arial"/>
                <w:color w:val="000000"/>
                <w:sz w:val="20"/>
              </w:rPr>
              <w:t>-11, 11а, 12, 13</w:t>
            </w:r>
          </w:p>
        </w:tc>
      </w:tr>
      <w:tr w:rsidR="001625E3" w:rsidRPr="00781FC3" w:rsidTr="009668C6">
        <w:trPr>
          <w:trHeight w:val="414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6BE">
              <w:rPr>
                <w:rFonts w:ascii="Arial" w:hAnsi="Arial" w:cs="Arial"/>
                <w:color w:val="000000"/>
                <w:sz w:val="20"/>
              </w:rPr>
              <w:t>Октябрьская</w:t>
            </w:r>
          </w:p>
        </w:tc>
        <w:tc>
          <w:tcPr>
            <w:tcW w:w="3334" w:type="pct"/>
          </w:tcPr>
          <w:p w:rsidR="001625E3" w:rsidRPr="00883D79" w:rsidRDefault="001625E3" w:rsidP="00536D9B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1а,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2, 3, 5, 7, 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7/1, </w:t>
            </w:r>
            <w:r>
              <w:rPr>
                <w:rFonts w:ascii="Arial" w:hAnsi="Arial" w:cs="Arial"/>
                <w:color w:val="000000"/>
                <w:sz w:val="20"/>
              </w:rPr>
              <w:t>9-12, 12а,</w:t>
            </w:r>
            <w:r w:rsidR="00590609">
              <w:rPr>
                <w:rFonts w:ascii="Arial" w:hAnsi="Arial" w:cs="Arial"/>
                <w:color w:val="000000"/>
                <w:sz w:val="20"/>
              </w:rPr>
              <w:t xml:space="preserve"> 12в,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13, 14-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17, 17б, 17в, </w:t>
            </w:r>
            <w:r w:rsidR="00590609">
              <w:rPr>
                <w:rFonts w:ascii="Arial" w:hAnsi="Arial" w:cs="Arial"/>
                <w:color w:val="000000"/>
                <w:sz w:val="20"/>
              </w:rPr>
              <w:t>18, 18а, 19,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 19а,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20,</w:t>
            </w:r>
            <w:r w:rsidR="00590609">
              <w:rPr>
                <w:rFonts w:ascii="Arial" w:hAnsi="Arial" w:cs="Arial"/>
                <w:color w:val="000000"/>
                <w:sz w:val="20"/>
              </w:rPr>
              <w:t xml:space="preserve"> 20а, 20б,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21, </w:t>
            </w:r>
            <w:r>
              <w:rPr>
                <w:rFonts w:ascii="Arial" w:hAnsi="Arial" w:cs="Arial"/>
                <w:color w:val="000000"/>
                <w:sz w:val="20"/>
              </w:rPr>
              <w:t>22,</w:t>
            </w:r>
            <w:r w:rsidR="00590609">
              <w:rPr>
                <w:rFonts w:ascii="Arial" w:hAnsi="Arial" w:cs="Arial"/>
                <w:color w:val="000000"/>
                <w:sz w:val="20"/>
              </w:rPr>
              <w:t xml:space="preserve"> 22а, 22б,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36D9B">
              <w:rPr>
                <w:rFonts w:ascii="Arial" w:hAnsi="Arial" w:cs="Arial"/>
                <w:color w:val="000000"/>
                <w:sz w:val="20"/>
              </w:rPr>
              <w:t xml:space="preserve">24, 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536D9B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, 26, 28, 30, 30</w:t>
            </w:r>
            <w:r w:rsidR="00590609"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, 31, 32, 34, 36, 38, 40, 42, 44,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 44/1, 44/2, 44/3,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46, 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46/1, 46/2, 46/3, 46/4, 46/5, </w:t>
            </w:r>
            <w:r>
              <w:rPr>
                <w:rFonts w:ascii="Arial" w:hAnsi="Arial" w:cs="Arial"/>
                <w:color w:val="000000"/>
                <w:sz w:val="20"/>
              </w:rPr>
              <w:t>48, 48/1, 48/2, 48/3,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 48а,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50, 50/1, 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50/2,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50/3, </w:t>
            </w:r>
            <w:r w:rsidR="00836215">
              <w:rPr>
                <w:rFonts w:ascii="Arial" w:hAnsi="Arial" w:cs="Arial"/>
                <w:color w:val="000000"/>
                <w:sz w:val="20"/>
              </w:rPr>
              <w:t>50/4, 50/5, 50/6, 50/7, 50/8,</w:t>
            </w:r>
            <w:r w:rsidR="00E307BA">
              <w:rPr>
                <w:rFonts w:ascii="Arial" w:hAnsi="Arial" w:cs="Arial"/>
                <w:color w:val="000000"/>
                <w:sz w:val="20"/>
              </w:rPr>
              <w:t xml:space="preserve"> 51, 51а,</w:t>
            </w:r>
            <w:r w:rsidR="008362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52, 54, 56,</w:t>
            </w:r>
            <w:r w:rsidR="00536D9B">
              <w:rPr>
                <w:rFonts w:ascii="Arial" w:hAnsi="Arial" w:cs="Arial"/>
                <w:color w:val="000000"/>
                <w:sz w:val="20"/>
              </w:rPr>
              <w:t xml:space="preserve"> 56а,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58, 60, </w:t>
            </w:r>
            <w:r w:rsidR="00536D9B">
              <w:rPr>
                <w:rFonts w:ascii="Arial" w:hAnsi="Arial" w:cs="Arial"/>
                <w:color w:val="000000"/>
                <w:sz w:val="20"/>
              </w:rPr>
              <w:t xml:space="preserve">60а, 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61,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62, 64, 64а, 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65,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66, 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67, 67б, </w:t>
            </w:r>
            <w:r>
              <w:rPr>
                <w:rFonts w:ascii="Arial" w:hAnsi="Arial" w:cs="Arial"/>
                <w:color w:val="000000"/>
                <w:sz w:val="20"/>
              </w:rPr>
              <w:t>68,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 69, 69б,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70, 70/1, 72, </w:t>
            </w:r>
            <w:r w:rsidR="00E307BA">
              <w:rPr>
                <w:rFonts w:ascii="Arial" w:hAnsi="Arial" w:cs="Arial"/>
                <w:color w:val="000000"/>
                <w:sz w:val="20"/>
              </w:rPr>
              <w:t xml:space="preserve">72а, </w:t>
            </w:r>
            <w:r>
              <w:rPr>
                <w:rFonts w:ascii="Arial" w:hAnsi="Arial" w:cs="Arial"/>
                <w:color w:val="000000"/>
                <w:sz w:val="20"/>
              </w:rPr>
              <w:t>74, 76,</w:t>
            </w:r>
            <w:r w:rsidR="00E307BA">
              <w:rPr>
                <w:rFonts w:ascii="Arial" w:hAnsi="Arial" w:cs="Arial"/>
                <w:color w:val="000000"/>
                <w:sz w:val="20"/>
              </w:rPr>
              <w:t xml:space="preserve"> 76а,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78, 80, 82, 84, 86, 88, 90, 92, 94, 96, 98, 100, 102, </w:t>
            </w:r>
            <w:r w:rsidR="001C6831">
              <w:rPr>
                <w:rFonts w:ascii="Arial" w:hAnsi="Arial" w:cs="Arial"/>
                <w:color w:val="000000"/>
                <w:sz w:val="20"/>
              </w:rPr>
              <w:t xml:space="preserve">102а, </w:t>
            </w:r>
            <w:r>
              <w:rPr>
                <w:rFonts w:ascii="Arial" w:hAnsi="Arial" w:cs="Arial"/>
                <w:color w:val="000000"/>
                <w:sz w:val="20"/>
              </w:rPr>
              <w:t>104, 106, 108, 11</w:t>
            </w:r>
            <w:r w:rsidR="001C6831">
              <w:rPr>
                <w:rFonts w:ascii="Arial" w:hAnsi="Arial" w:cs="Arial"/>
                <w:color w:val="000000"/>
                <w:sz w:val="20"/>
              </w:rPr>
              <w:t>0, 112, 114, 116, 118, 120, 122, 122а, 122в</w:t>
            </w:r>
          </w:p>
        </w:tc>
      </w:tr>
      <w:tr w:rsidR="001625E3" w:rsidRPr="00781FC3" w:rsidTr="009668C6">
        <w:trPr>
          <w:trHeight w:val="1204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1625E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72784">
              <w:rPr>
                <w:rFonts w:ascii="Arial" w:hAnsi="Arial" w:cs="Arial"/>
                <w:color w:val="000000"/>
                <w:sz w:val="20"/>
              </w:rPr>
              <w:t xml:space="preserve">232 Стрелковой </w:t>
            </w:r>
            <w:r>
              <w:rPr>
                <w:rFonts w:ascii="Arial" w:hAnsi="Arial" w:cs="Arial"/>
                <w:color w:val="000000"/>
                <w:sz w:val="20"/>
              </w:rPr>
              <w:t>д</w:t>
            </w:r>
            <w:r w:rsidRPr="00172784">
              <w:rPr>
                <w:rFonts w:ascii="Arial" w:hAnsi="Arial" w:cs="Arial"/>
                <w:color w:val="000000"/>
                <w:sz w:val="20"/>
              </w:rPr>
              <w:t>ивизии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EC50B5">
              <w:rPr>
                <w:rFonts w:ascii="Arial" w:hAnsi="Arial" w:cs="Arial"/>
                <w:color w:val="000000"/>
                <w:sz w:val="20"/>
              </w:rPr>
              <w:t>, 1а, 1в, 1д, 2, 3, 4, 4б, 5, 6, 6б, 7, 8, 8а, 9</w:t>
            </w:r>
            <w:r w:rsidR="0017417A">
              <w:rPr>
                <w:rFonts w:ascii="Arial" w:hAnsi="Arial" w:cs="Arial"/>
                <w:color w:val="000000"/>
                <w:sz w:val="20"/>
              </w:rPr>
              <w:t>, 10, 11, 11а, 12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-17, 17а, 18, 19, </w:t>
            </w:r>
            <w:r w:rsidR="0017417A">
              <w:rPr>
                <w:rFonts w:ascii="Arial" w:hAnsi="Arial" w:cs="Arial"/>
                <w:color w:val="000000"/>
                <w:sz w:val="20"/>
              </w:rPr>
              <w:t xml:space="preserve">19а, 19б, </w:t>
            </w:r>
            <w:r>
              <w:rPr>
                <w:rFonts w:ascii="Arial" w:hAnsi="Arial" w:cs="Arial"/>
                <w:color w:val="000000"/>
                <w:sz w:val="20"/>
              </w:rPr>
              <w:t>19в,</w:t>
            </w:r>
            <w:r w:rsidR="0017417A">
              <w:rPr>
                <w:rFonts w:ascii="Arial" w:hAnsi="Arial" w:cs="Arial"/>
                <w:color w:val="000000"/>
                <w:sz w:val="20"/>
              </w:rPr>
              <w:t xml:space="preserve"> 19г,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20</w:t>
            </w:r>
            <w:r w:rsidR="0017417A">
              <w:rPr>
                <w:rFonts w:ascii="Arial" w:hAnsi="Arial" w:cs="Arial"/>
                <w:color w:val="000000"/>
                <w:sz w:val="20"/>
              </w:rPr>
              <w:t xml:space="preserve">, 21, </w:t>
            </w:r>
            <w:r>
              <w:rPr>
                <w:rFonts w:ascii="Arial" w:hAnsi="Arial" w:cs="Arial"/>
                <w:color w:val="000000"/>
                <w:sz w:val="20"/>
              </w:rPr>
              <w:t>22, 22а, 23</w:t>
            </w:r>
            <w:r w:rsidR="00EC50B5">
              <w:rPr>
                <w:rFonts w:ascii="Arial" w:hAnsi="Arial" w:cs="Arial"/>
                <w:color w:val="000000"/>
                <w:sz w:val="20"/>
              </w:rPr>
              <w:t xml:space="preserve">, 24, 24б, 24в, 25, 26, 26б, 27, </w:t>
            </w:r>
            <w:r>
              <w:rPr>
                <w:rFonts w:ascii="Arial" w:hAnsi="Arial" w:cs="Arial"/>
                <w:color w:val="000000"/>
                <w:sz w:val="20"/>
              </w:rPr>
              <w:t>28, 28а,</w:t>
            </w:r>
            <w:r w:rsidR="00EC50B5">
              <w:rPr>
                <w:rFonts w:ascii="Arial" w:hAnsi="Arial" w:cs="Arial"/>
                <w:color w:val="000000"/>
                <w:sz w:val="20"/>
              </w:rPr>
              <w:t xml:space="preserve"> 28б, 28в, 28г, 28д, 28е, 28ж,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29</w:t>
            </w:r>
            <w:r w:rsidR="00EC50B5">
              <w:rPr>
                <w:rFonts w:ascii="Arial" w:hAnsi="Arial" w:cs="Arial"/>
                <w:color w:val="000000"/>
                <w:sz w:val="20"/>
              </w:rPr>
              <w:t xml:space="preserve">, 30, 30а, 31, 32, 32/1, 33, 34, 34/1, 34/2, 35, </w:t>
            </w:r>
            <w:r w:rsidR="00A33ADD">
              <w:rPr>
                <w:rFonts w:ascii="Arial" w:hAnsi="Arial" w:cs="Arial"/>
                <w:color w:val="000000"/>
                <w:sz w:val="20"/>
              </w:rPr>
              <w:t xml:space="preserve">35а, </w:t>
            </w:r>
            <w:r w:rsidR="00EC50B5">
              <w:rPr>
                <w:rFonts w:ascii="Arial" w:hAnsi="Arial" w:cs="Arial"/>
                <w:color w:val="000000"/>
                <w:sz w:val="20"/>
              </w:rPr>
              <w:t>36, 37, 38, 38а, 39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33ADD">
              <w:rPr>
                <w:rFonts w:ascii="Arial" w:hAnsi="Arial" w:cs="Arial"/>
                <w:color w:val="000000"/>
                <w:sz w:val="20"/>
              </w:rPr>
              <w:t xml:space="preserve">41, 41а, </w:t>
            </w:r>
            <w:r>
              <w:rPr>
                <w:rFonts w:ascii="Arial" w:hAnsi="Arial" w:cs="Arial"/>
                <w:color w:val="000000"/>
                <w:sz w:val="20"/>
              </w:rPr>
              <w:t>42, 42а, 43</w:t>
            </w:r>
            <w:r w:rsidR="00A33ADD">
              <w:rPr>
                <w:rFonts w:ascii="Arial" w:hAnsi="Arial" w:cs="Arial"/>
                <w:color w:val="000000"/>
                <w:sz w:val="20"/>
              </w:rPr>
              <w:t xml:space="preserve">, 44, 45, 45а, 46, 47, </w:t>
            </w:r>
            <w:r w:rsidR="00EC50B5">
              <w:rPr>
                <w:rFonts w:ascii="Arial" w:hAnsi="Arial" w:cs="Arial"/>
                <w:color w:val="000000"/>
                <w:sz w:val="20"/>
              </w:rPr>
              <w:t xml:space="preserve">48, </w:t>
            </w:r>
            <w:r w:rsidR="00A33ADD">
              <w:rPr>
                <w:rFonts w:ascii="Arial" w:hAnsi="Arial" w:cs="Arial"/>
                <w:color w:val="000000"/>
                <w:sz w:val="20"/>
              </w:rPr>
              <w:t xml:space="preserve">47а, </w:t>
            </w:r>
            <w:r w:rsidR="00EC50B5">
              <w:rPr>
                <w:rFonts w:ascii="Arial" w:hAnsi="Arial" w:cs="Arial"/>
                <w:color w:val="000000"/>
                <w:sz w:val="20"/>
              </w:rPr>
              <w:t xml:space="preserve">48а, 49, 50,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51, 53, 55, 57, 59, 61, 63, 65, 67, 69, 71, </w:t>
            </w:r>
            <w:r w:rsidR="002F03E0">
              <w:rPr>
                <w:rFonts w:ascii="Arial" w:hAnsi="Arial" w:cs="Arial"/>
                <w:color w:val="000000"/>
                <w:sz w:val="20"/>
              </w:rPr>
              <w:t xml:space="preserve">71а, </w:t>
            </w:r>
            <w:r>
              <w:rPr>
                <w:rFonts w:ascii="Arial" w:hAnsi="Arial" w:cs="Arial"/>
                <w:color w:val="000000"/>
                <w:sz w:val="20"/>
              </w:rPr>
              <w:t>73, 75, 77, 79, 81, 83</w:t>
            </w:r>
          </w:p>
        </w:tc>
      </w:tr>
      <w:tr w:rsidR="001625E3" w:rsidRPr="00781FC3" w:rsidTr="009668C6">
        <w:trPr>
          <w:trHeight w:val="503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 xml:space="preserve"> 11 </w:t>
            </w:r>
          </w:p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76B42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76B42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3334" w:type="pct"/>
          </w:tcPr>
          <w:p w:rsidR="001625E3" w:rsidRPr="00883D79" w:rsidRDefault="001625E3" w:rsidP="0057142F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1-9, 10, </w:t>
            </w:r>
            <w:r w:rsidR="0057142F">
              <w:rPr>
                <w:rFonts w:ascii="Arial" w:hAnsi="Arial" w:cs="Arial"/>
                <w:color w:val="000000"/>
                <w:sz w:val="20"/>
              </w:rPr>
              <w:t xml:space="preserve">10а, 10б, </w:t>
            </w:r>
            <w:r>
              <w:rPr>
                <w:rFonts w:ascii="Arial" w:hAnsi="Arial" w:cs="Arial"/>
                <w:color w:val="000000"/>
                <w:sz w:val="20"/>
              </w:rPr>
              <w:t>11, 12,</w:t>
            </w:r>
            <w:r w:rsidR="0057142F">
              <w:rPr>
                <w:rFonts w:ascii="Arial" w:hAnsi="Arial" w:cs="Arial"/>
                <w:color w:val="000000"/>
                <w:sz w:val="20"/>
              </w:rPr>
              <w:t xml:space="preserve"> 12а,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13,</w:t>
            </w:r>
            <w:r w:rsidR="0057142F">
              <w:rPr>
                <w:rFonts w:ascii="Arial" w:hAnsi="Arial" w:cs="Arial"/>
                <w:color w:val="000000"/>
                <w:sz w:val="20"/>
              </w:rPr>
              <w:t xml:space="preserve"> 13а,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14, 15, 16, 16а, 17, 18, 20, 22, 22/1, 22/2, 23</w:t>
            </w:r>
            <w:r w:rsidR="0057142F">
              <w:rPr>
                <w:rFonts w:ascii="Arial" w:hAnsi="Arial" w:cs="Arial"/>
                <w:color w:val="000000"/>
                <w:sz w:val="20"/>
              </w:rPr>
              <w:t>/1, 23/2, 23/3</w:t>
            </w:r>
          </w:p>
        </w:tc>
      </w:tr>
      <w:tr w:rsidR="001625E3" w:rsidRPr="00781FC3" w:rsidTr="009668C6">
        <w:trPr>
          <w:trHeight w:val="211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Овражный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  <w:r w:rsidR="00C078C3">
              <w:rPr>
                <w:rFonts w:ascii="Arial" w:hAnsi="Arial" w:cs="Arial"/>
                <w:color w:val="000000"/>
                <w:sz w:val="20"/>
              </w:rPr>
              <w:t>, 7</w:t>
            </w:r>
            <w:r w:rsidR="004D446E">
              <w:rPr>
                <w:rFonts w:ascii="Arial" w:hAnsi="Arial" w:cs="Arial"/>
                <w:color w:val="000000"/>
                <w:sz w:val="20"/>
              </w:rPr>
              <w:t>, 8</w:t>
            </w:r>
          </w:p>
        </w:tc>
      </w:tr>
      <w:tr w:rsidR="001625E3" w:rsidRPr="00781FC3" w:rsidTr="009668C6">
        <w:trPr>
          <w:trHeight w:val="267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A46B6">
              <w:rPr>
                <w:rFonts w:ascii="Arial" w:hAnsi="Arial" w:cs="Arial"/>
                <w:color w:val="000000"/>
                <w:sz w:val="20"/>
              </w:rPr>
              <w:t>Лесная</w:t>
            </w:r>
          </w:p>
        </w:tc>
        <w:tc>
          <w:tcPr>
            <w:tcW w:w="3334" w:type="pct"/>
          </w:tcPr>
          <w:p w:rsidR="001625E3" w:rsidRPr="00883D79" w:rsidRDefault="001625E3" w:rsidP="004D446E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7142F">
              <w:rPr>
                <w:rFonts w:ascii="Arial" w:hAnsi="Arial" w:cs="Arial"/>
                <w:color w:val="000000"/>
                <w:sz w:val="20"/>
              </w:rPr>
              <w:t>, 2, 2а, 3</w:t>
            </w:r>
            <w:r w:rsidR="00500DA2">
              <w:rPr>
                <w:rFonts w:ascii="Arial" w:hAnsi="Arial" w:cs="Arial"/>
                <w:color w:val="000000"/>
                <w:sz w:val="20"/>
              </w:rPr>
              <w:t>, 3а, 4</w:t>
            </w:r>
            <w:r>
              <w:rPr>
                <w:rFonts w:ascii="Arial" w:hAnsi="Arial" w:cs="Arial"/>
                <w:color w:val="000000"/>
                <w:sz w:val="20"/>
              </w:rPr>
              <w:t>-7, 7а,</w:t>
            </w:r>
            <w:r w:rsidR="004D446E">
              <w:rPr>
                <w:rFonts w:ascii="Arial" w:hAnsi="Arial" w:cs="Arial"/>
                <w:color w:val="000000"/>
                <w:sz w:val="20"/>
              </w:rPr>
              <w:t>7в, 7б,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8-</w:t>
            </w:r>
            <w:r w:rsidR="004D446E">
              <w:rPr>
                <w:rFonts w:ascii="Arial" w:hAnsi="Arial" w:cs="Arial"/>
                <w:color w:val="000000"/>
                <w:sz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4D446E">
              <w:rPr>
                <w:rFonts w:ascii="Arial" w:hAnsi="Arial" w:cs="Arial"/>
                <w:color w:val="000000"/>
                <w:sz w:val="20"/>
              </w:rPr>
              <w:t xml:space="preserve"> 12/2,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D446E">
              <w:rPr>
                <w:rFonts w:ascii="Arial" w:hAnsi="Arial" w:cs="Arial"/>
                <w:color w:val="000000"/>
                <w:sz w:val="20"/>
              </w:rPr>
              <w:t xml:space="preserve">13, 14, 15, </w:t>
            </w:r>
            <w:r>
              <w:rPr>
                <w:rFonts w:ascii="Arial" w:hAnsi="Arial" w:cs="Arial"/>
                <w:color w:val="000000"/>
                <w:sz w:val="20"/>
              </w:rPr>
              <w:t>15а</w:t>
            </w:r>
            <w:r w:rsidR="004D446E">
              <w:rPr>
                <w:rFonts w:ascii="Arial" w:hAnsi="Arial" w:cs="Arial"/>
                <w:color w:val="000000"/>
                <w:sz w:val="20"/>
              </w:rPr>
              <w:t>, 16</w:t>
            </w:r>
          </w:p>
        </w:tc>
      </w:tr>
      <w:tr w:rsidR="001625E3" w:rsidRPr="00781FC3" w:rsidTr="009668C6">
        <w:trPr>
          <w:trHeight w:val="500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503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333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1, 4,</w:t>
            </w:r>
            <w:r w:rsidR="00C65CD8">
              <w:rPr>
                <w:rFonts w:ascii="Arial" w:hAnsi="Arial" w:cs="Arial"/>
                <w:color w:val="000000"/>
                <w:sz w:val="20"/>
              </w:rPr>
              <w:t xml:space="preserve"> 5,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8, 9, </w:t>
            </w:r>
            <w:r w:rsidR="00C65CD8">
              <w:rPr>
                <w:rFonts w:ascii="Arial" w:hAnsi="Arial" w:cs="Arial"/>
                <w:color w:val="000000"/>
                <w:sz w:val="20"/>
              </w:rPr>
              <w:t xml:space="preserve">9а, </w:t>
            </w:r>
            <w:r>
              <w:rPr>
                <w:rFonts w:ascii="Arial" w:hAnsi="Arial" w:cs="Arial"/>
                <w:color w:val="000000"/>
                <w:sz w:val="20"/>
              </w:rPr>
              <w:t>9в</w:t>
            </w:r>
            <w:r w:rsidR="00993398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10, 12, 14,</w:t>
            </w:r>
            <w:r w:rsidR="00C65CD8">
              <w:rPr>
                <w:rFonts w:ascii="Arial" w:hAnsi="Arial" w:cs="Arial"/>
                <w:color w:val="000000"/>
                <w:sz w:val="20"/>
              </w:rPr>
              <w:t xml:space="preserve"> 14/1,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16, 18, 20, 22</w:t>
            </w:r>
            <w:r w:rsidR="00C65CD8">
              <w:rPr>
                <w:rFonts w:ascii="Arial" w:hAnsi="Arial" w:cs="Arial"/>
                <w:color w:val="000000"/>
                <w:sz w:val="20"/>
              </w:rPr>
              <w:t>, 22а, 22б, 22в</w:t>
            </w:r>
          </w:p>
        </w:tc>
      </w:tr>
      <w:tr w:rsidR="009668C6" w:rsidRPr="00781FC3" w:rsidTr="009668C6">
        <w:trPr>
          <w:trHeight w:val="391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Мира</w:t>
            </w:r>
          </w:p>
        </w:tc>
        <w:tc>
          <w:tcPr>
            <w:tcW w:w="3334" w:type="pct"/>
          </w:tcPr>
          <w:p w:rsidR="009668C6" w:rsidRPr="00883D79" w:rsidRDefault="00993398" w:rsidP="0099339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1б, 2, 2а, 2б, 2в, </w:t>
            </w:r>
            <w:r w:rsidR="009668C6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г</w:t>
            </w:r>
            <w:r w:rsidR="009668C6">
              <w:rPr>
                <w:rFonts w:ascii="Arial" w:hAnsi="Arial" w:cs="Arial"/>
                <w:color w:val="000000"/>
                <w:sz w:val="20"/>
              </w:rPr>
              <w:t>, 2</w:t>
            </w:r>
            <w:r>
              <w:rPr>
                <w:rFonts w:ascii="Arial" w:hAnsi="Arial" w:cs="Arial"/>
                <w:color w:val="000000"/>
                <w:sz w:val="20"/>
              </w:rPr>
              <w:t>д</w:t>
            </w:r>
            <w:r w:rsidR="009668C6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3, 3/1,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5,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5а, 5в,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5г, 6, 6а,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6б, </w:t>
            </w:r>
            <w:r w:rsidR="009668C6">
              <w:rPr>
                <w:rFonts w:ascii="Arial" w:hAnsi="Arial" w:cs="Arial"/>
                <w:color w:val="000000"/>
                <w:sz w:val="20"/>
              </w:rPr>
              <w:t>8, 10, 11, 11а, 12, 13, 14, 14а, 15, 16, 16а, 17, 18, 19, 19а, 21,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21/1,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22, 22а</w:t>
            </w:r>
            <w:r>
              <w:rPr>
                <w:rFonts w:ascii="Arial" w:hAnsi="Arial" w:cs="Arial"/>
                <w:color w:val="000000"/>
                <w:sz w:val="20"/>
              </w:rPr>
              <w:t>, 23, 23а, 23/1</w:t>
            </w:r>
            <w:r w:rsidR="00E40247">
              <w:rPr>
                <w:rFonts w:ascii="Arial" w:hAnsi="Arial" w:cs="Arial"/>
                <w:color w:val="000000"/>
                <w:sz w:val="20"/>
              </w:rPr>
              <w:t>, 27</w:t>
            </w:r>
          </w:p>
        </w:tc>
      </w:tr>
      <w:tr w:rsidR="009668C6" w:rsidRPr="00781FC3" w:rsidTr="009668C6">
        <w:trPr>
          <w:trHeight w:val="275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30B39">
              <w:rPr>
                <w:rFonts w:ascii="Arial" w:hAnsi="Arial" w:cs="Arial"/>
                <w:color w:val="000000"/>
                <w:sz w:val="20"/>
              </w:rPr>
              <w:t>Пушкинская</w:t>
            </w:r>
          </w:p>
        </w:tc>
        <w:tc>
          <w:tcPr>
            <w:tcW w:w="3334" w:type="pct"/>
          </w:tcPr>
          <w:p w:rsidR="009668C6" w:rsidRPr="00883D79" w:rsidRDefault="00755862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1а, 1б, 1в,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2а, 2б, 2в,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3а, </w:t>
            </w:r>
            <w:r w:rsidR="00211755">
              <w:rPr>
                <w:rFonts w:ascii="Arial" w:hAnsi="Arial" w:cs="Arial"/>
                <w:color w:val="000000"/>
                <w:sz w:val="20"/>
              </w:rPr>
              <w:t>4, 4/1</w:t>
            </w:r>
            <w:r w:rsidR="009668C6">
              <w:rPr>
                <w:rFonts w:ascii="Arial" w:hAnsi="Arial" w:cs="Arial"/>
                <w:color w:val="000000"/>
                <w:sz w:val="20"/>
              </w:rPr>
              <w:t>, 6а, 6б, 6в, 6г, 7а,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7б, 7в,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8а, 8б,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9, 9а, </w:t>
            </w:r>
            <w:r w:rsidR="009668C6">
              <w:rPr>
                <w:rFonts w:ascii="Arial" w:hAnsi="Arial" w:cs="Arial"/>
                <w:color w:val="000000"/>
                <w:sz w:val="20"/>
              </w:rPr>
              <w:t>11, 13, 13а, 13в,</w:t>
            </w:r>
            <w:r w:rsidR="00211755">
              <w:rPr>
                <w:rFonts w:ascii="Arial" w:hAnsi="Arial" w:cs="Arial"/>
                <w:color w:val="000000"/>
                <w:sz w:val="20"/>
              </w:rPr>
              <w:t xml:space="preserve"> 13д,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15а,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15б,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15в</w:t>
            </w:r>
          </w:p>
        </w:tc>
      </w:tr>
      <w:tr w:rsidR="00211755" w:rsidRPr="00781FC3" w:rsidTr="009668C6">
        <w:trPr>
          <w:trHeight w:val="275"/>
        </w:trPr>
        <w:tc>
          <w:tcPr>
            <w:tcW w:w="284" w:type="pct"/>
          </w:tcPr>
          <w:p w:rsidR="00211755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503" w:type="pct"/>
          </w:tcPr>
          <w:p w:rsidR="00211755" w:rsidRPr="005B2E83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B2E83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211755" w:rsidRPr="005B2E83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B2E83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Спортивный</w:t>
            </w:r>
          </w:p>
        </w:tc>
        <w:tc>
          <w:tcPr>
            <w:tcW w:w="3334" w:type="pct"/>
          </w:tcPr>
          <w:p w:rsidR="00211755" w:rsidRPr="005B2E83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B2E83">
              <w:rPr>
                <w:rFonts w:ascii="Arial" w:hAnsi="Arial" w:cs="Arial"/>
                <w:color w:val="000000"/>
                <w:sz w:val="20"/>
              </w:rPr>
              <w:t>1, 3</w:t>
            </w:r>
          </w:p>
        </w:tc>
      </w:tr>
      <w:tr w:rsidR="001625E3" w:rsidRPr="00781FC3" w:rsidTr="009668C6">
        <w:trPr>
          <w:trHeight w:val="419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r w:rsidRPr="002F457A">
              <w:rPr>
                <w:rFonts w:ascii="Arial" w:hAnsi="Arial" w:cs="Arial"/>
                <w:color w:val="000000"/>
                <w:sz w:val="20"/>
              </w:rPr>
              <w:t>Богоявленка</w:t>
            </w:r>
          </w:p>
        </w:tc>
      </w:tr>
      <w:tr w:rsidR="009668C6" w:rsidRPr="00781FC3" w:rsidTr="009668C6">
        <w:trPr>
          <w:trHeight w:val="429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F457A">
              <w:rPr>
                <w:rFonts w:ascii="Arial" w:hAnsi="Arial" w:cs="Arial"/>
                <w:color w:val="000000"/>
                <w:sz w:val="20"/>
              </w:rPr>
              <w:t>Прудная</w:t>
            </w:r>
            <w:proofErr w:type="spellEnd"/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</w:t>
            </w:r>
            <w:r w:rsidR="001E3063">
              <w:rPr>
                <w:rFonts w:ascii="Arial" w:hAnsi="Arial" w:cs="Arial"/>
                <w:color w:val="000000"/>
                <w:sz w:val="20"/>
              </w:rPr>
              <w:t>3, 3а, 4, 4а, 5-</w:t>
            </w:r>
            <w:r w:rsidR="003A16C2">
              <w:rPr>
                <w:rFonts w:ascii="Arial" w:hAnsi="Arial" w:cs="Arial"/>
                <w:color w:val="000000"/>
                <w:sz w:val="20"/>
              </w:rPr>
              <w:t xml:space="preserve">9, 9/1, 10-15, 15а, 15/2, 16-20, 20/2, 20/1, 21, 21/1, 21/2, 22, 22/2, 23, 23/2, 24, </w:t>
            </w:r>
            <w:r>
              <w:rPr>
                <w:rFonts w:ascii="Arial" w:hAnsi="Arial" w:cs="Arial"/>
                <w:color w:val="000000"/>
                <w:sz w:val="20"/>
              </w:rPr>
              <w:t>25, 25а, 26</w:t>
            </w:r>
            <w:r w:rsidR="006538E6">
              <w:rPr>
                <w:rFonts w:ascii="Arial" w:hAnsi="Arial" w:cs="Arial"/>
                <w:color w:val="000000"/>
                <w:sz w:val="20"/>
              </w:rPr>
              <w:t>, 27, 27/2, 28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6538E6">
              <w:rPr>
                <w:rFonts w:ascii="Arial" w:hAnsi="Arial" w:cs="Arial"/>
                <w:color w:val="000000"/>
                <w:sz w:val="20"/>
              </w:rPr>
              <w:t xml:space="preserve">34, 34а, </w:t>
            </w:r>
            <w:r>
              <w:rPr>
                <w:rFonts w:ascii="Arial" w:hAnsi="Arial" w:cs="Arial"/>
                <w:color w:val="000000"/>
                <w:sz w:val="20"/>
              </w:rPr>
              <w:t>35, 35а, 36-</w:t>
            </w:r>
            <w:r w:rsidR="006538E6">
              <w:rPr>
                <w:rFonts w:ascii="Arial" w:hAnsi="Arial" w:cs="Arial"/>
                <w:color w:val="000000"/>
                <w:sz w:val="20"/>
              </w:rPr>
              <w:t>38, 38/2, 39, 39/2, 40-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44, </w:t>
            </w:r>
            <w:r w:rsidR="006268D3">
              <w:rPr>
                <w:rFonts w:ascii="Arial" w:hAnsi="Arial" w:cs="Arial"/>
                <w:color w:val="000000"/>
                <w:sz w:val="20"/>
              </w:rPr>
              <w:t xml:space="preserve">44а, </w:t>
            </w:r>
            <w:r>
              <w:rPr>
                <w:rFonts w:ascii="Arial" w:hAnsi="Arial" w:cs="Arial"/>
                <w:color w:val="000000"/>
                <w:sz w:val="20"/>
              </w:rPr>
              <w:t>44/1, 45-48, 48а, 49, 50, 51</w:t>
            </w:r>
            <w:r w:rsidR="00BE71C7">
              <w:rPr>
                <w:rFonts w:ascii="Arial" w:hAnsi="Arial" w:cs="Arial"/>
                <w:color w:val="000000"/>
                <w:sz w:val="20"/>
              </w:rPr>
              <w:t>, 51а, 52</w:t>
            </w:r>
            <w:r>
              <w:rPr>
                <w:rFonts w:ascii="Arial" w:hAnsi="Arial" w:cs="Arial"/>
                <w:color w:val="000000"/>
                <w:sz w:val="20"/>
              </w:rPr>
              <w:t>-64, 64а, 65</w:t>
            </w:r>
          </w:p>
        </w:tc>
      </w:tr>
      <w:tr w:rsidR="009668C6" w:rsidRPr="00781FC3" w:rsidTr="009668C6">
        <w:trPr>
          <w:trHeight w:val="425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F457A">
              <w:rPr>
                <w:rFonts w:ascii="Arial" w:hAnsi="Arial" w:cs="Arial"/>
                <w:color w:val="000000"/>
                <w:sz w:val="20"/>
              </w:rPr>
              <w:t>Садовая</w:t>
            </w:r>
          </w:p>
        </w:tc>
        <w:tc>
          <w:tcPr>
            <w:tcW w:w="3334" w:type="pct"/>
          </w:tcPr>
          <w:p w:rsidR="009668C6" w:rsidRPr="00883D79" w:rsidRDefault="00BF4BB9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1, 2,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3, </w:t>
            </w:r>
            <w:r w:rsidR="00DB7844">
              <w:rPr>
                <w:rFonts w:ascii="Arial" w:hAnsi="Arial" w:cs="Arial"/>
                <w:color w:val="000000"/>
                <w:sz w:val="20"/>
              </w:rPr>
              <w:t xml:space="preserve">3а, </w:t>
            </w:r>
            <w:r w:rsidR="009668C6">
              <w:rPr>
                <w:rFonts w:ascii="Arial" w:hAnsi="Arial" w:cs="Arial"/>
                <w:color w:val="000000"/>
                <w:sz w:val="20"/>
              </w:rPr>
              <w:t>4, 5, 6, 6а, 7-</w:t>
            </w:r>
            <w:r w:rsidR="00DB7844">
              <w:rPr>
                <w:rFonts w:ascii="Arial" w:hAnsi="Arial" w:cs="Arial"/>
                <w:color w:val="000000"/>
                <w:sz w:val="20"/>
              </w:rPr>
              <w:t>13, 13а, 14-</w:t>
            </w:r>
            <w:r w:rsidR="009668C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1625E3" w:rsidRPr="00781FC3" w:rsidTr="009668C6">
        <w:trPr>
          <w:trHeight w:val="370"/>
        </w:trPr>
        <w:tc>
          <w:tcPr>
            <w:tcW w:w="284" w:type="pct"/>
          </w:tcPr>
          <w:p w:rsidR="001625E3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пос</w:t>
            </w:r>
            <w:r>
              <w:rPr>
                <w:rFonts w:ascii="Arial" w:hAnsi="Arial" w:cs="Arial"/>
                <w:color w:val="000000"/>
                <w:sz w:val="20"/>
              </w:rPr>
              <w:t>ё</w:t>
            </w:r>
            <w:r w:rsidRPr="006D5951">
              <w:rPr>
                <w:rFonts w:ascii="Arial" w:hAnsi="Arial" w:cs="Arial"/>
                <w:color w:val="000000"/>
                <w:sz w:val="20"/>
              </w:rPr>
              <w:t xml:space="preserve">лок совхоза </w:t>
            </w:r>
            <w:r>
              <w:rPr>
                <w:rFonts w:ascii="Arial" w:hAnsi="Arial" w:cs="Arial"/>
                <w:color w:val="000000"/>
                <w:sz w:val="20"/>
              </w:rPr>
              <w:t>«</w:t>
            </w:r>
            <w:r w:rsidRPr="006D5951">
              <w:rPr>
                <w:rFonts w:ascii="Arial" w:hAnsi="Arial" w:cs="Arial"/>
                <w:color w:val="000000"/>
                <w:sz w:val="20"/>
              </w:rPr>
              <w:t>Раздолье</w:t>
            </w:r>
            <w:r>
              <w:rPr>
                <w:rFonts w:ascii="Arial" w:hAnsi="Arial" w:cs="Arial"/>
                <w:color w:val="000000"/>
                <w:sz w:val="20"/>
              </w:rPr>
              <w:t>»</w:t>
            </w:r>
          </w:p>
        </w:tc>
      </w:tr>
      <w:tr w:rsidR="009668C6" w:rsidRPr="00781FC3" w:rsidTr="009668C6">
        <w:trPr>
          <w:trHeight w:val="357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D5951">
              <w:rPr>
                <w:rFonts w:ascii="Arial" w:hAnsi="Arial" w:cs="Arial"/>
                <w:color w:val="000000"/>
                <w:sz w:val="20"/>
              </w:rPr>
              <w:t>Центральная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55CD0">
              <w:rPr>
                <w:rFonts w:ascii="Arial" w:hAnsi="Arial" w:cs="Arial"/>
                <w:color w:val="000000"/>
                <w:sz w:val="20"/>
              </w:rPr>
              <w:t>/1, 1/2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3, 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4,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5, 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6, </w:t>
            </w:r>
            <w:r w:rsidR="00F55CD0">
              <w:rPr>
                <w:rFonts w:ascii="Arial" w:hAnsi="Arial" w:cs="Arial"/>
                <w:color w:val="000000"/>
                <w:sz w:val="20"/>
              </w:rPr>
              <w:t xml:space="preserve">5/1, 5/3, 5б,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7, </w:t>
            </w:r>
            <w:r w:rsidR="00F55CD0">
              <w:rPr>
                <w:rFonts w:ascii="Arial" w:hAnsi="Arial" w:cs="Arial"/>
                <w:color w:val="000000"/>
                <w:sz w:val="20"/>
              </w:rPr>
              <w:t xml:space="preserve">7б, 7в, 7/2а, 9, 10,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20, 22, 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22а, </w:t>
            </w:r>
            <w:r>
              <w:rPr>
                <w:rFonts w:ascii="Arial" w:hAnsi="Arial" w:cs="Arial"/>
                <w:color w:val="000000"/>
                <w:sz w:val="20"/>
              </w:rPr>
              <w:t>24</w:t>
            </w:r>
            <w:r w:rsidR="00BF4BB9">
              <w:rPr>
                <w:rFonts w:ascii="Arial" w:hAnsi="Arial" w:cs="Arial"/>
                <w:color w:val="000000"/>
                <w:sz w:val="20"/>
              </w:rPr>
              <w:t>, 24а</w:t>
            </w:r>
          </w:p>
        </w:tc>
      </w:tr>
      <w:tr w:rsidR="009668C6" w:rsidRPr="00781FC3" w:rsidTr="009668C6">
        <w:trPr>
          <w:trHeight w:val="323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Садовая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 1/1,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2, 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2а, </w:t>
            </w:r>
            <w:r>
              <w:rPr>
                <w:rFonts w:ascii="Arial" w:hAnsi="Arial" w:cs="Arial"/>
                <w:color w:val="000000"/>
                <w:sz w:val="20"/>
              </w:rPr>
              <w:t>3, 4,</w:t>
            </w:r>
            <w:r w:rsidR="00BF4BB9">
              <w:rPr>
                <w:rFonts w:ascii="Arial" w:hAnsi="Arial" w:cs="Arial"/>
                <w:color w:val="000000"/>
                <w:sz w:val="20"/>
              </w:rPr>
              <w:t xml:space="preserve"> 4/1, 5а,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6</w:t>
            </w:r>
            <w:r w:rsidR="00BF4BB9">
              <w:rPr>
                <w:rFonts w:ascii="Arial" w:hAnsi="Arial" w:cs="Arial"/>
                <w:color w:val="000000"/>
                <w:sz w:val="20"/>
              </w:rPr>
              <w:t>/1, 6/2</w:t>
            </w:r>
            <w:r>
              <w:rPr>
                <w:rFonts w:ascii="Arial" w:hAnsi="Arial" w:cs="Arial"/>
                <w:color w:val="000000"/>
                <w:sz w:val="20"/>
              </w:rPr>
              <w:t>, 8</w:t>
            </w:r>
            <w:r w:rsidR="00BF4BB9">
              <w:rPr>
                <w:rFonts w:ascii="Arial" w:hAnsi="Arial" w:cs="Arial"/>
                <w:color w:val="000000"/>
                <w:sz w:val="20"/>
              </w:rPr>
              <w:t>, 10</w:t>
            </w:r>
          </w:p>
        </w:tc>
      </w:tr>
      <w:tr w:rsidR="009668C6" w:rsidRPr="00781FC3" w:rsidTr="009668C6">
        <w:trPr>
          <w:trHeight w:val="322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Трудовая</w:t>
            </w:r>
          </w:p>
        </w:tc>
        <w:tc>
          <w:tcPr>
            <w:tcW w:w="3334" w:type="pct"/>
          </w:tcPr>
          <w:p w:rsidR="009668C6" w:rsidRPr="00883D79" w:rsidRDefault="009668C6" w:rsidP="00C9337D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C9337D">
              <w:rPr>
                <w:rFonts w:ascii="Arial" w:hAnsi="Arial" w:cs="Arial"/>
                <w:color w:val="000000"/>
                <w:sz w:val="20"/>
              </w:rPr>
              <w:t>, 1а, 1б, 1/1, 2, 2/2, 3, 4/1, 4/2, 5, 5/2, 6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C9337D">
              <w:rPr>
                <w:rFonts w:ascii="Arial" w:hAnsi="Arial" w:cs="Arial"/>
                <w:color w:val="000000"/>
                <w:sz w:val="20"/>
              </w:rPr>
              <w:t xml:space="preserve">11, 11/2, 12, 13/1, 13/2, 13/3, 13/4, 14, </w:t>
            </w:r>
            <w:r w:rsidR="00B92DC6">
              <w:rPr>
                <w:rFonts w:ascii="Arial" w:hAnsi="Arial" w:cs="Arial"/>
                <w:color w:val="000000"/>
                <w:sz w:val="20"/>
              </w:rPr>
              <w:t xml:space="preserve">14а, 14б,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15, 15а, </w:t>
            </w:r>
            <w:r w:rsidR="00B92DC6">
              <w:rPr>
                <w:rFonts w:ascii="Arial" w:hAnsi="Arial" w:cs="Arial"/>
                <w:color w:val="000000"/>
                <w:sz w:val="20"/>
              </w:rPr>
              <w:t xml:space="preserve">15б, </w:t>
            </w:r>
            <w:r>
              <w:rPr>
                <w:rFonts w:ascii="Arial" w:hAnsi="Arial" w:cs="Arial"/>
                <w:color w:val="000000"/>
                <w:sz w:val="20"/>
              </w:rPr>
              <w:t>16</w:t>
            </w:r>
            <w:r w:rsidR="00B92DC6">
              <w:rPr>
                <w:rFonts w:ascii="Arial" w:hAnsi="Arial" w:cs="Arial"/>
                <w:color w:val="000000"/>
                <w:sz w:val="20"/>
              </w:rPr>
              <w:t>/1, 16/2, 17, 17/1, 18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B92DC6">
              <w:rPr>
                <w:rFonts w:ascii="Arial" w:hAnsi="Arial" w:cs="Arial"/>
                <w:color w:val="000000"/>
                <w:sz w:val="20"/>
              </w:rPr>
              <w:t>19, 19/3, 20/1, 20/2, 20/4, 21, 21/2,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22, </w:t>
            </w:r>
            <w:r w:rsidR="00B92DC6">
              <w:rPr>
                <w:rFonts w:ascii="Arial" w:hAnsi="Arial" w:cs="Arial"/>
                <w:color w:val="000000"/>
                <w:sz w:val="20"/>
              </w:rPr>
              <w:t xml:space="preserve">23, </w:t>
            </w:r>
            <w:r>
              <w:rPr>
                <w:rFonts w:ascii="Arial" w:hAnsi="Arial" w:cs="Arial"/>
                <w:color w:val="000000"/>
                <w:sz w:val="20"/>
              </w:rPr>
              <w:t>24</w:t>
            </w:r>
            <w:r w:rsidR="00B92DC6">
              <w:rPr>
                <w:rFonts w:ascii="Arial" w:hAnsi="Arial" w:cs="Arial"/>
                <w:color w:val="000000"/>
                <w:sz w:val="20"/>
              </w:rPr>
              <w:t>, 25, 26/28, 27/29, 29, 34</w:t>
            </w:r>
          </w:p>
        </w:tc>
      </w:tr>
      <w:tr w:rsidR="009668C6" w:rsidRPr="00781FC3" w:rsidTr="009668C6">
        <w:trPr>
          <w:trHeight w:val="323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Молоде</w:t>
            </w:r>
            <w:r w:rsidRPr="00F65EB8">
              <w:rPr>
                <w:rFonts w:ascii="Arial" w:hAnsi="Arial" w:cs="Arial"/>
                <w:color w:val="000000"/>
                <w:sz w:val="20"/>
              </w:rPr>
              <w:t>жная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944A7">
              <w:rPr>
                <w:rFonts w:ascii="Arial" w:hAnsi="Arial" w:cs="Arial"/>
                <w:color w:val="000000"/>
                <w:sz w:val="20"/>
              </w:rPr>
              <w:t>, 1/2, 2/1, 2/3, 3/1, 3/2, 4/1, 4/2, 5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1944A7">
              <w:rPr>
                <w:rFonts w:ascii="Arial" w:hAnsi="Arial" w:cs="Arial"/>
                <w:color w:val="000000"/>
                <w:sz w:val="20"/>
              </w:rPr>
              <w:t xml:space="preserve">8, 9/1, 9/2, 10/1, 10/2, 12, 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1944A7">
              <w:rPr>
                <w:rFonts w:ascii="Arial" w:hAnsi="Arial" w:cs="Arial"/>
                <w:color w:val="000000"/>
                <w:sz w:val="20"/>
              </w:rPr>
              <w:t>/1, 13/2, 13а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Южная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</w:t>
            </w:r>
            <w:r w:rsidR="001944A7">
              <w:rPr>
                <w:rFonts w:ascii="Arial" w:hAnsi="Arial" w:cs="Arial"/>
                <w:color w:val="000000"/>
                <w:sz w:val="20"/>
              </w:rPr>
              <w:t xml:space="preserve">2, </w:t>
            </w:r>
            <w:r>
              <w:rPr>
                <w:rFonts w:ascii="Arial" w:hAnsi="Arial" w:cs="Arial"/>
                <w:color w:val="000000"/>
                <w:sz w:val="20"/>
              </w:rPr>
              <w:t>3, 5, 7</w:t>
            </w:r>
            <w:r w:rsidR="001944A7">
              <w:rPr>
                <w:rFonts w:ascii="Arial" w:hAnsi="Arial" w:cs="Arial"/>
                <w:color w:val="000000"/>
                <w:sz w:val="20"/>
              </w:rPr>
              <w:t>, 7а</w:t>
            </w:r>
          </w:p>
        </w:tc>
      </w:tr>
      <w:tr w:rsidR="009668C6" w:rsidRPr="00781FC3" w:rsidTr="009668C6">
        <w:trPr>
          <w:trHeight w:val="219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Парковая</w:t>
            </w:r>
          </w:p>
        </w:tc>
        <w:tc>
          <w:tcPr>
            <w:tcW w:w="3334" w:type="pct"/>
          </w:tcPr>
          <w:p w:rsidR="009668C6" w:rsidRPr="00883D79" w:rsidRDefault="00730320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1а, 1/1, 1/2, 2, 2/2, 3/1, 3/2, 4/1, 4/2, 5/1, 5/2, 6, 6а, 7, 7а, </w:t>
            </w:r>
            <w:r w:rsidR="009668C6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, 9</w:t>
            </w:r>
          </w:p>
        </w:tc>
      </w:tr>
      <w:tr w:rsidR="009668C6" w:rsidRPr="00781FC3" w:rsidTr="00E371B8">
        <w:trPr>
          <w:trHeight w:val="368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Совхозный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30320">
              <w:rPr>
                <w:rFonts w:ascii="Arial" w:hAnsi="Arial" w:cs="Arial"/>
                <w:color w:val="000000"/>
                <w:sz w:val="20"/>
              </w:rPr>
              <w:t xml:space="preserve">/1, 1/2, 2, 2/1, 2/4, 3/2, 4/1, 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9668C6" w:rsidRPr="00781FC3" w:rsidTr="009668C6">
        <w:trPr>
          <w:trHeight w:val="446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C52552">
              <w:rPr>
                <w:rFonts w:ascii="Arial" w:hAnsi="Arial" w:cs="Arial"/>
                <w:color w:val="000000"/>
                <w:sz w:val="20"/>
              </w:rPr>
              <w:t xml:space="preserve">, 2/1, 2/2, 3, 3/1, 4/1, 4/2, 5, 6, 6/1, 7,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8, 9, 10, </w:t>
            </w:r>
            <w:r w:rsidR="00C52552">
              <w:rPr>
                <w:rFonts w:ascii="Arial" w:hAnsi="Arial" w:cs="Arial"/>
                <w:color w:val="000000"/>
                <w:sz w:val="20"/>
              </w:rPr>
              <w:t xml:space="preserve">10б, </w:t>
            </w:r>
            <w:r>
              <w:rPr>
                <w:rFonts w:ascii="Arial" w:hAnsi="Arial" w:cs="Arial"/>
                <w:color w:val="000000"/>
                <w:sz w:val="20"/>
              </w:rPr>
              <w:t>10в, 11, 12, 13,</w:t>
            </w:r>
            <w:r w:rsidR="00C52552">
              <w:rPr>
                <w:rFonts w:ascii="Arial" w:hAnsi="Arial" w:cs="Arial"/>
                <w:color w:val="000000"/>
                <w:sz w:val="20"/>
              </w:rPr>
              <w:t xml:space="preserve"> 14/3,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15</w:t>
            </w:r>
            <w:r w:rsidR="00C52552">
              <w:rPr>
                <w:rFonts w:ascii="Arial" w:hAnsi="Arial" w:cs="Arial"/>
                <w:color w:val="000000"/>
                <w:sz w:val="20"/>
              </w:rPr>
              <w:t>, 17а, 17б, 17в</w:t>
            </w:r>
          </w:p>
        </w:tc>
      </w:tr>
      <w:tr w:rsidR="009668C6" w:rsidRPr="00781FC3" w:rsidTr="009668C6">
        <w:trPr>
          <w:trHeight w:val="647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65EB8">
              <w:rPr>
                <w:rFonts w:ascii="Arial" w:hAnsi="Arial" w:cs="Arial"/>
                <w:color w:val="000000"/>
                <w:sz w:val="20"/>
              </w:rPr>
              <w:t>Стародорожная</w:t>
            </w:r>
            <w:proofErr w:type="spellEnd"/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0E3368">
              <w:rPr>
                <w:rFonts w:ascii="Arial" w:hAnsi="Arial" w:cs="Arial"/>
                <w:color w:val="000000"/>
                <w:sz w:val="20"/>
              </w:rPr>
              <w:t xml:space="preserve">/1, 1/2, </w:t>
            </w:r>
            <w:r w:rsidR="003B1FED">
              <w:rPr>
                <w:rFonts w:ascii="Arial" w:hAnsi="Arial" w:cs="Arial"/>
                <w:color w:val="000000"/>
                <w:sz w:val="20"/>
              </w:rPr>
              <w:t xml:space="preserve">2/1, 2/2, </w:t>
            </w:r>
            <w:r w:rsidR="000E3368">
              <w:rPr>
                <w:rFonts w:ascii="Arial" w:hAnsi="Arial" w:cs="Arial"/>
                <w:color w:val="000000"/>
                <w:sz w:val="20"/>
              </w:rPr>
              <w:t xml:space="preserve">3, 3/1, 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3B1FED">
              <w:rPr>
                <w:rFonts w:ascii="Arial" w:hAnsi="Arial" w:cs="Arial"/>
                <w:color w:val="000000"/>
                <w:sz w:val="20"/>
              </w:rPr>
              <w:t>/1, 4/2</w:t>
            </w:r>
            <w:r>
              <w:rPr>
                <w:rFonts w:ascii="Arial" w:hAnsi="Arial" w:cs="Arial"/>
                <w:color w:val="000000"/>
                <w:sz w:val="20"/>
              </w:rPr>
              <w:t>, 6</w:t>
            </w:r>
            <w:r w:rsidR="000E3368">
              <w:rPr>
                <w:rFonts w:ascii="Arial" w:hAnsi="Arial" w:cs="Arial"/>
                <w:color w:val="000000"/>
                <w:sz w:val="20"/>
              </w:rPr>
              <w:t xml:space="preserve">, 7, 7а, 7/1, 7/2, 8, 9, 10/1, 10/2, 11, 11а, 12, 12/2, 13, 13б, </w:t>
            </w:r>
            <w:r>
              <w:rPr>
                <w:rFonts w:ascii="Arial" w:hAnsi="Arial" w:cs="Arial"/>
                <w:color w:val="000000"/>
                <w:sz w:val="20"/>
              </w:rPr>
              <w:t>14</w:t>
            </w:r>
            <w:r w:rsidR="000E3368">
              <w:rPr>
                <w:rFonts w:ascii="Arial" w:hAnsi="Arial" w:cs="Arial"/>
                <w:color w:val="000000"/>
                <w:sz w:val="20"/>
              </w:rPr>
              <w:t>/1, 14/2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3B1FED">
              <w:rPr>
                <w:rFonts w:ascii="Arial" w:hAnsi="Arial" w:cs="Arial"/>
                <w:color w:val="000000"/>
                <w:sz w:val="20"/>
              </w:rPr>
              <w:t xml:space="preserve">15, </w:t>
            </w:r>
            <w:r>
              <w:rPr>
                <w:rFonts w:ascii="Arial" w:hAnsi="Arial" w:cs="Arial"/>
                <w:color w:val="000000"/>
                <w:sz w:val="20"/>
              </w:rPr>
              <w:t>16, 18, 20</w:t>
            </w:r>
          </w:p>
        </w:tc>
      </w:tr>
      <w:tr w:rsidR="009668C6" w:rsidRPr="00781FC3" w:rsidTr="00E371B8">
        <w:trPr>
          <w:trHeight w:val="256"/>
        </w:trPr>
        <w:tc>
          <w:tcPr>
            <w:tcW w:w="284" w:type="pct"/>
          </w:tcPr>
          <w:p w:rsidR="009668C6" w:rsidRPr="00883D79" w:rsidRDefault="0021175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F65EB8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65EB8">
              <w:rPr>
                <w:rFonts w:ascii="Arial" w:hAnsi="Arial" w:cs="Arial"/>
                <w:color w:val="000000"/>
                <w:sz w:val="20"/>
              </w:rPr>
              <w:t>Лесная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11D7B">
              <w:rPr>
                <w:rFonts w:ascii="Arial" w:hAnsi="Arial" w:cs="Arial"/>
                <w:color w:val="000000"/>
                <w:sz w:val="20"/>
              </w:rPr>
              <w:t>, 2/1, 2/2, 3</w:t>
            </w:r>
            <w:r w:rsidR="00C76CFD">
              <w:rPr>
                <w:rFonts w:ascii="Arial" w:hAnsi="Arial" w:cs="Arial"/>
                <w:color w:val="000000"/>
                <w:sz w:val="20"/>
              </w:rPr>
              <w:t>, 4, 4в, 5, 6, 7, 8/1, 8/2, 8а, 9, 10, 10а, 11</w:t>
            </w:r>
            <w:r>
              <w:rPr>
                <w:rFonts w:ascii="Arial" w:hAnsi="Arial" w:cs="Arial"/>
                <w:color w:val="000000"/>
                <w:sz w:val="20"/>
              </w:rPr>
              <w:t>-17, 17а, 19</w:t>
            </w:r>
          </w:p>
        </w:tc>
      </w:tr>
      <w:tr w:rsidR="001625E3" w:rsidRPr="00781FC3" w:rsidTr="009668C6">
        <w:trPr>
          <w:trHeight w:val="311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76E1E"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 w:rsidRPr="00C76E1E">
              <w:rPr>
                <w:rFonts w:ascii="Arial" w:hAnsi="Arial" w:cs="Arial"/>
                <w:color w:val="000000"/>
                <w:sz w:val="20"/>
              </w:rPr>
              <w:t>Гудовка</w:t>
            </w:r>
            <w:proofErr w:type="spellEnd"/>
          </w:p>
        </w:tc>
      </w:tr>
      <w:tr w:rsidR="009668C6" w:rsidRPr="00781FC3" w:rsidTr="009668C6">
        <w:trPr>
          <w:trHeight w:val="395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Дмитриева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1-13, 13а, 14-78, 78а, 79, 80, 81, 81г, 83, 85, 87, 89, 91, 93, 95, 97, 99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Колодезная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2, 2б, 3, 3а, 4-7, 7а, 8-23, 27, 29, 31, 33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Школьная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3-13, 15, 17, 19, 19, 21, 23, 25, 27, 29, 31, 33. 25, 37, 37а, 39, 41, 43, 45, 47, 49, 51, 53, 53а, 55, 57, 59, 61, 63, 65, 67, 69, 71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Береговая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1-7, 7а, 8-15, 16, 16а, 16б, 17, 19, 21, 23, 25, 27, 29, 31, 33, 35, 37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16474E">
              <w:rPr>
                <w:rFonts w:ascii="Arial" w:hAnsi="Arial" w:cs="Arial"/>
                <w:color w:val="000000"/>
                <w:sz w:val="20"/>
              </w:rPr>
              <w:t>Землянская</w:t>
            </w:r>
            <w:proofErr w:type="spellEnd"/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261942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1-20, 22</w:t>
            </w:r>
          </w:p>
        </w:tc>
      </w:tr>
      <w:tr w:rsidR="009668C6" w:rsidRPr="00781FC3" w:rsidTr="009668C6">
        <w:trPr>
          <w:trHeight w:val="279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16474E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Радужная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480D02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1, 3, 3/1, 6, </w:t>
            </w:r>
            <w:r w:rsidR="009668C6" w:rsidRPr="00233C78">
              <w:rPr>
                <w:rFonts w:cs="Arial"/>
                <w:sz w:val="20"/>
              </w:rPr>
              <w:t>8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16474E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6474E">
              <w:rPr>
                <w:rFonts w:ascii="Arial" w:hAnsi="Arial" w:cs="Arial"/>
                <w:color w:val="000000"/>
                <w:sz w:val="20"/>
              </w:rPr>
              <w:t>Вислевского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23776C" w:rsidRDefault="00480D02" w:rsidP="0023776C">
            <w:pPr>
              <w:pStyle w:val="ConsPlus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15, 18-22, </w:t>
            </w:r>
            <w:r w:rsidR="009668C6">
              <w:rPr>
                <w:rFonts w:cs="Arial"/>
                <w:sz w:val="20"/>
              </w:rPr>
              <w:t xml:space="preserve">26, </w:t>
            </w:r>
            <w:r>
              <w:rPr>
                <w:rFonts w:cs="Arial"/>
                <w:sz w:val="20"/>
              </w:rPr>
              <w:t xml:space="preserve">27-41, </w:t>
            </w:r>
            <w:r w:rsidR="0023776C">
              <w:rPr>
                <w:rFonts w:cs="Arial"/>
                <w:sz w:val="20"/>
              </w:rPr>
              <w:t xml:space="preserve">42/2, 42/3, 42/4, 42/5, 42/6, 42/7, 42/8, 42/9, 42/10, 42/11, 42/12, 42/13, 42/14, 42/15, 42/16, 42/17, 42/18, </w:t>
            </w:r>
            <w:r w:rsidR="0023776C" w:rsidRPr="0023776C">
              <w:rPr>
                <w:rFonts w:cs="Arial"/>
                <w:sz w:val="20"/>
              </w:rPr>
              <w:t>42/19,</w:t>
            </w:r>
            <w:r w:rsidR="0023776C">
              <w:rPr>
                <w:rFonts w:cs="Arial"/>
                <w:sz w:val="20"/>
              </w:rPr>
              <w:t xml:space="preserve"> 42/21, 42/22, 42/23, 42/24, 82, 83, 99</w:t>
            </w:r>
          </w:p>
        </w:tc>
      </w:tr>
      <w:tr w:rsidR="009668C6" w:rsidRPr="00781FC3" w:rsidTr="009668C6">
        <w:trPr>
          <w:trHeight w:val="236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Луговая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33C78">
              <w:rPr>
                <w:rFonts w:cs="Arial"/>
                <w:sz w:val="20"/>
              </w:rPr>
              <w:t>4</w:t>
            </w:r>
            <w:r w:rsidR="00C90A7D">
              <w:rPr>
                <w:rFonts w:cs="Arial"/>
                <w:sz w:val="20"/>
              </w:rPr>
              <w:t>, 5,</w:t>
            </w:r>
            <w:r w:rsidR="00C43C60">
              <w:rPr>
                <w:rFonts w:cs="Arial"/>
                <w:sz w:val="20"/>
              </w:rPr>
              <w:t xml:space="preserve"> </w:t>
            </w:r>
            <w:r w:rsidR="00C90A7D">
              <w:rPr>
                <w:rFonts w:cs="Arial"/>
                <w:sz w:val="20"/>
              </w:rPr>
              <w:t>7, 12, 14, 16, 18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Донская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C90A7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2, 2/1, </w:t>
            </w:r>
            <w:r w:rsidR="009668C6" w:rsidRPr="00233C78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, 4, 6, 7, 8, 9, 10, 11, 12, 13, 16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Центральная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3F1BE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1, 3, 5, 7, 9, 11, 13, 15 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Мира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3F1BE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1-22, 24-35, </w:t>
            </w:r>
            <w:r w:rsidR="006C4DF8">
              <w:rPr>
                <w:rFonts w:cs="Arial"/>
                <w:sz w:val="20"/>
              </w:rPr>
              <w:t>37-49, 51, 53, 55, 57, 60, 62, 63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proofErr w:type="spellStart"/>
            <w:r w:rsidRPr="0042195C">
              <w:rPr>
                <w:sz w:val="20"/>
                <w:szCs w:val="20"/>
              </w:rPr>
              <w:t>М.И.Лавлинского</w:t>
            </w:r>
            <w:proofErr w:type="spellEnd"/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6C4DF8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1-</w:t>
            </w:r>
            <w:r w:rsidR="009668C6">
              <w:rPr>
                <w:rFonts w:cs="Arial"/>
                <w:sz w:val="20"/>
              </w:rPr>
              <w:t xml:space="preserve"> 8, </w:t>
            </w:r>
            <w:r>
              <w:rPr>
                <w:rFonts w:cs="Arial"/>
                <w:sz w:val="20"/>
              </w:rPr>
              <w:t xml:space="preserve">13, 16, 18, 20, 22, 24, 29, 30, 32, 34, 36, 38, 40, </w:t>
            </w:r>
            <w:r w:rsidR="009668C6">
              <w:rPr>
                <w:rFonts w:cs="Arial"/>
                <w:sz w:val="20"/>
              </w:rPr>
              <w:t>96</w:t>
            </w:r>
            <w:r>
              <w:rPr>
                <w:rFonts w:cs="Arial"/>
                <w:sz w:val="20"/>
              </w:rPr>
              <w:t>, 102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F6709C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1-5, 5/1, 5/2, 6-10, 12, 14, 16, 18, 20, 22, 24, 26, 28, 30, 30/1, 34, 36, 38, 42, 44, 46, 48, 50, 51, 52, 54, 56, 58</w:t>
            </w:r>
          </w:p>
        </w:tc>
      </w:tr>
      <w:tr w:rsidR="009668C6" w:rsidRPr="00781FC3" w:rsidTr="00BA3F94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Default="009668C6" w:rsidP="009668C6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Солнечная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411AB9" w:rsidP="00411AB9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1, 2, 3, 5, 7, 8, 10, 12, 14, 16, 18, 20, 22-35, 79, 80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42195C" w:rsidRDefault="009668C6" w:rsidP="009668C6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Зеленая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411AB9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1, 3, 5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9668C6" w:rsidRPr="0042195C" w:rsidRDefault="009668C6" w:rsidP="009668C6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Каштановый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411AB9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1-4</w:t>
            </w:r>
          </w:p>
        </w:tc>
      </w:tr>
      <w:tr w:rsidR="009668C6" w:rsidRPr="00781FC3" w:rsidTr="009668C6">
        <w:trPr>
          <w:trHeight w:val="21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503" w:type="pct"/>
          </w:tcPr>
          <w:p w:rsidR="009668C6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4E05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42195C" w:rsidRDefault="009668C6" w:rsidP="009668C6">
            <w:pPr>
              <w:ind w:firstLine="0"/>
              <w:rPr>
                <w:sz w:val="20"/>
                <w:szCs w:val="20"/>
              </w:rPr>
            </w:pPr>
            <w:r w:rsidRPr="0042195C">
              <w:rPr>
                <w:sz w:val="20"/>
                <w:szCs w:val="20"/>
              </w:rPr>
              <w:t>Берёзовая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411AB9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1, 3, 5, 7, 9, 11, 13, 15, 17, 19, </w:t>
            </w:r>
            <w:r w:rsidR="009668C6">
              <w:rPr>
                <w:rFonts w:cs="Arial"/>
                <w:sz w:val="20"/>
              </w:rPr>
              <w:t>21</w:t>
            </w:r>
            <w:r>
              <w:rPr>
                <w:rFonts w:cs="Arial"/>
                <w:sz w:val="20"/>
              </w:rPr>
              <w:t>, 23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233C78">
              <w:rPr>
                <w:sz w:val="20"/>
                <w:szCs w:val="20"/>
              </w:rPr>
              <w:t>Жемчужная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FE424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E4241">
              <w:rPr>
                <w:rFonts w:cs="Arial"/>
                <w:sz w:val="20"/>
              </w:rPr>
              <w:t>1, 3, 5, 7, 9, 11, 13,</w:t>
            </w:r>
            <w:r>
              <w:rPr>
                <w:rFonts w:cs="Arial"/>
                <w:sz w:val="20"/>
              </w:rPr>
              <w:t xml:space="preserve"> 17, 18, 19, 20, 22-30, 30/1, 31, 32, 35, 36, 37, 39, 40, 41, 43, 45, 48, 50, 52, 54, 66, 70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A02603">
              <w:rPr>
                <w:sz w:val="20"/>
                <w:szCs w:val="20"/>
              </w:rPr>
              <w:t>Весенняя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FE424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FE4241">
              <w:rPr>
                <w:rFonts w:cs="Arial"/>
                <w:sz w:val="20"/>
              </w:rPr>
              <w:t xml:space="preserve">1, 3, 5, 7, 9, 11, </w:t>
            </w:r>
            <w:r>
              <w:rPr>
                <w:rFonts w:cs="Arial"/>
                <w:sz w:val="20"/>
              </w:rPr>
              <w:t>13-45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233C78" w:rsidRDefault="009668C6" w:rsidP="009668C6">
            <w:pPr>
              <w:ind w:firstLine="0"/>
              <w:rPr>
                <w:sz w:val="20"/>
                <w:szCs w:val="20"/>
              </w:rPr>
            </w:pPr>
            <w:r w:rsidRPr="00E14E05">
              <w:rPr>
                <w:sz w:val="20"/>
                <w:szCs w:val="20"/>
              </w:rPr>
              <w:t>Веселая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8C6" w:rsidRPr="00883D79" w:rsidRDefault="00FE424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1-10, 12, 14, 16, 26</w:t>
            </w:r>
          </w:p>
        </w:tc>
      </w:tr>
      <w:tr w:rsidR="001625E3" w:rsidRPr="00781FC3" w:rsidTr="009668C6">
        <w:trPr>
          <w:trHeight w:val="334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 w:rsidRPr="00A02603">
              <w:rPr>
                <w:rFonts w:ascii="Arial" w:hAnsi="Arial" w:cs="Arial"/>
                <w:color w:val="000000"/>
                <w:sz w:val="20"/>
              </w:rPr>
              <w:t>Студеновка</w:t>
            </w:r>
            <w:proofErr w:type="spellEnd"/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Полевая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2а, 3-12, 12/1, 13-22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Родниковая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1-8, 8/1, 9, 10, 12-15, 19, 19, 21, 23, 24, 26-34 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Овражная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1-20, 20а, 21, 22, 23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Земляничная</w:t>
            </w:r>
          </w:p>
        </w:tc>
        <w:tc>
          <w:tcPr>
            <w:tcW w:w="3334" w:type="pct"/>
          </w:tcPr>
          <w:p w:rsidR="009668C6" w:rsidRPr="00883D79" w:rsidRDefault="007A2898" w:rsidP="007A2898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2-6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7, </w:t>
            </w:r>
            <w:r w:rsidR="009668C6">
              <w:rPr>
                <w:rFonts w:ascii="Arial" w:hAnsi="Arial" w:cs="Arial"/>
                <w:color w:val="000000"/>
                <w:sz w:val="20"/>
              </w:rPr>
              <w:t>7а,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8, 8а, 9, 10, 10а, 11-17, 17а, 19, 19а, 20, 20а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, 21,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22, 22а, 23, </w:t>
            </w:r>
            <w:r w:rsidR="009668C6">
              <w:rPr>
                <w:rFonts w:ascii="Arial" w:hAnsi="Arial" w:cs="Arial"/>
                <w:color w:val="000000"/>
                <w:sz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24а, </w:t>
            </w:r>
            <w:r w:rsidR="000A0F17">
              <w:rPr>
                <w:rFonts w:ascii="Arial" w:hAnsi="Arial" w:cs="Arial"/>
                <w:color w:val="000000"/>
                <w:sz w:val="20"/>
              </w:rPr>
              <w:t xml:space="preserve">25, </w:t>
            </w:r>
            <w:r>
              <w:rPr>
                <w:rFonts w:ascii="Arial" w:hAnsi="Arial" w:cs="Arial"/>
                <w:color w:val="000000"/>
                <w:sz w:val="20"/>
              </w:rPr>
              <w:t>25а, 25б, 25в, 25г, 25д, 25е, 27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Черничная</w:t>
            </w:r>
          </w:p>
        </w:tc>
        <w:tc>
          <w:tcPr>
            <w:tcW w:w="3334" w:type="pct"/>
          </w:tcPr>
          <w:p w:rsidR="009668C6" w:rsidRPr="00883D79" w:rsidRDefault="00461081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1-6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, 6а,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7, 8,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8а,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9, 10, 11, 11а, 12, 13, 13а,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14,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15, 15а, 16,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16а,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17, 17а, 18, 19, 19а, 20, 21,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22,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23, 23а, 23б, </w:t>
            </w:r>
            <w:r w:rsidR="009668C6">
              <w:rPr>
                <w:rFonts w:ascii="Arial" w:hAnsi="Arial" w:cs="Arial"/>
                <w:color w:val="000000"/>
                <w:sz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</w:rPr>
              <w:t>, 25, 25а</w:t>
            </w:r>
          </w:p>
        </w:tc>
      </w:tr>
      <w:tr w:rsidR="009668C6" w:rsidRPr="00781FC3" w:rsidTr="009668C6">
        <w:trPr>
          <w:trHeight w:val="33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02603">
              <w:rPr>
                <w:rFonts w:ascii="Arial" w:hAnsi="Arial" w:cs="Arial"/>
                <w:color w:val="000000"/>
                <w:sz w:val="20"/>
              </w:rPr>
              <w:t>Смородиновая</w:t>
            </w:r>
          </w:p>
        </w:tc>
        <w:tc>
          <w:tcPr>
            <w:tcW w:w="3334" w:type="pct"/>
          </w:tcPr>
          <w:p w:rsidR="009668C6" w:rsidRPr="00883D79" w:rsidRDefault="007A2898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1б, 2-7, 7а, 8, 8а, 9, 10, 10а, 11-15, 15а, 16-31, 31а, 32, 33, 34</w:t>
            </w:r>
          </w:p>
        </w:tc>
      </w:tr>
      <w:tr w:rsidR="001625E3" w:rsidRPr="00781FC3" w:rsidTr="009668C6">
        <w:trPr>
          <w:trHeight w:val="437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2786E">
              <w:rPr>
                <w:rFonts w:ascii="Arial" w:hAnsi="Arial" w:cs="Arial"/>
                <w:color w:val="000000"/>
                <w:sz w:val="20"/>
              </w:rPr>
              <w:t>с. Терновое</w:t>
            </w:r>
          </w:p>
        </w:tc>
      </w:tr>
      <w:tr w:rsidR="009668C6" w:rsidRPr="00781FC3" w:rsidTr="009668C6">
        <w:trPr>
          <w:trHeight w:val="124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</w:t>
            </w:r>
            <w:r w:rsidRPr="00E2786E">
              <w:rPr>
                <w:rFonts w:ascii="Arial" w:hAnsi="Arial" w:cs="Arial"/>
                <w:color w:val="000000"/>
                <w:sz w:val="20"/>
              </w:rPr>
              <w:t>ерновская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1г, 2, 2/4, 3д, 3р, 4, 6, 7, 9, 11, 13-28, 30-53, 55-71, 71/1, 72-81, 81/1, 82-97, 97б, 98, 99, 100, 101, 103, 105, 107, 109, 111, 113, 115</w:t>
            </w:r>
          </w:p>
        </w:tc>
      </w:tr>
      <w:tr w:rsidR="009668C6" w:rsidRPr="00781FC3" w:rsidTr="009668C6">
        <w:trPr>
          <w:trHeight w:val="245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Заречная</w:t>
            </w:r>
          </w:p>
        </w:tc>
        <w:tc>
          <w:tcPr>
            <w:tcW w:w="3334" w:type="pct"/>
          </w:tcPr>
          <w:p w:rsidR="009668C6" w:rsidRPr="00883D79" w:rsidRDefault="004C3CC1" w:rsidP="00EB1B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1а, 4, 5, </w:t>
            </w:r>
            <w:r w:rsidR="00E94C08" w:rsidRPr="00E94C08">
              <w:rPr>
                <w:rFonts w:ascii="Arial" w:hAnsi="Arial" w:cs="Arial"/>
                <w:color w:val="000000"/>
                <w:sz w:val="20"/>
              </w:rPr>
              <w:t>7, 9,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8, 8в, 8/1, 10, 11,</w:t>
            </w:r>
            <w:r w:rsidR="00E94C08" w:rsidRPr="00E94C08">
              <w:rPr>
                <w:rFonts w:ascii="Arial" w:hAnsi="Arial" w:cs="Arial"/>
                <w:color w:val="000000"/>
                <w:sz w:val="20"/>
              </w:rPr>
              <w:t xml:space="preserve"> 12а, 13,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14, 14а, </w:t>
            </w:r>
            <w:r w:rsidR="00E94C08" w:rsidRPr="00E94C08">
              <w:rPr>
                <w:rFonts w:ascii="Arial" w:hAnsi="Arial" w:cs="Arial"/>
                <w:color w:val="000000"/>
                <w:sz w:val="20"/>
              </w:rPr>
              <w:t xml:space="preserve">15,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15а, 16,16а, </w:t>
            </w:r>
            <w:r w:rsidR="00E94C08" w:rsidRPr="00E94C08">
              <w:rPr>
                <w:rFonts w:ascii="Arial" w:hAnsi="Arial" w:cs="Arial"/>
                <w:color w:val="000000"/>
                <w:sz w:val="20"/>
              </w:rPr>
              <w:t>17а</w:t>
            </w:r>
            <w:r>
              <w:rPr>
                <w:rFonts w:ascii="Arial" w:hAnsi="Arial" w:cs="Arial"/>
                <w:color w:val="000000"/>
                <w:sz w:val="20"/>
              </w:rPr>
              <w:t>, 18, 22, 24, 30</w:t>
            </w:r>
          </w:p>
        </w:tc>
      </w:tr>
      <w:tr w:rsidR="009668C6" w:rsidRPr="00781FC3" w:rsidTr="009668C6">
        <w:trPr>
          <w:trHeight w:val="223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9668C6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Светлый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B6BD5">
              <w:rPr>
                <w:rFonts w:ascii="Arial" w:hAnsi="Arial" w:cs="Arial"/>
                <w:color w:val="000000"/>
                <w:sz w:val="20"/>
              </w:rPr>
              <w:t>, 1а, 2-10</w:t>
            </w:r>
          </w:p>
        </w:tc>
      </w:tr>
      <w:tr w:rsidR="009668C6" w:rsidRPr="00781FC3" w:rsidTr="009668C6">
        <w:trPr>
          <w:trHeight w:val="222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переулок</w:t>
            </w:r>
          </w:p>
        </w:tc>
        <w:tc>
          <w:tcPr>
            <w:tcW w:w="879" w:type="pct"/>
          </w:tcPr>
          <w:p w:rsidR="009668C6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11623">
              <w:rPr>
                <w:rFonts w:ascii="Arial" w:hAnsi="Arial" w:cs="Arial"/>
                <w:color w:val="000000"/>
                <w:sz w:val="20"/>
              </w:rPr>
              <w:t>Заречный</w:t>
            </w:r>
          </w:p>
        </w:tc>
        <w:tc>
          <w:tcPr>
            <w:tcW w:w="3334" w:type="pct"/>
          </w:tcPr>
          <w:p w:rsidR="009668C6" w:rsidRPr="00883D79" w:rsidRDefault="007A2898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1-10, 10а, 11, 12, </w:t>
            </w:r>
            <w:r w:rsidR="00EB1BC6" w:rsidRPr="00EB1BC6">
              <w:rPr>
                <w:rFonts w:ascii="Arial" w:hAnsi="Arial" w:cs="Arial"/>
                <w:color w:val="000000"/>
                <w:sz w:val="20"/>
              </w:rPr>
              <w:t>12а, 13, 15, 14, 14а, 15, 17, 17а, 18, 18а, 19, 22, 24, 25, 28, 32. 34</w:t>
            </w:r>
          </w:p>
        </w:tc>
      </w:tr>
      <w:tr w:rsidR="009668C6" w:rsidRPr="00781FC3" w:rsidTr="009668C6">
        <w:trPr>
          <w:trHeight w:val="17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Полевая</w:t>
            </w:r>
          </w:p>
        </w:tc>
        <w:tc>
          <w:tcPr>
            <w:tcW w:w="3334" w:type="pct"/>
          </w:tcPr>
          <w:p w:rsidR="009668C6" w:rsidRPr="00883D79" w:rsidRDefault="001B6BD5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2-29, 31, 33, 35, 37</w:t>
            </w:r>
          </w:p>
        </w:tc>
      </w:tr>
      <w:tr w:rsidR="009668C6" w:rsidRPr="00781FC3" w:rsidTr="009668C6">
        <w:trPr>
          <w:trHeight w:val="152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Победы</w:t>
            </w:r>
          </w:p>
        </w:tc>
        <w:tc>
          <w:tcPr>
            <w:tcW w:w="3334" w:type="pct"/>
          </w:tcPr>
          <w:p w:rsidR="009668C6" w:rsidRPr="00883D79" w:rsidRDefault="00111A13" w:rsidP="00B53A73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2, 2а, 3-</w:t>
            </w:r>
            <w:r w:rsidR="00B53A73">
              <w:rPr>
                <w:rFonts w:ascii="Arial" w:hAnsi="Arial" w:cs="Arial"/>
                <w:color w:val="000000"/>
                <w:sz w:val="20"/>
              </w:rPr>
              <w:t>25, 25а, 26, 28-34, 36, 37, 38,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9668C6" w:rsidRPr="00781FC3" w:rsidTr="009668C6">
        <w:trPr>
          <w:trHeight w:val="135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Дорожная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</w:t>
            </w:r>
            <w:r w:rsidR="00505598">
              <w:rPr>
                <w:rFonts w:ascii="Arial" w:hAnsi="Arial" w:cs="Arial"/>
                <w:color w:val="000000"/>
                <w:sz w:val="20"/>
              </w:rPr>
              <w:t>, 2, 2а, 3-18, 20</w:t>
            </w:r>
          </w:p>
        </w:tc>
      </w:tr>
      <w:tr w:rsidR="009668C6" w:rsidRPr="00781FC3" w:rsidTr="009668C6">
        <w:trPr>
          <w:trHeight w:val="152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C33950">
              <w:rPr>
                <w:rFonts w:cs="Arial"/>
                <w:sz w:val="20"/>
                <w:szCs w:val="20"/>
              </w:rPr>
              <w:t>Лесная</w:t>
            </w:r>
          </w:p>
        </w:tc>
        <w:tc>
          <w:tcPr>
            <w:tcW w:w="3334" w:type="pct"/>
          </w:tcPr>
          <w:p w:rsidR="009668C6" w:rsidRPr="00883D79" w:rsidRDefault="00304F1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1а, 2, 2а, 3-38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33950">
              <w:rPr>
                <w:rFonts w:cs="Arial"/>
                <w:sz w:val="20"/>
                <w:szCs w:val="20"/>
              </w:rPr>
              <w:t>Кольцовская</w:t>
            </w:r>
            <w:proofErr w:type="spellEnd"/>
          </w:p>
        </w:tc>
        <w:tc>
          <w:tcPr>
            <w:tcW w:w="3334" w:type="pct"/>
          </w:tcPr>
          <w:p w:rsidR="009668C6" w:rsidRPr="00883D79" w:rsidRDefault="00B82004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1/1, 2-11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DC4298" w:rsidRDefault="009668C6" w:rsidP="009668C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Аксенова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2-6, 8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DC4298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Довлатова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1а, 1, 2, 2а, 3-</w:t>
            </w:r>
            <w:r w:rsidR="001E6858">
              <w:rPr>
                <w:rFonts w:ascii="Arial" w:hAnsi="Arial" w:cs="Arial"/>
                <w:color w:val="000000"/>
                <w:sz w:val="20"/>
              </w:rPr>
              <w:t>25, 25а, 26-</w:t>
            </w:r>
            <w:r>
              <w:rPr>
                <w:rFonts w:ascii="Arial" w:hAnsi="Arial" w:cs="Arial"/>
                <w:color w:val="000000"/>
                <w:sz w:val="20"/>
              </w:rPr>
              <w:t>34, 36</w:t>
            </w:r>
            <w:r w:rsidR="001E6858">
              <w:rPr>
                <w:rFonts w:ascii="Arial" w:hAnsi="Arial" w:cs="Arial"/>
                <w:color w:val="000000"/>
                <w:sz w:val="20"/>
              </w:rPr>
              <w:t>/1, 36/2, 36/3, 36/4, 36/5, 36/6, 36/7, 36/8</w:t>
            </w:r>
            <w:r>
              <w:rPr>
                <w:rFonts w:ascii="Arial" w:hAnsi="Arial" w:cs="Arial"/>
                <w:color w:val="000000"/>
                <w:sz w:val="20"/>
              </w:rPr>
              <w:t>, 37</w:t>
            </w:r>
            <w:r w:rsidR="001E6858">
              <w:rPr>
                <w:rFonts w:ascii="Arial" w:hAnsi="Arial" w:cs="Arial"/>
                <w:color w:val="000000"/>
                <w:sz w:val="20"/>
              </w:rPr>
              <w:t>/1, 37/2, 37/3, 37/4, 37/5, 37/6, 37/7, 37/8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Набокова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3-9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Пастернака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1-20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DC4298">
              <w:rPr>
                <w:rFonts w:cs="Arial"/>
                <w:sz w:val="20"/>
                <w:szCs w:val="20"/>
              </w:rPr>
              <w:t>Рублевская</w:t>
            </w:r>
            <w:proofErr w:type="spellEnd"/>
          </w:p>
        </w:tc>
        <w:tc>
          <w:tcPr>
            <w:tcW w:w="3334" w:type="pct"/>
          </w:tcPr>
          <w:p w:rsidR="009668C6" w:rsidRPr="00883D79" w:rsidRDefault="0076495A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</w:t>
            </w:r>
            <w:r w:rsidR="009668C6">
              <w:rPr>
                <w:rFonts w:ascii="Arial" w:hAnsi="Arial" w:cs="Arial"/>
                <w:color w:val="000000"/>
                <w:sz w:val="20"/>
              </w:rPr>
              <w:t>, 3а</w:t>
            </w:r>
            <w:r>
              <w:rPr>
                <w:rFonts w:ascii="Arial" w:hAnsi="Arial" w:cs="Arial"/>
                <w:color w:val="000000"/>
                <w:sz w:val="20"/>
              </w:rPr>
              <w:t>/1</w:t>
            </w:r>
            <w:r w:rsidR="009668C6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>3а/2, 3а/3, 3а/4, 3а/5, 3а/6,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4, 5, 6</w:t>
            </w:r>
            <w:r>
              <w:rPr>
                <w:rFonts w:ascii="Arial" w:hAnsi="Arial" w:cs="Arial"/>
                <w:color w:val="000000"/>
                <w:sz w:val="20"/>
              </w:rPr>
              <w:t>а/1</w:t>
            </w:r>
            <w:r w:rsidR="009668C6">
              <w:rPr>
                <w:rFonts w:ascii="Arial" w:hAnsi="Arial" w:cs="Arial"/>
                <w:color w:val="000000"/>
                <w:sz w:val="20"/>
              </w:rPr>
              <w:t>, 6а</w:t>
            </w:r>
            <w:r>
              <w:rPr>
                <w:rFonts w:ascii="Arial" w:hAnsi="Arial" w:cs="Arial"/>
                <w:color w:val="000000"/>
                <w:sz w:val="20"/>
              </w:rPr>
              <w:t>/2, 6а/3, 6а/4, 6а/5, 6а/6</w:t>
            </w:r>
            <w:r w:rsidR="009668C6">
              <w:rPr>
                <w:rFonts w:ascii="Arial" w:hAnsi="Arial" w:cs="Arial"/>
                <w:color w:val="000000"/>
                <w:sz w:val="20"/>
              </w:rPr>
              <w:t>, 7</w:t>
            </w:r>
            <w:r>
              <w:rPr>
                <w:rFonts w:ascii="Arial" w:hAnsi="Arial" w:cs="Arial"/>
                <w:color w:val="000000"/>
                <w:sz w:val="20"/>
              </w:rPr>
              <w:t>а/1</w:t>
            </w:r>
            <w:r w:rsidR="009668C6">
              <w:rPr>
                <w:rFonts w:ascii="Arial" w:hAnsi="Arial" w:cs="Arial"/>
                <w:color w:val="000000"/>
                <w:sz w:val="20"/>
              </w:rPr>
              <w:t>, 7а</w:t>
            </w:r>
            <w:r>
              <w:rPr>
                <w:rFonts w:ascii="Arial" w:hAnsi="Arial" w:cs="Arial"/>
                <w:color w:val="000000"/>
                <w:sz w:val="20"/>
              </w:rPr>
              <w:t>/2, 7а/3, 7а/4, 7а/5, 7а/6, 7а/7</w:t>
            </w:r>
            <w:r w:rsidR="009668C6">
              <w:rPr>
                <w:rFonts w:ascii="Arial" w:hAnsi="Arial" w:cs="Arial"/>
                <w:color w:val="000000"/>
                <w:sz w:val="20"/>
              </w:rPr>
              <w:t>, 8, 9, 9в,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9г,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 9м, 10</w:t>
            </w:r>
            <w:r>
              <w:rPr>
                <w:rFonts w:ascii="Arial" w:hAnsi="Arial" w:cs="Arial"/>
                <w:color w:val="000000"/>
                <w:sz w:val="20"/>
              </w:rPr>
              <w:t>/1, 10/2, 10/3, 10/4, 10/5, 10/6</w:t>
            </w:r>
            <w:r w:rsidR="009668C6">
              <w:rPr>
                <w:rFonts w:ascii="Arial" w:hAnsi="Arial" w:cs="Arial"/>
                <w:color w:val="000000"/>
                <w:sz w:val="20"/>
              </w:rPr>
              <w:t>, 11</w:t>
            </w:r>
            <w:r>
              <w:rPr>
                <w:rFonts w:ascii="Arial" w:hAnsi="Arial" w:cs="Arial"/>
                <w:color w:val="000000"/>
                <w:sz w:val="20"/>
              </w:rPr>
              <w:t>/1, 11/2, 11/3, 11/4, 11/5, 11/6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A03B53">
              <w:rPr>
                <w:rFonts w:ascii="Arial" w:hAnsi="Arial" w:cs="Arial"/>
                <w:color w:val="000000"/>
                <w:sz w:val="20"/>
              </w:rPr>
              <w:t xml:space="preserve">11а, 11б, </w:t>
            </w:r>
            <w:r w:rsidR="009668C6">
              <w:rPr>
                <w:rFonts w:ascii="Arial" w:hAnsi="Arial" w:cs="Arial"/>
                <w:color w:val="000000"/>
                <w:sz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</w:rPr>
              <w:t>/1, 12/2, 12/3, 12/4, 12/5, 12/6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, 14,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15/1, 15/2, 15/3, 15/4, 15/5, 15/6, 16, 100, </w:t>
            </w:r>
            <w:r w:rsidR="009668C6">
              <w:rPr>
                <w:rFonts w:ascii="Arial" w:hAnsi="Arial" w:cs="Arial"/>
                <w:color w:val="000000"/>
                <w:sz w:val="20"/>
              </w:rPr>
              <w:t>100а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Булгакова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1, 4, 5,</w:t>
            </w:r>
            <w:r w:rsidR="001E685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6,</w:t>
            </w:r>
            <w:r w:rsidR="00C43C6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8, </w:t>
            </w:r>
            <w:r w:rsidR="001E6858">
              <w:rPr>
                <w:rFonts w:ascii="Arial" w:hAnsi="Arial" w:cs="Arial"/>
                <w:color w:val="000000"/>
                <w:sz w:val="20"/>
              </w:rPr>
              <w:t xml:space="preserve">9, </w:t>
            </w:r>
            <w:r>
              <w:rPr>
                <w:rFonts w:ascii="Arial" w:hAnsi="Arial" w:cs="Arial"/>
                <w:color w:val="000000"/>
                <w:sz w:val="20"/>
              </w:rPr>
              <w:t>10,</w:t>
            </w:r>
            <w:r w:rsidR="001E6858">
              <w:rPr>
                <w:rFonts w:ascii="Arial" w:hAnsi="Arial" w:cs="Arial"/>
                <w:color w:val="000000"/>
                <w:sz w:val="20"/>
              </w:rPr>
              <w:t xml:space="preserve"> 11,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12, </w:t>
            </w:r>
            <w:r w:rsidR="001E6858">
              <w:rPr>
                <w:rFonts w:ascii="Arial" w:hAnsi="Arial" w:cs="Arial"/>
                <w:color w:val="000000"/>
                <w:sz w:val="20"/>
              </w:rPr>
              <w:t xml:space="preserve">13, </w:t>
            </w: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9668C6" w:rsidRPr="00781FC3" w:rsidTr="00BA3F94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Чехова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03B53">
              <w:rPr>
                <w:rFonts w:ascii="Arial" w:hAnsi="Arial" w:cs="Arial"/>
                <w:color w:val="000000"/>
                <w:sz w:val="20"/>
              </w:rPr>
              <w:t>, 1а, 2</w:t>
            </w:r>
            <w:r>
              <w:rPr>
                <w:rFonts w:ascii="Arial" w:hAnsi="Arial" w:cs="Arial"/>
                <w:color w:val="000000"/>
                <w:sz w:val="20"/>
              </w:rPr>
              <w:t>-18, 18а, 19, 20, 20а, 21-34</w:t>
            </w:r>
            <w:r w:rsidR="001E6858">
              <w:rPr>
                <w:rFonts w:ascii="Arial" w:hAnsi="Arial" w:cs="Arial"/>
                <w:color w:val="000000"/>
                <w:sz w:val="20"/>
              </w:rPr>
              <w:t>, 35, 36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503" w:type="pct"/>
          </w:tcPr>
          <w:p w:rsidR="009668C6" w:rsidRPr="00C33950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33950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C33950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DC4298">
              <w:rPr>
                <w:rFonts w:cs="Arial"/>
                <w:sz w:val="20"/>
                <w:szCs w:val="20"/>
              </w:rPr>
              <w:t>Ш</w:t>
            </w:r>
            <w:r w:rsidR="00545CD0">
              <w:rPr>
                <w:rFonts w:cs="Arial"/>
                <w:sz w:val="20"/>
                <w:szCs w:val="20"/>
              </w:rPr>
              <w:t>ук</w:t>
            </w:r>
            <w:r w:rsidRPr="00DC4298">
              <w:rPr>
                <w:rFonts w:cs="Arial"/>
                <w:sz w:val="20"/>
                <w:szCs w:val="20"/>
              </w:rPr>
              <w:t>шина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2-7, 9, 10, 12, 12а, 13-20</w:t>
            </w:r>
          </w:p>
        </w:tc>
      </w:tr>
      <w:tr w:rsidR="001625E3" w:rsidRPr="00781FC3" w:rsidTr="009668C6">
        <w:trPr>
          <w:trHeight w:val="28"/>
        </w:trPr>
        <w:tc>
          <w:tcPr>
            <w:tcW w:w="284" w:type="pct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6" w:type="pct"/>
            <w:gridSpan w:val="3"/>
          </w:tcPr>
          <w:p w:rsidR="001625E3" w:rsidRPr="00883D79" w:rsidRDefault="001625E3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Чудовка</w:t>
            </w:r>
            <w:proofErr w:type="spellEnd"/>
          </w:p>
        </w:tc>
      </w:tr>
      <w:tr w:rsidR="009668C6" w:rsidRPr="00781FC3" w:rsidTr="009668C6">
        <w:trPr>
          <w:trHeight w:val="403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Озерная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2, 2а, </w:t>
            </w:r>
            <w:r w:rsidR="00465924">
              <w:rPr>
                <w:rFonts w:ascii="Arial" w:hAnsi="Arial" w:cs="Arial"/>
                <w:color w:val="000000"/>
                <w:sz w:val="20"/>
              </w:rPr>
              <w:t xml:space="preserve">2б, 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407D97">
              <w:rPr>
                <w:rFonts w:ascii="Arial" w:hAnsi="Arial" w:cs="Arial"/>
                <w:color w:val="000000"/>
                <w:sz w:val="20"/>
              </w:rPr>
              <w:t xml:space="preserve">, 4, 5, 5а, 5б, 6, </w:t>
            </w:r>
            <w:r>
              <w:rPr>
                <w:rFonts w:ascii="Arial" w:hAnsi="Arial" w:cs="Arial"/>
                <w:color w:val="000000"/>
                <w:sz w:val="20"/>
              </w:rPr>
              <w:t>7, 7/1, 9-34, 34/1, 35-40,40а, 41, 42, 42а, 43-64, 65, 65а, 66-83, 83б, 84-90, 90а, 92, 93, 94, 94б, 95, 95а, 96, 97, 97а, 98, 99, 99а, 100, 101, 102, 104, 106, 108, 110, 114</w:t>
            </w:r>
          </w:p>
        </w:tc>
      </w:tr>
      <w:tr w:rsidR="009668C6" w:rsidRPr="00781FC3" w:rsidTr="009668C6">
        <w:trPr>
          <w:trHeight w:val="171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83D79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7E5542" w:rsidRDefault="009668C6" w:rsidP="009668C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Южная</w:t>
            </w:r>
          </w:p>
        </w:tc>
        <w:tc>
          <w:tcPr>
            <w:tcW w:w="3334" w:type="pct"/>
          </w:tcPr>
          <w:p w:rsidR="009668C6" w:rsidRPr="00883D79" w:rsidRDefault="00804EF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1, 3, 4, 6, 8, 10, </w:t>
            </w:r>
            <w:r w:rsidR="009668C6">
              <w:rPr>
                <w:rFonts w:ascii="Arial" w:hAnsi="Arial" w:cs="Arial"/>
                <w:color w:val="000000"/>
                <w:sz w:val="20"/>
              </w:rPr>
              <w:t xml:space="preserve">12,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12а, 14, </w:t>
            </w:r>
            <w:r w:rsidR="009668C6">
              <w:rPr>
                <w:rFonts w:ascii="Arial" w:hAnsi="Arial" w:cs="Arial"/>
                <w:color w:val="000000"/>
                <w:sz w:val="20"/>
              </w:rPr>
              <w:t>16, 18</w:t>
            </w:r>
          </w:p>
        </w:tc>
      </w:tr>
      <w:tr w:rsidR="009668C6" w:rsidRPr="00781FC3" w:rsidTr="009668C6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7E5542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Прибрежная</w:t>
            </w:r>
          </w:p>
        </w:tc>
        <w:tc>
          <w:tcPr>
            <w:tcW w:w="333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804EF6">
              <w:rPr>
                <w:rFonts w:ascii="Arial" w:hAnsi="Arial" w:cs="Arial"/>
                <w:color w:val="000000"/>
                <w:sz w:val="20"/>
              </w:rPr>
              <w:t>, 2, 4</w:t>
            </w:r>
          </w:p>
        </w:tc>
      </w:tr>
      <w:tr w:rsidR="009668C6" w:rsidRPr="00781FC3" w:rsidTr="005A6A1D">
        <w:trPr>
          <w:trHeight w:val="28"/>
        </w:trPr>
        <w:tc>
          <w:tcPr>
            <w:tcW w:w="284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503" w:type="pct"/>
          </w:tcPr>
          <w:p w:rsidR="009668C6" w:rsidRPr="00883D79" w:rsidRDefault="009668C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8C6" w:rsidRPr="007E5542" w:rsidRDefault="009668C6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7E5542">
              <w:rPr>
                <w:rFonts w:cs="Arial"/>
                <w:sz w:val="20"/>
                <w:szCs w:val="20"/>
              </w:rPr>
              <w:t>Тихая</w:t>
            </w:r>
          </w:p>
        </w:tc>
        <w:tc>
          <w:tcPr>
            <w:tcW w:w="3334" w:type="pct"/>
          </w:tcPr>
          <w:p w:rsidR="009668C6" w:rsidRPr="00883D79" w:rsidRDefault="00804EF6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1-16, 18, 20</w:t>
            </w:r>
          </w:p>
        </w:tc>
      </w:tr>
      <w:tr w:rsidR="005A6A1D" w:rsidRPr="00781FC3" w:rsidTr="005A6A1D">
        <w:trPr>
          <w:trHeight w:val="28"/>
        </w:trPr>
        <w:tc>
          <w:tcPr>
            <w:tcW w:w="284" w:type="pct"/>
          </w:tcPr>
          <w:p w:rsidR="005A6A1D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503" w:type="pct"/>
          </w:tcPr>
          <w:p w:rsidR="005A6A1D" w:rsidRPr="007E5542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1D" w:rsidRPr="007E5542" w:rsidRDefault="005A6A1D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5A6A1D">
              <w:rPr>
                <w:rFonts w:cs="Arial"/>
                <w:sz w:val="20"/>
                <w:szCs w:val="20"/>
              </w:rPr>
              <w:t>Прохладная</w:t>
            </w:r>
          </w:p>
        </w:tc>
        <w:tc>
          <w:tcPr>
            <w:tcW w:w="3334" w:type="pct"/>
          </w:tcPr>
          <w:p w:rsidR="005A6A1D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1-10, 12, 14</w:t>
            </w:r>
          </w:p>
        </w:tc>
      </w:tr>
      <w:tr w:rsidR="005A6A1D" w:rsidRPr="00781FC3" w:rsidTr="005A6A1D">
        <w:trPr>
          <w:trHeight w:val="28"/>
        </w:trPr>
        <w:tc>
          <w:tcPr>
            <w:tcW w:w="284" w:type="pct"/>
          </w:tcPr>
          <w:p w:rsidR="005A6A1D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503" w:type="pct"/>
          </w:tcPr>
          <w:p w:rsidR="005A6A1D" w:rsidRPr="007E5542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1D" w:rsidRPr="005A6A1D" w:rsidRDefault="005A6A1D" w:rsidP="009668C6">
            <w:pPr>
              <w:ind w:firstLine="0"/>
              <w:rPr>
                <w:rFonts w:cs="Arial"/>
                <w:sz w:val="20"/>
                <w:szCs w:val="20"/>
              </w:rPr>
            </w:pPr>
            <w:r w:rsidRPr="005A6A1D">
              <w:rPr>
                <w:rFonts w:cs="Arial"/>
                <w:sz w:val="20"/>
                <w:szCs w:val="20"/>
              </w:rPr>
              <w:t>Ольховая</w:t>
            </w:r>
          </w:p>
        </w:tc>
        <w:tc>
          <w:tcPr>
            <w:tcW w:w="3334" w:type="pct"/>
          </w:tcPr>
          <w:p w:rsidR="005A6A1D" w:rsidRDefault="005A6A1D" w:rsidP="009668C6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1-14, 16, 18, 20, 22, 24, 26</w:t>
            </w:r>
          </w:p>
        </w:tc>
      </w:tr>
      <w:tr w:rsidR="00C43C60" w:rsidRPr="00781FC3" w:rsidTr="005A6A1D">
        <w:trPr>
          <w:trHeight w:val="28"/>
        </w:trPr>
        <w:tc>
          <w:tcPr>
            <w:tcW w:w="284" w:type="pct"/>
          </w:tcPr>
          <w:p w:rsidR="00C43C60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503" w:type="pct"/>
          </w:tcPr>
          <w:p w:rsidR="00C43C60" w:rsidRPr="007E5542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60" w:rsidRPr="005A6A1D" w:rsidRDefault="00C43C60" w:rsidP="00C43C60">
            <w:pPr>
              <w:ind w:firstLine="0"/>
              <w:rPr>
                <w:rFonts w:cs="Arial"/>
                <w:sz w:val="20"/>
                <w:szCs w:val="20"/>
              </w:rPr>
            </w:pPr>
            <w:r w:rsidRPr="00C43C60">
              <w:rPr>
                <w:rFonts w:cs="Arial"/>
                <w:sz w:val="20"/>
                <w:szCs w:val="20"/>
              </w:rPr>
              <w:t>Солнечная</w:t>
            </w:r>
          </w:p>
        </w:tc>
        <w:tc>
          <w:tcPr>
            <w:tcW w:w="3334" w:type="pct"/>
          </w:tcPr>
          <w:p w:rsidR="00C43C60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1, 2, 3</w:t>
            </w:r>
          </w:p>
        </w:tc>
      </w:tr>
      <w:tr w:rsidR="00C43C60" w:rsidRPr="00781FC3" w:rsidTr="005A6A1D">
        <w:trPr>
          <w:trHeight w:val="28"/>
        </w:trPr>
        <w:tc>
          <w:tcPr>
            <w:tcW w:w="284" w:type="pct"/>
          </w:tcPr>
          <w:p w:rsidR="00C43C60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503" w:type="pct"/>
          </w:tcPr>
          <w:p w:rsidR="00C43C60" w:rsidRPr="007E5542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E5542">
              <w:rPr>
                <w:rFonts w:ascii="Arial" w:hAnsi="Arial" w:cs="Arial"/>
                <w:color w:val="000000"/>
                <w:sz w:val="20"/>
              </w:rPr>
              <w:t>улица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60" w:rsidRPr="00C43C60" w:rsidRDefault="00C43C60" w:rsidP="00C43C60">
            <w:pPr>
              <w:ind w:firstLine="0"/>
              <w:rPr>
                <w:rFonts w:cs="Arial"/>
                <w:sz w:val="20"/>
                <w:szCs w:val="20"/>
              </w:rPr>
            </w:pPr>
            <w:r w:rsidRPr="00C43C60">
              <w:rPr>
                <w:rFonts w:cs="Arial"/>
                <w:sz w:val="20"/>
                <w:szCs w:val="20"/>
              </w:rPr>
              <w:t>Зеленая</w:t>
            </w:r>
          </w:p>
        </w:tc>
        <w:tc>
          <w:tcPr>
            <w:tcW w:w="3334" w:type="pct"/>
          </w:tcPr>
          <w:p w:rsidR="00C43C60" w:rsidRDefault="00C43C60" w:rsidP="00C43C60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</w:tr>
    </w:tbl>
    <w:p w:rsidR="001625E3" w:rsidRDefault="001625E3" w:rsidP="00782F84">
      <w:pPr>
        <w:jc w:val="right"/>
        <w:rPr>
          <w:rFonts w:cs="Arial"/>
        </w:rPr>
      </w:pPr>
    </w:p>
    <w:p w:rsidR="001625E3" w:rsidRDefault="001625E3" w:rsidP="00782F84">
      <w:pPr>
        <w:jc w:val="right"/>
        <w:rPr>
          <w:rFonts w:cs="Arial"/>
        </w:rPr>
      </w:pPr>
    </w:p>
    <w:p w:rsidR="001625E3" w:rsidRPr="00781FC3" w:rsidRDefault="001625E3" w:rsidP="00782F84">
      <w:pPr>
        <w:jc w:val="right"/>
        <w:rPr>
          <w:rFonts w:cs="Arial"/>
        </w:rPr>
      </w:pPr>
    </w:p>
    <w:p w:rsidR="009668C6" w:rsidRDefault="009668C6" w:rsidP="00781FC3">
      <w:pPr>
        <w:pStyle w:val="a6"/>
        <w:rPr>
          <w:rFonts w:ascii="Arial" w:hAnsi="Arial" w:cs="Arial"/>
        </w:rPr>
      </w:pPr>
    </w:p>
    <w:p w:rsidR="00513CF9" w:rsidRDefault="00513CF9" w:rsidP="00513CF9">
      <w:pPr>
        <w:autoSpaceDE w:val="0"/>
        <w:autoSpaceDN w:val="0"/>
        <w:spacing w:before="120" w:line="228" w:lineRule="auto"/>
        <w:ind w:firstLine="0"/>
        <w:jc w:val="right"/>
        <w:rPr>
          <w:rFonts w:cs="Arial"/>
          <w:lang w:val="en-US"/>
        </w:rPr>
      </w:pPr>
    </w:p>
    <w:p w:rsidR="00513CF9" w:rsidRDefault="00513CF9" w:rsidP="00513CF9">
      <w:pPr>
        <w:autoSpaceDE w:val="0"/>
        <w:autoSpaceDN w:val="0"/>
        <w:spacing w:before="120" w:line="228" w:lineRule="auto"/>
        <w:ind w:firstLine="0"/>
        <w:jc w:val="right"/>
        <w:rPr>
          <w:rFonts w:cs="Arial"/>
          <w:lang w:val="en-US"/>
        </w:rPr>
      </w:pPr>
    </w:p>
    <w:p w:rsidR="00513CF9" w:rsidRDefault="00513CF9" w:rsidP="00513CF9">
      <w:pPr>
        <w:autoSpaceDE w:val="0"/>
        <w:autoSpaceDN w:val="0"/>
        <w:spacing w:before="120" w:line="228" w:lineRule="auto"/>
        <w:ind w:firstLine="0"/>
        <w:jc w:val="right"/>
        <w:rPr>
          <w:rFonts w:cs="Arial"/>
          <w:lang w:val="en-US"/>
        </w:rPr>
      </w:pPr>
    </w:p>
    <w:p w:rsidR="00513CF9" w:rsidRDefault="00513CF9" w:rsidP="00513CF9">
      <w:pPr>
        <w:autoSpaceDE w:val="0"/>
        <w:autoSpaceDN w:val="0"/>
        <w:spacing w:before="120" w:line="228" w:lineRule="auto"/>
        <w:ind w:firstLine="0"/>
        <w:jc w:val="right"/>
        <w:rPr>
          <w:rFonts w:cs="Arial"/>
          <w:lang w:val="en-US"/>
        </w:rPr>
      </w:pPr>
    </w:p>
    <w:p w:rsidR="00513CF9" w:rsidRPr="00513CF9" w:rsidRDefault="00513CF9" w:rsidP="00513CF9">
      <w:pPr>
        <w:autoSpaceDE w:val="0"/>
        <w:autoSpaceDN w:val="0"/>
        <w:spacing w:before="120" w:line="228" w:lineRule="auto"/>
        <w:ind w:firstLine="0"/>
        <w:jc w:val="right"/>
        <w:rPr>
          <w:rFonts w:cs="Arial"/>
          <w:lang w:val="en-US"/>
        </w:rPr>
      </w:pPr>
    </w:p>
    <w:p w:rsidR="00513CF9" w:rsidRDefault="00513CF9" w:rsidP="00513CF9">
      <w:pPr>
        <w:ind w:left="5103"/>
        <w:rPr>
          <w:rFonts w:cs="Arial"/>
        </w:rPr>
      </w:pPr>
      <w:r>
        <w:rPr>
          <w:rFonts w:cs="Arial"/>
        </w:rPr>
        <w:lastRenderedPageBreak/>
        <w:t xml:space="preserve">УТВЕРЖДАЮ: Глава Губаревского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Семилукского муниципального района </w:t>
      </w:r>
      <w:proofErr w:type="spellStart"/>
      <w:r>
        <w:rPr>
          <w:rFonts w:cs="Arial"/>
        </w:rPr>
        <w:t>_____________Е.В.Лавлинская</w:t>
      </w:r>
      <w:proofErr w:type="spellEnd"/>
    </w:p>
    <w:p w:rsidR="00513CF9" w:rsidRDefault="00513CF9" w:rsidP="00513CF9">
      <w:pPr>
        <w:ind w:left="5103"/>
        <w:rPr>
          <w:rFonts w:cs="Arial"/>
        </w:rPr>
      </w:pPr>
      <w:r>
        <w:rPr>
          <w:rFonts w:cs="Arial"/>
          <w:lang w:val="en-US"/>
        </w:rPr>
        <w:t>23</w:t>
      </w:r>
      <w:r>
        <w:rPr>
          <w:rFonts w:cs="Arial"/>
        </w:rPr>
        <w:t>.03.2021г</w:t>
      </w:r>
    </w:p>
    <w:p w:rsidR="00513CF9" w:rsidRDefault="00513CF9" w:rsidP="00513CF9">
      <w:pPr>
        <w:ind w:firstLine="709"/>
        <w:jc w:val="center"/>
        <w:rPr>
          <w:rFonts w:cs="Arial"/>
        </w:rPr>
      </w:pPr>
    </w:p>
    <w:p w:rsidR="00513CF9" w:rsidRDefault="00513CF9" w:rsidP="00513CF9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>АКТ</w:t>
      </w:r>
    </w:p>
    <w:p w:rsidR="00513CF9" w:rsidRDefault="00513CF9" w:rsidP="00513CF9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513CF9" w:rsidRDefault="00513CF9" w:rsidP="00513CF9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 xml:space="preserve"> </w:t>
      </w:r>
    </w:p>
    <w:p w:rsidR="00513CF9" w:rsidRDefault="00513CF9" w:rsidP="00513CF9">
      <w:pPr>
        <w:ind w:firstLine="709"/>
        <w:rPr>
          <w:rFonts w:cs="Arial"/>
        </w:rPr>
      </w:pPr>
      <w:r>
        <w:rPr>
          <w:rFonts w:cs="Arial"/>
        </w:rPr>
        <w:t>Мы, нижеподписавшиеся:</w:t>
      </w:r>
    </w:p>
    <w:p w:rsidR="00513CF9" w:rsidRDefault="00513CF9" w:rsidP="00513CF9">
      <w:pPr>
        <w:ind w:firstLine="709"/>
        <w:rPr>
          <w:rFonts w:cs="Arial"/>
        </w:rPr>
      </w:pPr>
      <w:r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>, ул</w:t>
      </w:r>
      <w:proofErr w:type="gramStart"/>
      <w:r>
        <w:rPr>
          <w:rFonts w:cs="Arial"/>
        </w:rPr>
        <w:t>.М</w:t>
      </w:r>
      <w:proofErr w:type="gramEnd"/>
      <w:r>
        <w:rPr>
          <w:rFonts w:cs="Arial"/>
        </w:rPr>
        <w:t>олодежная д.8/1.</w:t>
      </w:r>
    </w:p>
    <w:p w:rsidR="00513CF9" w:rsidRDefault="00513CF9" w:rsidP="00513CF9">
      <w:pPr>
        <w:ind w:firstLine="709"/>
        <w:rPr>
          <w:rFonts w:cs="Arial"/>
        </w:rPr>
      </w:pPr>
      <w:r>
        <w:rPr>
          <w:rFonts w:cs="Arial"/>
        </w:rPr>
        <w:t xml:space="preserve">Лавлинская Любовь Николаевна – главный специалист администрации Губаревского сельского поселения, 1965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>, пер</w:t>
      </w:r>
      <w:proofErr w:type="gramStart"/>
      <w:r>
        <w:rPr>
          <w:rFonts w:cs="Arial"/>
        </w:rPr>
        <w:t>.З</w:t>
      </w:r>
      <w:proofErr w:type="gramEnd"/>
      <w:r>
        <w:rPr>
          <w:rFonts w:cs="Arial"/>
        </w:rPr>
        <w:t>еленый дом 3</w:t>
      </w:r>
    </w:p>
    <w:p w:rsidR="00513CF9" w:rsidRPr="00513CF9" w:rsidRDefault="00513CF9" w:rsidP="00513CF9">
      <w:pPr>
        <w:ind w:firstLine="0"/>
        <w:rPr>
          <w:rFonts w:cs="Arial"/>
        </w:rPr>
      </w:pPr>
      <w:r w:rsidRPr="00513CF9">
        <w:rPr>
          <w:rFonts w:cs="Arial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 w:rsidRPr="00513CF9">
        <w:rPr>
          <w:rFonts w:cs="Arial"/>
        </w:rPr>
        <w:t>Губарево</w:t>
      </w:r>
      <w:proofErr w:type="spellEnd"/>
      <w:r w:rsidRPr="00513CF9">
        <w:rPr>
          <w:rFonts w:cs="Arial"/>
        </w:rPr>
        <w:t xml:space="preserve"> улица Пушкинская, д.13</w:t>
      </w:r>
    </w:p>
    <w:p w:rsidR="00513CF9" w:rsidRPr="00513CF9" w:rsidRDefault="00513CF9" w:rsidP="00513CF9">
      <w:pPr>
        <w:pStyle w:val="ConsPlusTitle"/>
        <w:ind w:right="-1"/>
        <w:jc w:val="both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513CF9">
        <w:rPr>
          <w:rFonts w:ascii="Arial" w:hAnsi="Arial" w:cs="Arial"/>
          <w:b w:val="0"/>
          <w:sz w:val="24"/>
          <w:szCs w:val="24"/>
        </w:rPr>
        <w:t xml:space="preserve">Составили настоящий акт о том, что 23.03.2021 года на стендах в зданиях администрации Губаревского сельского поселения по адресу: село </w:t>
      </w:r>
      <w:proofErr w:type="spellStart"/>
      <w:r w:rsidRPr="00513CF9">
        <w:rPr>
          <w:rFonts w:ascii="Arial" w:hAnsi="Arial" w:cs="Arial"/>
          <w:b w:val="0"/>
          <w:sz w:val="24"/>
          <w:szCs w:val="24"/>
        </w:rPr>
        <w:t>Губарево</w:t>
      </w:r>
      <w:proofErr w:type="spellEnd"/>
      <w:r w:rsidRPr="00513CF9">
        <w:rPr>
          <w:rFonts w:ascii="Arial" w:hAnsi="Arial" w:cs="Arial"/>
          <w:b w:val="0"/>
          <w:sz w:val="24"/>
          <w:szCs w:val="24"/>
        </w:rPr>
        <w:t xml:space="preserve"> улица Вислевского,47; МКУК </w:t>
      </w:r>
      <w:proofErr w:type="spellStart"/>
      <w:r w:rsidRPr="00513CF9">
        <w:rPr>
          <w:rFonts w:ascii="Arial" w:hAnsi="Arial" w:cs="Arial"/>
          <w:b w:val="0"/>
          <w:sz w:val="24"/>
          <w:szCs w:val="24"/>
        </w:rPr>
        <w:t>Губаревский</w:t>
      </w:r>
      <w:proofErr w:type="spellEnd"/>
      <w:r w:rsidRPr="00513CF9">
        <w:rPr>
          <w:rFonts w:ascii="Arial" w:hAnsi="Arial" w:cs="Arial"/>
          <w:b w:val="0"/>
          <w:sz w:val="24"/>
          <w:szCs w:val="24"/>
        </w:rPr>
        <w:t xml:space="preserve"> сельский Дом культуры по адресу: село </w:t>
      </w:r>
      <w:proofErr w:type="spellStart"/>
      <w:r w:rsidRPr="00513CF9">
        <w:rPr>
          <w:rFonts w:ascii="Arial" w:hAnsi="Arial" w:cs="Arial"/>
          <w:b w:val="0"/>
          <w:sz w:val="24"/>
          <w:szCs w:val="24"/>
        </w:rPr>
        <w:t>Губарево</w:t>
      </w:r>
      <w:proofErr w:type="spellEnd"/>
      <w:r w:rsidRPr="00513CF9">
        <w:rPr>
          <w:rFonts w:ascii="Arial" w:hAnsi="Arial" w:cs="Arial"/>
          <w:b w:val="0"/>
          <w:sz w:val="24"/>
          <w:szCs w:val="24"/>
        </w:rPr>
        <w:t xml:space="preserve"> улица </w:t>
      </w:r>
      <w:proofErr w:type="spellStart"/>
      <w:r w:rsidRPr="00513CF9">
        <w:rPr>
          <w:rFonts w:ascii="Arial" w:hAnsi="Arial" w:cs="Arial"/>
          <w:b w:val="0"/>
          <w:sz w:val="24"/>
          <w:szCs w:val="24"/>
        </w:rPr>
        <w:t>Вислевского</w:t>
      </w:r>
      <w:proofErr w:type="spellEnd"/>
      <w:r w:rsidRPr="00513CF9">
        <w:rPr>
          <w:rFonts w:ascii="Arial" w:hAnsi="Arial" w:cs="Arial"/>
          <w:b w:val="0"/>
          <w:sz w:val="24"/>
          <w:szCs w:val="24"/>
        </w:rPr>
        <w:t xml:space="preserve"> 65 </w:t>
      </w:r>
      <w:proofErr w:type="gramStart"/>
      <w:r w:rsidRPr="00513CF9">
        <w:rPr>
          <w:rFonts w:ascii="Arial" w:hAnsi="Arial" w:cs="Arial"/>
          <w:b w:val="0"/>
          <w:sz w:val="24"/>
          <w:szCs w:val="24"/>
        </w:rPr>
        <w:t>разместили копию</w:t>
      </w:r>
      <w:proofErr w:type="gramEnd"/>
      <w:r w:rsidRPr="00513CF9">
        <w:rPr>
          <w:rFonts w:ascii="Arial" w:hAnsi="Arial" w:cs="Arial"/>
          <w:b w:val="0"/>
          <w:sz w:val="24"/>
          <w:szCs w:val="24"/>
        </w:rPr>
        <w:t xml:space="preserve"> постановления администрации Губаревского сельского поселения от 23.03.2021 года № 26 «</w:t>
      </w:r>
      <w:r w:rsidRPr="00513CF9">
        <w:rPr>
          <w:rFonts w:ascii="Arial" w:hAnsi="Arial" w:cs="Arial"/>
          <w:b w:val="0"/>
          <w:bCs/>
          <w:kern w:val="28"/>
          <w:sz w:val="24"/>
          <w:szCs w:val="24"/>
        </w:rPr>
        <w:t>Об утверждении адресного перечня объектов недвижимости Губаревского сельского поселения для внесения в государственный адресный реестр</w:t>
      </w:r>
      <w:r w:rsidRPr="00513CF9">
        <w:rPr>
          <w:rFonts w:ascii="Arial" w:hAnsi="Arial" w:cs="Arial"/>
          <w:b w:val="0"/>
          <w:sz w:val="24"/>
          <w:szCs w:val="24"/>
        </w:rPr>
        <w:t>»</w:t>
      </w:r>
    </w:p>
    <w:p w:rsidR="00513CF9" w:rsidRDefault="00513CF9" w:rsidP="00513CF9">
      <w:pPr>
        <w:ind w:firstLine="0"/>
        <w:rPr>
          <w:rFonts w:cs="Arial"/>
        </w:rPr>
      </w:pPr>
      <w:proofErr w:type="gramStart"/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  <w:proofErr w:type="gramEnd"/>
    </w:p>
    <w:p w:rsidR="00513CF9" w:rsidRDefault="00513CF9" w:rsidP="00513CF9">
      <w:pPr>
        <w:ind w:firstLine="709"/>
        <w:rPr>
          <w:rFonts w:cs="Arial"/>
        </w:rPr>
      </w:pPr>
    </w:p>
    <w:p w:rsidR="00513CF9" w:rsidRDefault="00513CF9" w:rsidP="00513CF9">
      <w:pPr>
        <w:rPr>
          <w:rFonts w:cs="Arial"/>
        </w:rPr>
      </w:pPr>
      <w:r>
        <w:rPr>
          <w:rFonts w:cs="Arial"/>
        </w:rPr>
        <w:t>Асунина Н.А. ________________________</w:t>
      </w:r>
    </w:p>
    <w:p w:rsidR="00513CF9" w:rsidRDefault="00513CF9" w:rsidP="00513CF9">
      <w:pPr>
        <w:rPr>
          <w:rFonts w:cs="Arial"/>
        </w:rPr>
      </w:pPr>
      <w:r>
        <w:rPr>
          <w:rFonts w:cs="Arial"/>
        </w:rPr>
        <w:t>Лавлинская Л</w:t>
      </w:r>
      <w:proofErr w:type="gramStart"/>
      <w:r>
        <w:rPr>
          <w:rFonts w:cs="Arial"/>
        </w:rPr>
        <w:t xml:space="preserve"> .</w:t>
      </w:r>
      <w:proofErr w:type="gramEnd"/>
      <w:r>
        <w:rPr>
          <w:rFonts w:cs="Arial"/>
        </w:rPr>
        <w:t>Н._____________________</w:t>
      </w:r>
    </w:p>
    <w:p w:rsidR="00513CF9" w:rsidRDefault="00513CF9" w:rsidP="00513CF9">
      <w:pPr>
        <w:rPr>
          <w:rFonts w:cs="Arial"/>
        </w:rPr>
      </w:pPr>
      <w:r>
        <w:rPr>
          <w:rFonts w:cs="Arial"/>
        </w:rPr>
        <w:t>Дубина В.С. _________________________</w:t>
      </w:r>
    </w:p>
    <w:p w:rsidR="009668C6" w:rsidRPr="009668C6" w:rsidRDefault="009668C6" w:rsidP="009668C6"/>
    <w:p w:rsidR="009668C6" w:rsidRDefault="009668C6" w:rsidP="009668C6"/>
    <w:p w:rsidR="00D66CA2" w:rsidRPr="009668C6" w:rsidRDefault="009668C6" w:rsidP="009668C6">
      <w:pPr>
        <w:tabs>
          <w:tab w:val="left" w:pos="2160"/>
        </w:tabs>
      </w:pPr>
      <w:r>
        <w:tab/>
      </w:r>
    </w:p>
    <w:sectPr w:rsidR="00D66CA2" w:rsidRPr="009668C6" w:rsidSect="0013461E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81969"/>
    <w:rsid w:val="00002309"/>
    <w:rsid w:val="00045AD7"/>
    <w:rsid w:val="000745A7"/>
    <w:rsid w:val="000A0F17"/>
    <w:rsid w:val="000B2A1E"/>
    <w:rsid w:val="000B7DB6"/>
    <w:rsid w:val="000C0690"/>
    <w:rsid w:val="000E3368"/>
    <w:rsid w:val="000E7404"/>
    <w:rsid w:val="000F3751"/>
    <w:rsid w:val="00111A13"/>
    <w:rsid w:val="00115729"/>
    <w:rsid w:val="001163C4"/>
    <w:rsid w:val="00122C82"/>
    <w:rsid w:val="0013461E"/>
    <w:rsid w:val="00136446"/>
    <w:rsid w:val="00146FA3"/>
    <w:rsid w:val="001625E3"/>
    <w:rsid w:val="00162DF9"/>
    <w:rsid w:val="0016474E"/>
    <w:rsid w:val="00172784"/>
    <w:rsid w:val="0017417A"/>
    <w:rsid w:val="00192611"/>
    <w:rsid w:val="001944A7"/>
    <w:rsid w:val="001A3D2B"/>
    <w:rsid w:val="001A5B3D"/>
    <w:rsid w:val="001B6BD5"/>
    <w:rsid w:val="001B6D3F"/>
    <w:rsid w:val="001C0907"/>
    <w:rsid w:val="001C6831"/>
    <w:rsid w:val="001D00A1"/>
    <w:rsid w:val="001E3063"/>
    <w:rsid w:val="001E6497"/>
    <w:rsid w:val="001E6858"/>
    <w:rsid w:val="001F06A4"/>
    <w:rsid w:val="001F444E"/>
    <w:rsid w:val="00210AF4"/>
    <w:rsid w:val="00211755"/>
    <w:rsid w:val="00211D7B"/>
    <w:rsid w:val="00213668"/>
    <w:rsid w:val="00233C78"/>
    <w:rsid w:val="0023776C"/>
    <w:rsid w:val="00243EC0"/>
    <w:rsid w:val="002543C4"/>
    <w:rsid w:val="00261942"/>
    <w:rsid w:val="00274219"/>
    <w:rsid w:val="00274A22"/>
    <w:rsid w:val="002B0CB8"/>
    <w:rsid w:val="002C4CB5"/>
    <w:rsid w:val="002D2C5A"/>
    <w:rsid w:val="002E63E7"/>
    <w:rsid w:val="002F03E0"/>
    <w:rsid w:val="002F2684"/>
    <w:rsid w:val="002F457A"/>
    <w:rsid w:val="00304F16"/>
    <w:rsid w:val="00306A20"/>
    <w:rsid w:val="003310B6"/>
    <w:rsid w:val="00331D33"/>
    <w:rsid w:val="00342BC9"/>
    <w:rsid w:val="00355CE2"/>
    <w:rsid w:val="00376E0D"/>
    <w:rsid w:val="003845BC"/>
    <w:rsid w:val="00385499"/>
    <w:rsid w:val="003A16C2"/>
    <w:rsid w:val="003B1645"/>
    <w:rsid w:val="003B1FED"/>
    <w:rsid w:val="003B26B1"/>
    <w:rsid w:val="003E25D8"/>
    <w:rsid w:val="003F1806"/>
    <w:rsid w:val="003F1BE1"/>
    <w:rsid w:val="00407D97"/>
    <w:rsid w:val="00411AB9"/>
    <w:rsid w:val="00413513"/>
    <w:rsid w:val="0042195C"/>
    <w:rsid w:val="00432B93"/>
    <w:rsid w:val="00461081"/>
    <w:rsid w:val="00465924"/>
    <w:rsid w:val="00480D02"/>
    <w:rsid w:val="00492EEE"/>
    <w:rsid w:val="00497FAC"/>
    <w:rsid w:val="004A25C2"/>
    <w:rsid w:val="004C3CC1"/>
    <w:rsid w:val="004D2ECF"/>
    <w:rsid w:val="004D446E"/>
    <w:rsid w:val="004D5D6C"/>
    <w:rsid w:val="004E4502"/>
    <w:rsid w:val="004F5AC1"/>
    <w:rsid w:val="00500DA2"/>
    <w:rsid w:val="00505598"/>
    <w:rsid w:val="00513CF9"/>
    <w:rsid w:val="00536D9B"/>
    <w:rsid w:val="00545CD0"/>
    <w:rsid w:val="00565D6C"/>
    <w:rsid w:val="0057142F"/>
    <w:rsid w:val="00590609"/>
    <w:rsid w:val="005A4879"/>
    <w:rsid w:val="005A6A1D"/>
    <w:rsid w:val="005A748F"/>
    <w:rsid w:val="005B1376"/>
    <w:rsid w:val="005B26F4"/>
    <w:rsid w:val="005B2E83"/>
    <w:rsid w:val="005B7EAB"/>
    <w:rsid w:val="005C69D1"/>
    <w:rsid w:val="005D17E8"/>
    <w:rsid w:val="005D5D83"/>
    <w:rsid w:val="005E3E47"/>
    <w:rsid w:val="005E459A"/>
    <w:rsid w:val="005E5B3D"/>
    <w:rsid w:val="00607C9F"/>
    <w:rsid w:val="00616967"/>
    <w:rsid w:val="00623E0C"/>
    <w:rsid w:val="006268D3"/>
    <w:rsid w:val="00646139"/>
    <w:rsid w:val="006538E6"/>
    <w:rsid w:val="006555C8"/>
    <w:rsid w:val="006653B8"/>
    <w:rsid w:val="0067116F"/>
    <w:rsid w:val="006B19ED"/>
    <w:rsid w:val="006B3EC2"/>
    <w:rsid w:val="006C1C05"/>
    <w:rsid w:val="006C4DF8"/>
    <w:rsid w:val="006D5951"/>
    <w:rsid w:val="006D74B0"/>
    <w:rsid w:val="006F07E7"/>
    <w:rsid w:val="006F23FF"/>
    <w:rsid w:val="00707C96"/>
    <w:rsid w:val="00707D46"/>
    <w:rsid w:val="00711623"/>
    <w:rsid w:val="0072600C"/>
    <w:rsid w:val="00730320"/>
    <w:rsid w:val="00731CFC"/>
    <w:rsid w:val="00745140"/>
    <w:rsid w:val="00751F97"/>
    <w:rsid w:val="00752C51"/>
    <w:rsid w:val="00755862"/>
    <w:rsid w:val="0076495A"/>
    <w:rsid w:val="00771AB4"/>
    <w:rsid w:val="00781205"/>
    <w:rsid w:val="00781FC3"/>
    <w:rsid w:val="00782F84"/>
    <w:rsid w:val="00785949"/>
    <w:rsid w:val="007963D2"/>
    <w:rsid w:val="007A2898"/>
    <w:rsid w:val="007B01E3"/>
    <w:rsid w:val="007C7A92"/>
    <w:rsid w:val="007D08AF"/>
    <w:rsid w:val="007E5542"/>
    <w:rsid w:val="007E7002"/>
    <w:rsid w:val="007F7227"/>
    <w:rsid w:val="00804EF6"/>
    <w:rsid w:val="0081067A"/>
    <w:rsid w:val="00811812"/>
    <w:rsid w:val="00827622"/>
    <w:rsid w:val="00830B39"/>
    <w:rsid w:val="00836215"/>
    <w:rsid w:val="008562BF"/>
    <w:rsid w:val="00861904"/>
    <w:rsid w:val="0087371D"/>
    <w:rsid w:val="00876B42"/>
    <w:rsid w:val="008809CE"/>
    <w:rsid w:val="00883D79"/>
    <w:rsid w:val="00887AEC"/>
    <w:rsid w:val="008963A6"/>
    <w:rsid w:val="008C642C"/>
    <w:rsid w:val="00911F15"/>
    <w:rsid w:val="009208B2"/>
    <w:rsid w:val="009272C0"/>
    <w:rsid w:val="0094189A"/>
    <w:rsid w:val="009559EE"/>
    <w:rsid w:val="00955F5D"/>
    <w:rsid w:val="009630DB"/>
    <w:rsid w:val="00965807"/>
    <w:rsid w:val="009668C6"/>
    <w:rsid w:val="009710D2"/>
    <w:rsid w:val="00972131"/>
    <w:rsid w:val="00993398"/>
    <w:rsid w:val="009A4B27"/>
    <w:rsid w:val="009B04B4"/>
    <w:rsid w:val="009B15E3"/>
    <w:rsid w:val="009B24CB"/>
    <w:rsid w:val="009D351B"/>
    <w:rsid w:val="009E4EC8"/>
    <w:rsid w:val="00A02603"/>
    <w:rsid w:val="00A036A9"/>
    <w:rsid w:val="00A03B53"/>
    <w:rsid w:val="00A0440E"/>
    <w:rsid w:val="00A07428"/>
    <w:rsid w:val="00A14E62"/>
    <w:rsid w:val="00A30004"/>
    <w:rsid w:val="00A33ADD"/>
    <w:rsid w:val="00A36BD1"/>
    <w:rsid w:val="00A9268F"/>
    <w:rsid w:val="00AC54AC"/>
    <w:rsid w:val="00AF6F98"/>
    <w:rsid w:val="00B036C3"/>
    <w:rsid w:val="00B138EF"/>
    <w:rsid w:val="00B47E29"/>
    <w:rsid w:val="00B53A73"/>
    <w:rsid w:val="00B5514D"/>
    <w:rsid w:val="00B616C5"/>
    <w:rsid w:val="00B64770"/>
    <w:rsid w:val="00B70E09"/>
    <w:rsid w:val="00B74ACA"/>
    <w:rsid w:val="00B82004"/>
    <w:rsid w:val="00B92DC6"/>
    <w:rsid w:val="00BA3F94"/>
    <w:rsid w:val="00BA5769"/>
    <w:rsid w:val="00BC3896"/>
    <w:rsid w:val="00BE71C7"/>
    <w:rsid w:val="00BF4BB9"/>
    <w:rsid w:val="00C078C3"/>
    <w:rsid w:val="00C11091"/>
    <w:rsid w:val="00C13368"/>
    <w:rsid w:val="00C14540"/>
    <w:rsid w:val="00C33950"/>
    <w:rsid w:val="00C43C60"/>
    <w:rsid w:val="00C52552"/>
    <w:rsid w:val="00C56C0C"/>
    <w:rsid w:val="00C639B9"/>
    <w:rsid w:val="00C65CD8"/>
    <w:rsid w:val="00C766BE"/>
    <w:rsid w:val="00C76CFD"/>
    <w:rsid w:val="00C76E1E"/>
    <w:rsid w:val="00C90A7D"/>
    <w:rsid w:val="00C9337D"/>
    <w:rsid w:val="00C937BE"/>
    <w:rsid w:val="00CB539F"/>
    <w:rsid w:val="00CD0AB3"/>
    <w:rsid w:val="00D07412"/>
    <w:rsid w:val="00D35605"/>
    <w:rsid w:val="00D37D7B"/>
    <w:rsid w:val="00D66CA2"/>
    <w:rsid w:val="00D80AB5"/>
    <w:rsid w:val="00D817FE"/>
    <w:rsid w:val="00D81969"/>
    <w:rsid w:val="00D83B2C"/>
    <w:rsid w:val="00D8622D"/>
    <w:rsid w:val="00D91CAC"/>
    <w:rsid w:val="00D92986"/>
    <w:rsid w:val="00D976F0"/>
    <w:rsid w:val="00DA46B6"/>
    <w:rsid w:val="00DB7844"/>
    <w:rsid w:val="00DC4298"/>
    <w:rsid w:val="00DC5F89"/>
    <w:rsid w:val="00DD29C7"/>
    <w:rsid w:val="00DD71DA"/>
    <w:rsid w:val="00E131E1"/>
    <w:rsid w:val="00E14E05"/>
    <w:rsid w:val="00E2786E"/>
    <w:rsid w:val="00E307BA"/>
    <w:rsid w:val="00E325BF"/>
    <w:rsid w:val="00E371B8"/>
    <w:rsid w:val="00E40247"/>
    <w:rsid w:val="00E45103"/>
    <w:rsid w:val="00E54AB6"/>
    <w:rsid w:val="00E75987"/>
    <w:rsid w:val="00E8138C"/>
    <w:rsid w:val="00E94C08"/>
    <w:rsid w:val="00EB0DFE"/>
    <w:rsid w:val="00EB1308"/>
    <w:rsid w:val="00EB1BC6"/>
    <w:rsid w:val="00EC50B5"/>
    <w:rsid w:val="00ED07BE"/>
    <w:rsid w:val="00ED5442"/>
    <w:rsid w:val="00EE7315"/>
    <w:rsid w:val="00EF02AC"/>
    <w:rsid w:val="00EF77F3"/>
    <w:rsid w:val="00F36697"/>
    <w:rsid w:val="00F36E2B"/>
    <w:rsid w:val="00F43928"/>
    <w:rsid w:val="00F4686D"/>
    <w:rsid w:val="00F55CD0"/>
    <w:rsid w:val="00F65EB8"/>
    <w:rsid w:val="00F6709C"/>
    <w:rsid w:val="00F766BF"/>
    <w:rsid w:val="00F94E2F"/>
    <w:rsid w:val="00FA5A5D"/>
    <w:rsid w:val="00FB37A1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25E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4A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4A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4A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4A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13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38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653B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46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46FA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46F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46FA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4A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74AC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146FA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74A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74ACA"/>
    <w:rPr>
      <w:color w:val="0000FF"/>
      <w:u w:val="none"/>
    </w:rPr>
  </w:style>
  <w:style w:type="paragraph" w:customStyle="1" w:styleId="Application">
    <w:name w:val="Application!Приложение"/>
    <w:rsid w:val="00B74AC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4AC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4AC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AFDB-4DF7-463C-83D7-9B999167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1192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130</cp:revision>
  <cp:lastPrinted>2021-03-26T06:35:00Z</cp:lastPrinted>
  <dcterms:created xsi:type="dcterms:W3CDTF">2021-01-19T10:38:00Z</dcterms:created>
  <dcterms:modified xsi:type="dcterms:W3CDTF">2021-03-26T06:45:00Z</dcterms:modified>
</cp:coreProperties>
</file>