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277" w:rsidRPr="0003278B" w:rsidRDefault="00A27277" w:rsidP="007D7EDD">
      <w:pPr>
        <w:ind w:firstLine="0"/>
        <w:contextualSpacing/>
        <w:rPr>
          <w:rFonts w:cs="Arial"/>
          <w:bCs/>
        </w:rPr>
      </w:pPr>
      <w:r w:rsidRPr="0003278B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3A55BF0E" wp14:editId="068F5E3F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7277" w:rsidRPr="0003278B" w:rsidRDefault="00A27277" w:rsidP="007D7EDD">
      <w:pPr>
        <w:ind w:firstLine="0"/>
        <w:contextualSpacing/>
        <w:rPr>
          <w:rFonts w:cs="Arial"/>
          <w:bCs/>
        </w:rPr>
      </w:pPr>
    </w:p>
    <w:p w:rsidR="00A27277" w:rsidRPr="0003278B" w:rsidRDefault="00A27277" w:rsidP="007D7EDD">
      <w:pPr>
        <w:pStyle w:val="ad"/>
        <w:contextualSpacing/>
        <w:jc w:val="center"/>
        <w:rPr>
          <w:rFonts w:ascii="Arial" w:hAnsi="Arial" w:cs="Arial"/>
          <w:sz w:val="24"/>
          <w:szCs w:val="24"/>
        </w:rPr>
      </w:pPr>
      <w:r w:rsidRPr="0003278B">
        <w:rPr>
          <w:rFonts w:ascii="Arial" w:hAnsi="Arial" w:cs="Arial"/>
          <w:sz w:val="24"/>
          <w:szCs w:val="24"/>
        </w:rPr>
        <w:t>АДМИНИСТРАЦИЯ</w:t>
      </w:r>
    </w:p>
    <w:p w:rsidR="00A27277" w:rsidRPr="0003278B" w:rsidRDefault="00A27277" w:rsidP="007D7EDD">
      <w:pPr>
        <w:pStyle w:val="ad"/>
        <w:contextualSpacing/>
        <w:jc w:val="center"/>
        <w:rPr>
          <w:rFonts w:ascii="Arial" w:hAnsi="Arial" w:cs="Arial"/>
          <w:sz w:val="24"/>
          <w:szCs w:val="24"/>
        </w:rPr>
      </w:pPr>
      <w:r w:rsidRPr="0003278B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A27277" w:rsidRPr="0003278B" w:rsidRDefault="00A27277" w:rsidP="007D7EDD">
      <w:pPr>
        <w:pStyle w:val="ad"/>
        <w:contextualSpacing/>
        <w:jc w:val="center"/>
        <w:rPr>
          <w:rFonts w:ascii="Arial" w:hAnsi="Arial" w:cs="Arial"/>
          <w:sz w:val="24"/>
          <w:szCs w:val="24"/>
        </w:rPr>
      </w:pPr>
      <w:r w:rsidRPr="0003278B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A27277" w:rsidRPr="0003278B" w:rsidRDefault="00A27277" w:rsidP="007D7EDD">
      <w:pPr>
        <w:pStyle w:val="ad"/>
        <w:contextualSpacing/>
        <w:jc w:val="center"/>
        <w:rPr>
          <w:rFonts w:ascii="Arial" w:hAnsi="Arial" w:cs="Arial"/>
          <w:sz w:val="24"/>
          <w:szCs w:val="24"/>
        </w:rPr>
      </w:pPr>
      <w:r w:rsidRPr="0003278B">
        <w:rPr>
          <w:rFonts w:ascii="Arial" w:hAnsi="Arial" w:cs="Arial"/>
          <w:sz w:val="24"/>
          <w:szCs w:val="24"/>
        </w:rPr>
        <w:t>ВОРОНЕЖСКОЙ ОБЛАСТИ</w:t>
      </w:r>
    </w:p>
    <w:p w:rsidR="00A27277" w:rsidRPr="0003278B" w:rsidRDefault="00A27277" w:rsidP="007D7EDD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  <w:sz w:val="22"/>
          <w:szCs w:val="22"/>
        </w:rPr>
      </w:pPr>
    </w:p>
    <w:p w:rsidR="00A27277" w:rsidRPr="0003278B" w:rsidRDefault="00A27277" w:rsidP="007D7EDD">
      <w:pPr>
        <w:ind w:firstLine="0"/>
        <w:contextualSpacing/>
        <w:jc w:val="center"/>
        <w:rPr>
          <w:rFonts w:cs="Arial"/>
          <w:sz w:val="22"/>
          <w:szCs w:val="22"/>
        </w:rPr>
      </w:pPr>
      <w:r w:rsidRPr="0003278B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A27277" w:rsidRPr="0003278B" w:rsidRDefault="00A27277" w:rsidP="007D7EDD">
      <w:pPr>
        <w:pStyle w:val="ab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A27277" w:rsidRPr="0003278B" w:rsidRDefault="00A27277" w:rsidP="007D7EDD">
      <w:pPr>
        <w:pStyle w:val="ab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03278B">
        <w:rPr>
          <w:rFonts w:ascii="Arial" w:hAnsi="Arial" w:cs="Arial"/>
          <w:b w:val="0"/>
          <w:sz w:val="24"/>
        </w:rPr>
        <w:t>П О С Т А Н О В Л Е Н И Е</w:t>
      </w:r>
    </w:p>
    <w:p w:rsidR="00A27277" w:rsidRPr="0003278B" w:rsidRDefault="00A27277" w:rsidP="00AD4B65">
      <w:pPr>
        <w:ind w:firstLine="709"/>
        <w:contextualSpacing/>
        <w:rPr>
          <w:rFonts w:cs="Arial"/>
        </w:rPr>
      </w:pPr>
    </w:p>
    <w:p w:rsidR="00A27277" w:rsidRPr="0003278B" w:rsidRDefault="00A27277" w:rsidP="00AD4B65">
      <w:pPr>
        <w:ind w:firstLine="0"/>
        <w:contextualSpacing/>
        <w:rPr>
          <w:rFonts w:cs="Arial"/>
        </w:rPr>
      </w:pPr>
      <w:r w:rsidRPr="0003278B">
        <w:rPr>
          <w:rFonts w:cs="Arial"/>
        </w:rPr>
        <w:t>от</w:t>
      </w:r>
      <w:r w:rsidR="008872C8" w:rsidRPr="0003278B">
        <w:rPr>
          <w:rFonts w:cs="Arial"/>
        </w:rPr>
        <w:t xml:space="preserve"> </w:t>
      </w:r>
      <w:r w:rsidR="00412F58" w:rsidRPr="0003278B">
        <w:rPr>
          <w:rFonts w:cs="Arial"/>
        </w:rPr>
        <w:t>01</w:t>
      </w:r>
      <w:r w:rsidR="00E20A76" w:rsidRPr="0003278B">
        <w:rPr>
          <w:rFonts w:cs="Arial"/>
        </w:rPr>
        <w:t>.</w:t>
      </w:r>
      <w:r w:rsidR="00412F58" w:rsidRPr="0003278B">
        <w:rPr>
          <w:rFonts w:cs="Arial"/>
        </w:rPr>
        <w:t>0</w:t>
      </w:r>
      <w:r w:rsidR="00E20A76" w:rsidRPr="0003278B">
        <w:rPr>
          <w:rFonts w:cs="Arial"/>
        </w:rPr>
        <w:t>2</w:t>
      </w:r>
      <w:r w:rsidRPr="0003278B">
        <w:rPr>
          <w:rFonts w:cs="Arial"/>
        </w:rPr>
        <w:t>.202</w:t>
      </w:r>
      <w:r w:rsidR="00412F58" w:rsidRPr="0003278B">
        <w:rPr>
          <w:rFonts w:cs="Arial"/>
        </w:rPr>
        <w:t>3</w:t>
      </w:r>
      <w:r w:rsidRPr="0003278B">
        <w:rPr>
          <w:rFonts w:cs="Arial"/>
        </w:rPr>
        <w:t xml:space="preserve"> года</w:t>
      </w:r>
      <w:r w:rsidR="008872C8" w:rsidRPr="0003278B">
        <w:rPr>
          <w:rFonts w:cs="Arial"/>
        </w:rPr>
        <w:t xml:space="preserve"> </w:t>
      </w:r>
      <w:r w:rsidRPr="0003278B">
        <w:rPr>
          <w:rFonts w:cs="Arial"/>
        </w:rPr>
        <w:t xml:space="preserve">№ </w:t>
      </w:r>
      <w:r w:rsidR="00412F58" w:rsidRPr="0003278B">
        <w:rPr>
          <w:rFonts w:cs="Arial"/>
        </w:rPr>
        <w:t>12</w:t>
      </w:r>
    </w:p>
    <w:p w:rsidR="00A27277" w:rsidRPr="0003278B" w:rsidRDefault="00A27277" w:rsidP="00AD4B65">
      <w:pPr>
        <w:ind w:firstLine="0"/>
        <w:contextualSpacing/>
        <w:rPr>
          <w:rFonts w:cs="Arial"/>
        </w:rPr>
      </w:pPr>
      <w:r w:rsidRPr="0003278B">
        <w:rPr>
          <w:rFonts w:cs="Arial"/>
        </w:rPr>
        <w:t>село Губарёво</w:t>
      </w:r>
    </w:p>
    <w:p w:rsidR="00A27277" w:rsidRPr="0003278B" w:rsidRDefault="00A27277" w:rsidP="00AD4B65">
      <w:pPr>
        <w:ind w:firstLine="709"/>
        <w:contextualSpacing/>
        <w:rPr>
          <w:rFonts w:cs="Arial"/>
        </w:rPr>
      </w:pPr>
    </w:p>
    <w:p w:rsidR="00112EE3" w:rsidRPr="0003278B" w:rsidRDefault="00112EE3" w:rsidP="00112EE3">
      <w:pPr>
        <w:ind w:right="5102" w:firstLine="0"/>
        <w:contextualSpacing/>
        <w:rPr>
          <w:rFonts w:cs="Arial"/>
        </w:rPr>
      </w:pPr>
      <w:r w:rsidRPr="0003278B">
        <w:rPr>
          <w:rFonts w:cs="Arial"/>
        </w:rPr>
        <w:t>Об утверждении стоимости гарантированного перечня услуг по погребению на территории Губарёвского сельского поселения Семилукского муниципального района Воронежской области</w:t>
      </w:r>
    </w:p>
    <w:p w:rsidR="00FE5F52" w:rsidRPr="0003278B" w:rsidRDefault="00FE5F52" w:rsidP="00112EE3">
      <w:pPr>
        <w:ind w:right="5102" w:firstLine="0"/>
        <w:contextualSpacing/>
        <w:rPr>
          <w:rFonts w:cs="Arial"/>
        </w:rPr>
      </w:pPr>
    </w:p>
    <w:p w:rsidR="00FE5F52" w:rsidRDefault="00FE5F52" w:rsidP="0003278B">
      <w:pPr>
        <w:widowControl w:val="0"/>
        <w:ind w:firstLine="709"/>
        <w:rPr>
          <w:rFonts w:cs="Arial"/>
        </w:rPr>
      </w:pPr>
      <w:r w:rsidRPr="0003278B">
        <w:rPr>
          <w:rFonts w:cs="Arial"/>
        </w:rPr>
        <w:t xml:space="preserve">В соответствии Федеральным законом Российской Федерации от 12.01.1996 № 8-ФЗ «О погребении и похоронном деле», Федеральным законом Российской Федерации от 06.10.2003 №131-ФЗ «Об общих принципах организации местного самоуправления в Российской Федерации», постановлением Правительства РФ от </w:t>
      </w:r>
      <w:r w:rsidR="0003278B" w:rsidRPr="0003278B">
        <w:rPr>
          <w:rFonts w:cs="Arial"/>
        </w:rPr>
        <w:t>30.01.2023</w:t>
      </w:r>
      <w:r w:rsidRPr="0003278B">
        <w:rPr>
          <w:rFonts w:cs="Arial"/>
        </w:rPr>
        <w:t xml:space="preserve"> г. № </w:t>
      </w:r>
      <w:r w:rsidR="0003278B" w:rsidRPr="0003278B">
        <w:rPr>
          <w:rFonts w:cs="Arial"/>
        </w:rPr>
        <w:t>119</w:t>
      </w:r>
      <w:r w:rsidRPr="0003278B">
        <w:rPr>
          <w:rFonts w:cs="Arial"/>
        </w:rPr>
        <w:t xml:space="preserve"> «Об утверждении коэффициента индексации выплат, пособий и компенсации в 2023 году», Уставом </w:t>
      </w:r>
      <w:r w:rsidR="0003278B" w:rsidRPr="0003278B">
        <w:rPr>
          <w:rFonts w:cs="Arial"/>
        </w:rPr>
        <w:t>Губарёвского сельского</w:t>
      </w:r>
      <w:r w:rsidRPr="0003278B">
        <w:rPr>
          <w:rFonts w:cs="Arial"/>
        </w:rPr>
        <w:t xml:space="preserve"> поселения Семилукского муниципального района  Воронежской области, администрация </w:t>
      </w:r>
      <w:r w:rsidR="0003278B" w:rsidRPr="0003278B">
        <w:rPr>
          <w:rFonts w:cs="Arial"/>
        </w:rPr>
        <w:t>Губарёвского сельского</w:t>
      </w:r>
      <w:r w:rsidRPr="0003278B">
        <w:rPr>
          <w:rFonts w:cs="Arial"/>
        </w:rPr>
        <w:t xml:space="preserve"> поселения Семилукского муниципального района  Воронежской области </w:t>
      </w:r>
      <w:r w:rsidR="0003278B" w:rsidRPr="0003278B">
        <w:rPr>
          <w:rFonts w:cs="Arial"/>
        </w:rPr>
        <w:t>постановляет:</w:t>
      </w:r>
    </w:p>
    <w:p w:rsidR="0003278B" w:rsidRPr="0003278B" w:rsidRDefault="0003278B" w:rsidP="0003278B">
      <w:pPr>
        <w:widowControl w:val="0"/>
        <w:ind w:firstLine="709"/>
        <w:rPr>
          <w:rFonts w:cs="Arial"/>
        </w:rPr>
      </w:pPr>
    </w:p>
    <w:p w:rsidR="00FE5F52" w:rsidRPr="0003278B" w:rsidRDefault="00FE5F52" w:rsidP="00FE5F52">
      <w:pPr>
        <w:numPr>
          <w:ilvl w:val="0"/>
          <w:numId w:val="7"/>
        </w:numPr>
        <w:tabs>
          <w:tab w:val="left" w:pos="851"/>
          <w:tab w:val="left" w:pos="1276"/>
        </w:tabs>
        <w:ind w:left="0" w:firstLine="709"/>
        <w:contextualSpacing/>
        <w:rPr>
          <w:rFonts w:cs="Arial"/>
        </w:rPr>
      </w:pPr>
      <w:r w:rsidRPr="0003278B">
        <w:rPr>
          <w:rFonts w:cs="Arial"/>
        </w:rPr>
        <w:t xml:space="preserve">Утвердить стоимость услуг, предоставляемых согласно гарантированному перечню услуг по погребению на территории </w:t>
      </w:r>
      <w:r w:rsidR="0003278B" w:rsidRPr="0003278B">
        <w:rPr>
          <w:rFonts w:cs="Arial"/>
        </w:rPr>
        <w:t>Губарёвского сельского</w:t>
      </w:r>
      <w:r w:rsidRPr="0003278B">
        <w:rPr>
          <w:rFonts w:cs="Arial"/>
        </w:rPr>
        <w:t xml:space="preserve"> поселения Семилукского муниципального района Воронежской области согласно приложению.</w:t>
      </w:r>
    </w:p>
    <w:p w:rsidR="00FE5F52" w:rsidRPr="0003278B" w:rsidRDefault="00FE5F52" w:rsidP="00FE5F52">
      <w:pPr>
        <w:numPr>
          <w:ilvl w:val="0"/>
          <w:numId w:val="7"/>
        </w:numPr>
        <w:tabs>
          <w:tab w:val="left" w:pos="851"/>
          <w:tab w:val="left" w:pos="1276"/>
        </w:tabs>
        <w:ind w:left="0" w:firstLine="709"/>
        <w:contextualSpacing/>
        <w:rPr>
          <w:rFonts w:cs="Arial"/>
        </w:rPr>
      </w:pPr>
      <w:r w:rsidRPr="0003278B">
        <w:rPr>
          <w:rFonts w:cs="Arial"/>
        </w:rPr>
        <w:t>Стоимость услуг, представляемых согласно гарантированному перечню услуг по погребению, подлежит индексации один раз в год с 01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FE5F52" w:rsidRPr="0003278B" w:rsidRDefault="00FE5F52" w:rsidP="00FE5F52">
      <w:pPr>
        <w:numPr>
          <w:ilvl w:val="0"/>
          <w:numId w:val="7"/>
        </w:numPr>
        <w:tabs>
          <w:tab w:val="left" w:pos="1276"/>
        </w:tabs>
        <w:ind w:left="0" w:firstLine="709"/>
        <w:contextualSpacing/>
        <w:rPr>
          <w:rFonts w:cs="Arial"/>
        </w:rPr>
      </w:pPr>
      <w:r w:rsidRPr="0003278B">
        <w:rPr>
          <w:rFonts w:cs="Arial"/>
        </w:rPr>
        <w:t>Настоящее постановление вступает в силу с 01 февраля 2023 года.</w:t>
      </w:r>
    </w:p>
    <w:p w:rsidR="00FE5F52" w:rsidRPr="0003278B" w:rsidRDefault="00FE5F52" w:rsidP="00FE5F52">
      <w:pPr>
        <w:numPr>
          <w:ilvl w:val="0"/>
          <w:numId w:val="7"/>
        </w:numPr>
        <w:tabs>
          <w:tab w:val="left" w:pos="1276"/>
        </w:tabs>
        <w:ind w:left="0" w:firstLine="709"/>
        <w:contextualSpacing/>
        <w:rPr>
          <w:rFonts w:cs="Arial"/>
        </w:rPr>
      </w:pPr>
      <w:r w:rsidRPr="0003278B">
        <w:rPr>
          <w:rFonts w:cs="Arial"/>
        </w:rPr>
        <w:t xml:space="preserve">Постановление администрации </w:t>
      </w:r>
      <w:r w:rsidR="0003278B" w:rsidRPr="0003278B">
        <w:rPr>
          <w:rFonts w:cs="Arial"/>
        </w:rPr>
        <w:t>Губарёвского сельского</w:t>
      </w:r>
      <w:r w:rsidRPr="0003278B">
        <w:rPr>
          <w:rFonts w:cs="Arial"/>
        </w:rPr>
        <w:t xml:space="preserve"> поселения Семилукского муниципального района Воронежской области от </w:t>
      </w:r>
      <w:r w:rsidR="0003278B" w:rsidRPr="0003278B">
        <w:rPr>
          <w:rFonts w:cs="Arial"/>
        </w:rPr>
        <w:t>01.02.2022</w:t>
      </w:r>
      <w:r w:rsidRPr="0003278B">
        <w:rPr>
          <w:rFonts w:cs="Arial"/>
        </w:rPr>
        <w:t xml:space="preserve"> № </w:t>
      </w:r>
      <w:r w:rsidR="0003278B" w:rsidRPr="0003278B">
        <w:rPr>
          <w:rFonts w:cs="Arial"/>
        </w:rPr>
        <w:t>6</w:t>
      </w:r>
      <w:r w:rsidRPr="0003278B">
        <w:rPr>
          <w:rFonts w:cs="Arial"/>
        </w:rPr>
        <w:t xml:space="preserve"> «Об утверждении стоимости услуг по погребению на территории </w:t>
      </w:r>
      <w:r w:rsidR="0003278B" w:rsidRPr="0003278B">
        <w:rPr>
          <w:rFonts w:cs="Arial"/>
        </w:rPr>
        <w:t>Губарёвского сельского</w:t>
      </w:r>
      <w:r w:rsidRPr="0003278B">
        <w:rPr>
          <w:rFonts w:cs="Arial"/>
        </w:rPr>
        <w:t xml:space="preserve"> поселения Семилукского муниципального района Воронежской области» признать утратившим силу.</w:t>
      </w:r>
    </w:p>
    <w:p w:rsidR="00FE5F52" w:rsidRDefault="00FE5F52" w:rsidP="0003278B">
      <w:pPr>
        <w:numPr>
          <w:ilvl w:val="0"/>
          <w:numId w:val="7"/>
        </w:numPr>
        <w:tabs>
          <w:tab w:val="left" w:pos="1276"/>
        </w:tabs>
        <w:ind w:left="0" w:firstLine="709"/>
        <w:contextualSpacing/>
        <w:rPr>
          <w:rFonts w:cs="Arial"/>
        </w:rPr>
      </w:pPr>
      <w:r w:rsidRPr="0003278B">
        <w:rPr>
          <w:rFonts w:cs="Arial"/>
        </w:rPr>
        <w:t xml:space="preserve">Обнародовать настоящее постановление в соответствии с Уставом </w:t>
      </w:r>
      <w:r w:rsidR="0003278B" w:rsidRPr="0003278B">
        <w:rPr>
          <w:rFonts w:cs="Arial"/>
        </w:rPr>
        <w:t>Губарёвского сельского</w:t>
      </w:r>
      <w:r w:rsidRPr="0003278B">
        <w:rPr>
          <w:rFonts w:cs="Arial"/>
        </w:rPr>
        <w:t xml:space="preserve"> поселения Семилукского муниципального района Воронежской области.</w:t>
      </w:r>
    </w:p>
    <w:p w:rsidR="0003278B" w:rsidRDefault="0003278B" w:rsidP="0003278B">
      <w:pPr>
        <w:tabs>
          <w:tab w:val="left" w:pos="1276"/>
        </w:tabs>
        <w:contextualSpacing/>
        <w:rPr>
          <w:rFonts w:cs="Arial"/>
        </w:rPr>
      </w:pPr>
    </w:p>
    <w:p w:rsidR="0003278B" w:rsidRPr="0003278B" w:rsidRDefault="0003278B" w:rsidP="0003278B">
      <w:pPr>
        <w:tabs>
          <w:tab w:val="left" w:pos="1276"/>
        </w:tabs>
        <w:contextualSpacing/>
        <w:rPr>
          <w:rFonts w:cs="Arial"/>
        </w:rPr>
      </w:pPr>
    </w:p>
    <w:p w:rsidR="00FE5F52" w:rsidRDefault="00FE5F52" w:rsidP="00FE5F52">
      <w:pPr>
        <w:numPr>
          <w:ilvl w:val="0"/>
          <w:numId w:val="7"/>
        </w:numPr>
        <w:tabs>
          <w:tab w:val="left" w:pos="1276"/>
        </w:tabs>
        <w:ind w:left="0" w:firstLine="709"/>
        <w:contextualSpacing/>
        <w:rPr>
          <w:rFonts w:cs="Arial"/>
        </w:rPr>
      </w:pPr>
      <w:r w:rsidRPr="0003278B">
        <w:rPr>
          <w:rFonts w:cs="Arial"/>
        </w:rPr>
        <w:lastRenderedPageBreak/>
        <w:t>Контроль за исполнением настоящего постановления оставляю за собой.</w:t>
      </w:r>
    </w:p>
    <w:p w:rsidR="0003278B" w:rsidRPr="0003278B" w:rsidRDefault="0003278B" w:rsidP="0003278B">
      <w:pPr>
        <w:tabs>
          <w:tab w:val="left" w:pos="1276"/>
        </w:tabs>
        <w:contextualSpacing/>
        <w:rPr>
          <w:rFonts w:cs="Arial"/>
        </w:rPr>
      </w:pPr>
    </w:p>
    <w:tbl>
      <w:tblPr>
        <w:tblW w:w="14858" w:type="dxa"/>
        <w:tblLook w:val="04A0" w:firstRow="1" w:lastRow="0" w:firstColumn="1" w:lastColumn="0" w:noHBand="0" w:noVBand="1"/>
      </w:tblPr>
      <w:tblGrid>
        <w:gridCol w:w="4818"/>
        <w:gridCol w:w="134"/>
        <w:gridCol w:w="4685"/>
        <w:gridCol w:w="268"/>
        <w:gridCol w:w="4685"/>
        <w:gridCol w:w="268"/>
      </w:tblGrid>
      <w:tr w:rsidR="0003278B" w:rsidRPr="0003278B" w:rsidTr="0003278B">
        <w:tc>
          <w:tcPr>
            <w:tcW w:w="4952" w:type="dxa"/>
            <w:gridSpan w:val="2"/>
            <w:shd w:val="clear" w:color="auto" w:fill="auto"/>
          </w:tcPr>
          <w:p w:rsidR="0003278B" w:rsidRPr="0003278B" w:rsidRDefault="0003278B" w:rsidP="009677A5">
            <w:pPr>
              <w:ind w:firstLine="0"/>
              <w:contextualSpacing/>
              <w:rPr>
                <w:rFonts w:cs="Arial"/>
                <w:lang w:val="en-US"/>
              </w:rPr>
            </w:pPr>
            <w:r w:rsidRPr="0003278B">
              <w:rPr>
                <w:rFonts w:cs="Arial"/>
              </w:rPr>
              <w:t>Глава Губар</w:t>
            </w:r>
            <w:r w:rsidRPr="0003278B">
              <w:rPr>
                <w:rFonts w:cs="Arial"/>
                <w:lang w:val="en-US"/>
              </w:rPr>
              <w:t>ёв</w:t>
            </w:r>
            <w:r w:rsidRPr="0003278B">
              <w:rPr>
                <w:rFonts w:cs="Arial"/>
              </w:rPr>
              <w:t xml:space="preserve">ского </w:t>
            </w:r>
          </w:p>
          <w:p w:rsidR="0003278B" w:rsidRPr="0003278B" w:rsidRDefault="0003278B" w:rsidP="009677A5">
            <w:pPr>
              <w:ind w:firstLine="0"/>
              <w:contextualSpacing/>
              <w:rPr>
                <w:rFonts w:cs="Arial"/>
              </w:rPr>
            </w:pPr>
            <w:r w:rsidRPr="0003278B">
              <w:rPr>
                <w:rFonts w:cs="Arial"/>
              </w:rPr>
              <w:t>сельского поселения</w:t>
            </w:r>
          </w:p>
        </w:tc>
        <w:tc>
          <w:tcPr>
            <w:tcW w:w="4953" w:type="dxa"/>
            <w:gridSpan w:val="2"/>
            <w:shd w:val="clear" w:color="auto" w:fill="auto"/>
          </w:tcPr>
          <w:p w:rsidR="0003278B" w:rsidRPr="0003278B" w:rsidRDefault="0003278B" w:rsidP="009677A5">
            <w:pPr>
              <w:tabs>
                <w:tab w:val="left" w:pos="1395"/>
              </w:tabs>
              <w:ind w:firstLine="709"/>
              <w:contextualSpacing/>
              <w:rPr>
                <w:rFonts w:cs="Arial"/>
                <w:lang w:val="en-US"/>
              </w:rPr>
            </w:pPr>
            <w:r w:rsidRPr="0003278B">
              <w:rPr>
                <w:rFonts w:cs="Arial"/>
              </w:rPr>
              <w:t xml:space="preserve"> </w:t>
            </w:r>
          </w:p>
          <w:p w:rsidR="0003278B" w:rsidRPr="0003278B" w:rsidRDefault="0003278B" w:rsidP="009677A5">
            <w:pPr>
              <w:tabs>
                <w:tab w:val="left" w:pos="1395"/>
              </w:tabs>
              <w:ind w:firstLine="709"/>
              <w:contextualSpacing/>
              <w:jc w:val="right"/>
              <w:rPr>
                <w:rFonts w:cs="Arial"/>
                <w:lang w:val="en-US"/>
              </w:rPr>
            </w:pPr>
            <w:r w:rsidRPr="0003278B">
              <w:rPr>
                <w:rFonts w:cs="Arial"/>
                <w:lang w:val="en-US"/>
              </w:rPr>
              <w:t>И.Н. Линев</w:t>
            </w:r>
          </w:p>
        </w:tc>
        <w:tc>
          <w:tcPr>
            <w:tcW w:w="4953" w:type="dxa"/>
            <w:gridSpan w:val="2"/>
          </w:tcPr>
          <w:p w:rsidR="0003278B" w:rsidRPr="0003278B" w:rsidRDefault="0003278B" w:rsidP="009677A5">
            <w:pPr>
              <w:tabs>
                <w:tab w:val="left" w:pos="1395"/>
              </w:tabs>
              <w:ind w:firstLine="709"/>
              <w:contextualSpacing/>
              <w:rPr>
                <w:rFonts w:cs="Arial"/>
              </w:rPr>
            </w:pPr>
          </w:p>
        </w:tc>
      </w:tr>
      <w:tr w:rsidR="0003278B" w:rsidRPr="0003278B" w:rsidTr="0003278B">
        <w:trPr>
          <w:gridAfter w:val="1"/>
          <w:wAfter w:w="268" w:type="dxa"/>
        </w:trPr>
        <w:tc>
          <w:tcPr>
            <w:tcW w:w="4818" w:type="dxa"/>
            <w:hideMark/>
          </w:tcPr>
          <w:p w:rsidR="0003278B" w:rsidRPr="0003278B" w:rsidRDefault="0003278B" w:rsidP="0003278B">
            <w:pPr>
              <w:ind w:firstLine="0"/>
              <w:rPr>
                <w:rFonts w:cs="Arial"/>
              </w:rPr>
            </w:pPr>
          </w:p>
        </w:tc>
        <w:tc>
          <w:tcPr>
            <w:tcW w:w="4819" w:type="dxa"/>
            <w:gridSpan w:val="2"/>
          </w:tcPr>
          <w:p w:rsidR="0003278B" w:rsidRPr="0003278B" w:rsidRDefault="0003278B" w:rsidP="009677A5">
            <w:pPr>
              <w:jc w:val="right"/>
              <w:rPr>
                <w:rFonts w:cs="Arial"/>
              </w:rPr>
            </w:pPr>
          </w:p>
          <w:p w:rsidR="0003278B" w:rsidRPr="0003278B" w:rsidRDefault="0003278B" w:rsidP="009677A5">
            <w:pPr>
              <w:jc w:val="right"/>
              <w:rPr>
                <w:rFonts w:cs="Arial"/>
              </w:rPr>
            </w:pPr>
          </w:p>
        </w:tc>
        <w:tc>
          <w:tcPr>
            <w:tcW w:w="4953" w:type="dxa"/>
            <w:gridSpan w:val="2"/>
          </w:tcPr>
          <w:p w:rsidR="0003278B" w:rsidRPr="0003278B" w:rsidRDefault="0003278B" w:rsidP="009677A5">
            <w:pPr>
              <w:jc w:val="right"/>
              <w:rPr>
                <w:rFonts w:cs="Arial"/>
              </w:rPr>
            </w:pPr>
          </w:p>
        </w:tc>
      </w:tr>
    </w:tbl>
    <w:p w:rsidR="00533ACB" w:rsidRDefault="00533ACB" w:rsidP="00FE5F52">
      <w:pPr>
        <w:ind w:left="5103"/>
        <w:rPr>
          <w:rFonts w:cs="Arial"/>
        </w:rPr>
        <w:sectPr w:rsidR="00533ACB" w:rsidSect="0003278B">
          <w:headerReference w:type="even" r:id="rId9"/>
          <w:pgSz w:w="11906" w:h="16838"/>
          <w:pgMar w:top="2268" w:right="567" w:bottom="709" w:left="1701" w:header="0" w:footer="0" w:gutter="0"/>
          <w:cols w:space="720"/>
          <w:noEndnote/>
          <w:titlePg/>
          <w:docGrid w:linePitch="326"/>
        </w:sectPr>
      </w:pPr>
    </w:p>
    <w:p w:rsidR="00FE5F52" w:rsidRPr="0003278B" w:rsidRDefault="00FE5F52" w:rsidP="00533ACB">
      <w:pPr>
        <w:ind w:left="5103" w:firstLine="0"/>
        <w:rPr>
          <w:rFonts w:cs="Arial"/>
        </w:rPr>
      </w:pPr>
      <w:r w:rsidRPr="0003278B">
        <w:rPr>
          <w:rFonts w:cs="Arial"/>
        </w:rPr>
        <w:lastRenderedPageBreak/>
        <w:t>Приложение</w:t>
      </w:r>
    </w:p>
    <w:p w:rsidR="00FE5F52" w:rsidRPr="0003278B" w:rsidRDefault="00FE5F52" w:rsidP="00533ACB">
      <w:pPr>
        <w:ind w:left="5103" w:firstLine="0"/>
        <w:rPr>
          <w:rFonts w:cs="Arial"/>
        </w:rPr>
      </w:pPr>
      <w:r w:rsidRPr="0003278B">
        <w:rPr>
          <w:rFonts w:cs="Arial"/>
        </w:rPr>
        <w:t>к постановлению администрации</w:t>
      </w:r>
    </w:p>
    <w:p w:rsidR="00FE5F52" w:rsidRPr="0003278B" w:rsidRDefault="00533ACB" w:rsidP="00533ACB">
      <w:pPr>
        <w:ind w:left="5103" w:firstLine="0"/>
        <w:rPr>
          <w:rFonts w:cs="Arial"/>
        </w:rPr>
      </w:pPr>
      <w:r w:rsidRPr="00533ACB">
        <w:rPr>
          <w:rFonts w:cs="Arial"/>
        </w:rPr>
        <w:t>Губарёвского сельского</w:t>
      </w:r>
      <w:r w:rsidR="00FE5F52" w:rsidRPr="0003278B">
        <w:rPr>
          <w:rFonts w:cs="Arial"/>
        </w:rPr>
        <w:t xml:space="preserve"> поселения</w:t>
      </w:r>
    </w:p>
    <w:p w:rsidR="00FE5F52" w:rsidRPr="0003278B" w:rsidRDefault="00533ACB" w:rsidP="00533ACB">
      <w:pPr>
        <w:ind w:left="5103" w:firstLine="0"/>
        <w:rPr>
          <w:rFonts w:cs="Arial"/>
        </w:rPr>
      </w:pPr>
      <w:r w:rsidRPr="0003278B">
        <w:rPr>
          <w:rFonts w:cs="Arial"/>
        </w:rPr>
        <w:t>от 01.02.2023</w:t>
      </w:r>
      <w:r w:rsidR="00FE5F52" w:rsidRPr="0003278B">
        <w:rPr>
          <w:rFonts w:cs="Arial"/>
        </w:rPr>
        <w:t xml:space="preserve"> г.   № </w:t>
      </w:r>
      <w:r>
        <w:rPr>
          <w:rFonts w:cs="Arial"/>
        </w:rPr>
        <w:t>12</w:t>
      </w:r>
    </w:p>
    <w:p w:rsidR="00FE5F52" w:rsidRPr="0003278B" w:rsidRDefault="00FE5F52" w:rsidP="00FE5F52">
      <w:pPr>
        <w:rPr>
          <w:rFonts w:cs="Arial"/>
        </w:rPr>
      </w:pPr>
    </w:p>
    <w:p w:rsidR="00FE5F52" w:rsidRPr="00533ACB" w:rsidRDefault="00FE5F52" w:rsidP="00FE5F52">
      <w:pPr>
        <w:jc w:val="center"/>
        <w:rPr>
          <w:rFonts w:cs="Arial"/>
        </w:rPr>
      </w:pPr>
      <w:r w:rsidRPr="00533ACB">
        <w:rPr>
          <w:rFonts w:cs="Arial"/>
        </w:rPr>
        <w:t>Стоимость</w:t>
      </w:r>
    </w:p>
    <w:p w:rsidR="00FE5F52" w:rsidRPr="00533ACB" w:rsidRDefault="00FE5F52" w:rsidP="00FE5F52">
      <w:pPr>
        <w:jc w:val="center"/>
        <w:rPr>
          <w:rFonts w:cs="Arial"/>
        </w:rPr>
      </w:pPr>
      <w:r w:rsidRPr="00533ACB">
        <w:rPr>
          <w:rFonts w:cs="Arial"/>
        </w:rPr>
        <w:t xml:space="preserve"> гарантированного перечня услуг по погребению </w:t>
      </w:r>
    </w:p>
    <w:p w:rsidR="00FE5F52" w:rsidRPr="00533ACB" w:rsidRDefault="00FE5F52" w:rsidP="00FE5F52">
      <w:pPr>
        <w:jc w:val="center"/>
        <w:rPr>
          <w:rFonts w:cs="Arial"/>
        </w:rPr>
      </w:pPr>
      <w:r w:rsidRPr="00533ACB">
        <w:rPr>
          <w:rFonts w:cs="Arial"/>
        </w:rPr>
        <w:t xml:space="preserve">в </w:t>
      </w:r>
      <w:r w:rsidR="00533ACB">
        <w:rPr>
          <w:rFonts w:cs="Arial"/>
        </w:rPr>
        <w:t>Губарёвском</w:t>
      </w:r>
      <w:r w:rsidR="00533ACB" w:rsidRPr="00533ACB">
        <w:rPr>
          <w:rFonts w:cs="Arial"/>
        </w:rPr>
        <w:t xml:space="preserve"> сельско</w:t>
      </w:r>
      <w:r w:rsidR="00533ACB">
        <w:rPr>
          <w:rFonts w:cs="Arial"/>
        </w:rPr>
        <w:t>м</w:t>
      </w:r>
      <w:r w:rsidRPr="00533ACB">
        <w:rPr>
          <w:rFonts w:cs="Arial"/>
        </w:rPr>
        <w:t xml:space="preserve"> поселении на 01.02.2023</w:t>
      </w:r>
    </w:p>
    <w:p w:rsidR="00FE5F52" w:rsidRPr="0003278B" w:rsidRDefault="00FE5F52" w:rsidP="00FE5F52">
      <w:pPr>
        <w:jc w:val="center"/>
        <w:rPr>
          <w:rFonts w:cs="Arial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4661"/>
        <w:gridCol w:w="2905"/>
      </w:tblGrid>
      <w:tr w:rsidR="00FE5F52" w:rsidRPr="0003278B" w:rsidTr="009677A5">
        <w:trPr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F52" w:rsidRPr="0003278B" w:rsidRDefault="00FE5F52" w:rsidP="00CF18C5">
            <w:pPr>
              <w:ind w:firstLine="0"/>
              <w:jc w:val="center"/>
              <w:rPr>
                <w:rFonts w:cs="Arial"/>
              </w:rPr>
            </w:pPr>
            <w:r w:rsidRPr="0003278B">
              <w:rPr>
                <w:rFonts w:cs="Arial"/>
              </w:rPr>
              <w:t>№ п/п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F52" w:rsidRPr="00CF18C5" w:rsidRDefault="00FE5F52" w:rsidP="00CF18C5">
            <w:pPr>
              <w:ind w:firstLine="0"/>
              <w:jc w:val="center"/>
              <w:rPr>
                <w:rFonts w:cs="Arial"/>
              </w:rPr>
            </w:pPr>
            <w:r w:rsidRPr="00CF18C5">
              <w:rPr>
                <w:rFonts w:cs="Arial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B7E" w:rsidRDefault="00FE5F52" w:rsidP="00CF18C5">
            <w:pPr>
              <w:ind w:firstLine="0"/>
              <w:jc w:val="center"/>
              <w:rPr>
                <w:rFonts w:cs="Arial"/>
              </w:rPr>
            </w:pPr>
            <w:r w:rsidRPr="00CF18C5">
              <w:rPr>
                <w:rFonts w:cs="Arial"/>
              </w:rPr>
              <w:t xml:space="preserve">Стоимость услуг </w:t>
            </w:r>
          </w:p>
          <w:p w:rsidR="00FE5F52" w:rsidRPr="00CF18C5" w:rsidRDefault="00FE5F52" w:rsidP="00CF18C5">
            <w:pPr>
              <w:ind w:firstLine="0"/>
              <w:jc w:val="center"/>
              <w:rPr>
                <w:rFonts w:cs="Arial"/>
              </w:rPr>
            </w:pPr>
            <w:r w:rsidRPr="00CF18C5">
              <w:rPr>
                <w:rFonts w:cs="Arial"/>
              </w:rPr>
              <w:t>(в рублях)</w:t>
            </w:r>
          </w:p>
        </w:tc>
      </w:tr>
      <w:tr w:rsidR="00FE5F52" w:rsidRPr="0003278B" w:rsidTr="009677A5">
        <w:trPr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F52" w:rsidRPr="0003278B" w:rsidRDefault="00FE5F52" w:rsidP="00533ACB">
            <w:pPr>
              <w:ind w:firstLine="0"/>
              <w:rPr>
                <w:rFonts w:cs="Arial"/>
              </w:rPr>
            </w:pPr>
            <w:r w:rsidRPr="0003278B">
              <w:rPr>
                <w:rFonts w:cs="Arial"/>
              </w:rPr>
              <w:t>1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F52" w:rsidRPr="00CF18C5" w:rsidRDefault="00FE5F52" w:rsidP="00533ACB">
            <w:pPr>
              <w:ind w:firstLine="0"/>
              <w:rPr>
                <w:rFonts w:cs="Arial"/>
              </w:rPr>
            </w:pPr>
            <w:r w:rsidRPr="00CF18C5">
              <w:rPr>
                <w:rFonts w:cs="Arial"/>
              </w:rPr>
              <w:t>Оформление документов, необходимых для погребения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F52" w:rsidRPr="00CF18C5" w:rsidRDefault="00FE5F52" w:rsidP="00533ACB">
            <w:pPr>
              <w:ind w:firstLine="0"/>
              <w:rPr>
                <w:rFonts w:cs="Arial"/>
              </w:rPr>
            </w:pPr>
            <w:r w:rsidRPr="00CF18C5">
              <w:rPr>
                <w:rFonts w:cs="Arial"/>
              </w:rPr>
              <w:t>Производится бесплатно</w:t>
            </w:r>
          </w:p>
        </w:tc>
      </w:tr>
      <w:tr w:rsidR="00FE5F52" w:rsidRPr="0003278B" w:rsidTr="009677A5">
        <w:trPr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F52" w:rsidRPr="0003278B" w:rsidRDefault="00FE5F52" w:rsidP="00533ACB">
            <w:pPr>
              <w:ind w:firstLine="0"/>
              <w:rPr>
                <w:rFonts w:cs="Arial"/>
              </w:rPr>
            </w:pPr>
            <w:r w:rsidRPr="0003278B">
              <w:rPr>
                <w:rFonts w:cs="Arial"/>
              </w:rPr>
              <w:t>2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F52" w:rsidRPr="00CF18C5" w:rsidRDefault="00FE5F52" w:rsidP="00533ACB">
            <w:pPr>
              <w:ind w:firstLine="0"/>
              <w:rPr>
                <w:rFonts w:cs="Arial"/>
              </w:rPr>
            </w:pPr>
            <w:r w:rsidRPr="00CF18C5">
              <w:rPr>
                <w:rFonts w:cs="Arial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F52" w:rsidRPr="00CF18C5" w:rsidRDefault="00FE5F52" w:rsidP="00533ACB">
            <w:pPr>
              <w:ind w:firstLine="0"/>
              <w:rPr>
                <w:rFonts w:cs="Arial"/>
                <w:highlight w:val="yellow"/>
              </w:rPr>
            </w:pPr>
            <w:r w:rsidRPr="00CF18C5">
              <w:rPr>
                <w:rFonts w:cs="Arial"/>
              </w:rPr>
              <w:t>3 622,03</w:t>
            </w:r>
          </w:p>
        </w:tc>
      </w:tr>
      <w:tr w:rsidR="00FE5F52" w:rsidRPr="0003278B" w:rsidTr="009677A5">
        <w:trPr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F52" w:rsidRPr="0003278B" w:rsidRDefault="00FE5F52" w:rsidP="00533ACB">
            <w:pPr>
              <w:ind w:firstLine="0"/>
              <w:rPr>
                <w:rFonts w:cs="Arial"/>
              </w:rPr>
            </w:pPr>
            <w:r w:rsidRPr="0003278B">
              <w:rPr>
                <w:rFonts w:cs="Arial"/>
              </w:rPr>
              <w:t>3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F52" w:rsidRPr="00CF18C5" w:rsidRDefault="00FE5F52" w:rsidP="00533ACB">
            <w:pPr>
              <w:ind w:firstLine="0"/>
              <w:rPr>
                <w:rFonts w:cs="Arial"/>
              </w:rPr>
            </w:pPr>
            <w:r w:rsidRPr="00CF18C5">
              <w:rPr>
                <w:rFonts w:cs="Arial"/>
              </w:rPr>
              <w:t>Перевозка тела (останков) умершего на кладбище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F52" w:rsidRPr="00CF18C5" w:rsidRDefault="00FE5F52" w:rsidP="00533ACB">
            <w:pPr>
              <w:ind w:firstLine="0"/>
              <w:rPr>
                <w:rFonts w:cs="Arial"/>
                <w:highlight w:val="yellow"/>
              </w:rPr>
            </w:pPr>
            <w:r w:rsidRPr="00CF18C5">
              <w:rPr>
                <w:rFonts w:cs="Arial"/>
              </w:rPr>
              <w:t>1 454,14</w:t>
            </w:r>
          </w:p>
        </w:tc>
      </w:tr>
      <w:tr w:rsidR="00FE5F52" w:rsidRPr="0003278B" w:rsidTr="009677A5">
        <w:trPr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F52" w:rsidRPr="0003278B" w:rsidRDefault="00FE5F52" w:rsidP="00533ACB">
            <w:pPr>
              <w:ind w:firstLine="0"/>
              <w:rPr>
                <w:rFonts w:cs="Arial"/>
              </w:rPr>
            </w:pPr>
            <w:r w:rsidRPr="0003278B">
              <w:rPr>
                <w:rFonts w:cs="Arial"/>
              </w:rPr>
              <w:t>4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F52" w:rsidRPr="00CF18C5" w:rsidRDefault="00FE5F52" w:rsidP="00533ACB">
            <w:pPr>
              <w:ind w:firstLine="0"/>
              <w:rPr>
                <w:rFonts w:cs="Arial"/>
              </w:rPr>
            </w:pPr>
            <w:r w:rsidRPr="00CF18C5">
              <w:rPr>
                <w:rFonts w:cs="Arial"/>
              </w:rPr>
              <w:t>Погребение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F52" w:rsidRPr="00CF18C5" w:rsidRDefault="00FE5F52" w:rsidP="00533ACB">
            <w:pPr>
              <w:ind w:firstLine="0"/>
              <w:rPr>
                <w:rFonts w:cs="Arial"/>
                <w:highlight w:val="yellow"/>
              </w:rPr>
            </w:pPr>
            <w:r w:rsidRPr="00CF18C5">
              <w:rPr>
                <w:rFonts w:cs="Arial"/>
              </w:rPr>
              <w:t>2 717,31</w:t>
            </w:r>
          </w:p>
        </w:tc>
      </w:tr>
      <w:tr w:rsidR="00FE5F52" w:rsidRPr="0003278B" w:rsidTr="009677A5">
        <w:trPr>
          <w:jc w:val="center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F52" w:rsidRPr="0003278B" w:rsidRDefault="00FE5F52" w:rsidP="00533ACB">
            <w:pPr>
              <w:ind w:firstLine="0"/>
              <w:rPr>
                <w:rFonts w:cs="Arial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F52" w:rsidRPr="00CF18C5" w:rsidRDefault="00FE5F52" w:rsidP="00533ACB">
            <w:pPr>
              <w:ind w:firstLine="0"/>
              <w:rPr>
                <w:rFonts w:cs="Arial"/>
              </w:rPr>
            </w:pPr>
            <w:r w:rsidRPr="00CF18C5">
              <w:rPr>
                <w:rFonts w:cs="Arial"/>
              </w:rPr>
              <w:t>Итого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F52" w:rsidRPr="00CF18C5" w:rsidRDefault="00FE5F52" w:rsidP="00533ACB">
            <w:pPr>
              <w:ind w:firstLine="0"/>
              <w:rPr>
                <w:rFonts w:cs="Arial"/>
                <w:highlight w:val="yellow"/>
              </w:rPr>
            </w:pPr>
            <w:r w:rsidRPr="00CF18C5">
              <w:rPr>
                <w:rFonts w:cs="Arial"/>
              </w:rPr>
              <w:t>7 793,48</w:t>
            </w:r>
          </w:p>
        </w:tc>
      </w:tr>
    </w:tbl>
    <w:p w:rsidR="00FE5F52" w:rsidRPr="0003278B" w:rsidRDefault="00FE5F52" w:rsidP="00FE5F52">
      <w:pPr>
        <w:ind w:left="720"/>
        <w:rPr>
          <w:rFonts w:cs="Arial"/>
        </w:rPr>
      </w:pPr>
    </w:p>
    <w:p w:rsidR="00FE5F52" w:rsidRPr="0003278B" w:rsidRDefault="00FE5F52" w:rsidP="00FE5F52">
      <w:pPr>
        <w:ind w:left="720"/>
        <w:rPr>
          <w:rFonts w:cs="Arial"/>
        </w:rPr>
      </w:pPr>
    </w:p>
    <w:p w:rsidR="00FE5F52" w:rsidRPr="0003278B" w:rsidRDefault="00FE5F52" w:rsidP="00FE5F52">
      <w:pPr>
        <w:ind w:left="720"/>
        <w:rPr>
          <w:rFonts w:cs="Arial"/>
        </w:rPr>
      </w:pPr>
    </w:p>
    <w:p w:rsidR="00FE5F52" w:rsidRPr="0003278B" w:rsidRDefault="00FE5F52" w:rsidP="00FE5F52">
      <w:pPr>
        <w:ind w:left="720"/>
        <w:rPr>
          <w:rFonts w:cs="Arial"/>
        </w:rPr>
      </w:pPr>
    </w:p>
    <w:p w:rsidR="00FE5F52" w:rsidRPr="0003278B" w:rsidRDefault="00FE5F52" w:rsidP="00FE5F52">
      <w:pPr>
        <w:rPr>
          <w:rFonts w:cs="Arial"/>
        </w:rPr>
      </w:pPr>
      <w:r w:rsidRPr="0003278B">
        <w:rPr>
          <w:rFonts w:cs="Arial"/>
        </w:rPr>
        <w:t>Согласовано:</w:t>
      </w:r>
    </w:p>
    <w:p w:rsidR="00FE5F52" w:rsidRPr="0003278B" w:rsidRDefault="00FE5F52" w:rsidP="00FE5F52">
      <w:pPr>
        <w:rPr>
          <w:rFonts w:cs="Arial"/>
        </w:rPr>
      </w:pPr>
    </w:p>
    <w:p w:rsidR="00FE5F52" w:rsidRPr="0003278B" w:rsidRDefault="00FE5F52" w:rsidP="00FE5F52">
      <w:pPr>
        <w:rPr>
          <w:rFonts w:cs="Arial"/>
        </w:rPr>
      </w:pPr>
      <w:r w:rsidRPr="0003278B">
        <w:rPr>
          <w:rFonts w:cs="Arial"/>
        </w:rPr>
        <w:t>Руководитель Департамента</w:t>
      </w:r>
    </w:p>
    <w:p w:rsidR="00FE5F52" w:rsidRPr="0003278B" w:rsidRDefault="00FE5F52" w:rsidP="00FE5F52">
      <w:pPr>
        <w:rPr>
          <w:rFonts w:cs="Arial"/>
        </w:rPr>
      </w:pPr>
      <w:r w:rsidRPr="0003278B">
        <w:rPr>
          <w:rFonts w:cs="Arial"/>
        </w:rPr>
        <w:t xml:space="preserve">Социальной защиты </w:t>
      </w:r>
    </w:p>
    <w:p w:rsidR="00FE5F52" w:rsidRPr="0003278B" w:rsidRDefault="00FE5F52" w:rsidP="00FE5F52">
      <w:pPr>
        <w:rPr>
          <w:rFonts w:cs="Arial"/>
        </w:rPr>
      </w:pPr>
      <w:r w:rsidRPr="0003278B">
        <w:rPr>
          <w:rFonts w:cs="Arial"/>
        </w:rPr>
        <w:t>Воронежской области                                _______________О.В. Сергеева</w:t>
      </w:r>
    </w:p>
    <w:p w:rsidR="00FE5F52" w:rsidRPr="0003278B" w:rsidRDefault="00FE5F52" w:rsidP="00FE5F52">
      <w:pPr>
        <w:rPr>
          <w:rFonts w:cs="Arial"/>
        </w:rPr>
      </w:pPr>
    </w:p>
    <w:p w:rsidR="00FE5F52" w:rsidRPr="0003278B" w:rsidRDefault="00FE5F52" w:rsidP="00FE5F52">
      <w:pPr>
        <w:rPr>
          <w:rFonts w:cs="Arial"/>
        </w:rPr>
      </w:pPr>
    </w:p>
    <w:p w:rsidR="00FE5F52" w:rsidRPr="0003278B" w:rsidRDefault="00FE5F52" w:rsidP="00FE5F52">
      <w:pPr>
        <w:rPr>
          <w:rFonts w:cs="Arial"/>
        </w:rPr>
      </w:pPr>
      <w:r w:rsidRPr="0003278B">
        <w:rPr>
          <w:rFonts w:cs="Arial"/>
        </w:rPr>
        <w:t xml:space="preserve">Руководитель Клиентской </w:t>
      </w:r>
    </w:p>
    <w:p w:rsidR="00FE5F52" w:rsidRPr="0003278B" w:rsidRDefault="00FE5F52" w:rsidP="00FE5F52">
      <w:pPr>
        <w:rPr>
          <w:rFonts w:cs="Arial"/>
        </w:rPr>
      </w:pPr>
      <w:r w:rsidRPr="0003278B">
        <w:rPr>
          <w:rFonts w:cs="Arial"/>
        </w:rPr>
        <w:t>службы (на правах отдела)</w:t>
      </w:r>
    </w:p>
    <w:p w:rsidR="00FE5F52" w:rsidRPr="0003278B" w:rsidRDefault="00FE5F52" w:rsidP="00FE5F52">
      <w:pPr>
        <w:rPr>
          <w:rFonts w:cs="Arial"/>
        </w:rPr>
      </w:pPr>
      <w:r w:rsidRPr="0003278B">
        <w:rPr>
          <w:rFonts w:cs="Arial"/>
        </w:rPr>
        <w:t xml:space="preserve">в Семилукском районе </w:t>
      </w:r>
    </w:p>
    <w:p w:rsidR="00FE5F52" w:rsidRPr="0003278B" w:rsidRDefault="00FE5F52" w:rsidP="00FE5F52">
      <w:pPr>
        <w:rPr>
          <w:rFonts w:cs="Arial"/>
        </w:rPr>
      </w:pPr>
      <w:r w:rsidRPr="0003278B">
        <w:rPr>
          <w:rFonts w:cs="Arial"/>
        </w:rPr>
        <w:t xml:space="preserve">Управления организации работы </w:t>
      </w:r>
    </w:p>
    <w:p w:rsidR="00FE5F52" w:rsidRPr="0003278B" w:rsidRDefault="00FE5F52" w:rsidP="00FE5F52">
      <w:pPr>
        <w:rPr>
          <w:rFonts w:cs="Arial"/>
        </w:rPr>
      </w:pPr>
      <w:r w:rsidRPr="0003278B">
        <w:rPr>
          <w:rFonts w:cs="Arial"/>
        </w:rPr>
        <w:t xml:space="preserve">клиентских служб ОСФР </w:t>
      </w:r>
    </w:p>
    <w:p w:rsidR="00FE5F52" w:rsidRPr="0003278B" w:rsidRDefault="00FE5F52" w:rsidP="00FE5F52">
      <w:pPr>
        <w:rPr>
          <w:rFonts w:cs="Arial"/>
        </w:rPr>
      </w:pPr>
      <w:r w:rsidRPr="0003278B">
        <w:rPr>
          <w:rFonts w:cs="Arial"/>
        </w:rPr>
        <w:t>по Воронежской области</w:t>
      </w:r>
    </w:p>
    <w:p w:rsidR="00FE5F52" w:rsidRPr="0003278B" w:rsidRDefault="00FE5F52" w:rsidP="00FE5F52">
      <w:pPr>
        <w:rPr>
          <w:rFonts w:cs="Arial"/>
        </w:rPr>
      </w:pPr>
      <w:r w:rsidRPr="0003278B">
        <w:rPr>
          <w:rFonts w:cs="Arial"/>
        </w:rPr>
        <w:t xml:space="preserve">(по доверенности)                                      _________________В.И. Золотарева                                                      </w:t>
      </w:r>
    </w:p>
    <w:p w:rsidR="00FE5F52" w:rsidRPr="0003278B" w:rsidRDefault="00FE5F52" w:rsidP="00FE5F52">
      <w:pPr>
        <w:rPr>
          <w:rFonts w:cs="Arial"/>
        </w:rPr>
      </w:pPr>
    </w:p>
    <w:p w:rsidR="00735B7E" w:rsidRDefault="00735B7E" w:rsidP="00112EE3">
      <w:pPr>
        <w:ind w:right="5102" w:firstLine="0"/>
        <w:contextualSpacing/>
        <w:rPr>
          <w:rFonts w:cs="Arial"/>
        </w:rPr>
        <w:sectPr w:rsidR="00735B7E" w:rsidSect="0003278B">
          <w:pgSz w:w="11906" w:h="16838"/>
          <w:pgMar w:top="2268" w:right="567" w:bottom="709" w:left="1701" w:header="0" w:footer="0" w:gutter="0"/>
          <w:cols w:space="720"/>
          <w:noEndnote/>
          <w:titlePg/>
          <w:docGrid w:linePitch="326"/>
        </w:sectPr>
      </w:pPr>
    </w:p>
    <w:p w:rsidR="00735B7E" w:rsidRPr="00735B7E" w:rsidRDefault="00735B7E" w:rsidP="00735B7E">
      <w:pPr>
        <w:jc w:val="center"/>
        <w:rPr>
          <w:rFonts w:cs="Arial"/>
        </w:rPr>
      </w:pPr>
      <w:r w:rsidRPr="00735B7E">
        <w:rPr>
          <w:rFonts w:cs="Arial"/>
        </w:rPr>
        <w:lastRenderedPageBreak/>
        <w:t>Пояснительная записка</w:t>
      </w:r>
    </w:p>
    <w:p w:rsidR="00735B7E" w:rsidRPr="00735B7E" w:rsidRDefault="00735B7E" w:rsidP="00735B7E">
      <w:pPr>
        <w:jc w:val="center"/>
        <w:rPr>
          <w:rFonts w:cs="Arial"/>
        </w:rPr>
      </w:pPr>
      <w:r w:rsidRPr="00735B7E">
        <w:rPr>
          <w:rFonts w:cs="Arial"/>
        </w:rPr>
        <w:t xml:space="preserve">к проекту постановления администрации </w:t>
      </w:r>
      <w:r w:rsidR="005D25A5" w:rsidRPr="0003278B">
        <w:rPr>
          <w:rFonts w:cs="Arial"/>
        </w:rPr>
        <w:t>Губарёвского сельского</w:t>
      </w:r>
      <w:r w:rsidRPr="00735B7E">
        <w:rPr>
          <w:rFonts w:cs="Arial"/>
        </w:rPr>
        <w:t xml:space="preserve"> поселения </w:t>
      </w:r>
      <w:r w:rsidR="005D25A5" w:rsidRPr="00735B7E">
        <w:rPr>
          <w:rFonts w:cs="Arial"/>
        </w:rPr>
        <w:t>Семилукского муниципального</w:t>
      </w:r>
      <w:r w:rsidRPr="00735B7E">
        <w:rPr>
          <w:rFonts w:cs="Arial"/>
        </w:rPr>
        <w:t xml:space="preserve"> района Воронежской области «Об утверждении стоимости услуг по погребению на территории </w:t>
      </w:r>
      <w:r w:rsidR="005D25A5" w:rsidRPr="0003278B">
        <w:rPr>
          <w:rFonts w:cs="Arial"/>
        </w:rPr>
        <w:t>Губарёвского сельского</w:t>
      </w:r>
      <w:r w:rsidRPr="00735B7E">
        <w:rPr>
          <w:rFonts w:cs="Arial"/>
        </w:rPr>
        <w:t xml:space="preserve"> поселения Семилукского муниципального района Воронежской области»</w:t>
      </w:r>
    </w:p>
    <w:p w:rsidR="00735B7E" w:rsidRPr="00735B7E" w:rsidRDefault="00735B7E" w:rsidP="00735B7E">
      <w:pPr>
        <w:jc w:val="center"/>
        <w:rPr>
          <w:rFonts w:cs="Arial"/>
        </w:rPr>
      </w:pPr>
    </w:p>
    <w:p w:rsidR="00735B7E" w:rsidRPr="00735B7E" w:rsidRDefault="00735B7E" w:rsidP="00735B7E">
      <w:pPr>
        <w:ind w:firstLine="709"/>
        <w:rPr>
          <w:rFonts w:cs="Arial"/>
        </w:rPr>
      </w:pPr>
      <w:r w:rsidRPr="00735B7E">
        <w:rPr>
          <w:rFonts w:cs="Arial"/>
        </w:rPr>
        <w:t xml:space="preserve">  Согласно ст.9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погребению;</w:t>
      </w:r>
    </w:p>
    <w:p w:rsidR="00735B7E" w:rsidRPr="00735B7E" w:rsidRDefault="00735B7E" w:rsidP="00735B7E">
      <w:pPr>
        <w:ind w:firstLine="709"/>
        <w:rPr>
          <w:rFonts w:cs="Arial"/>
        </w:rPr>
      </w:pPr>
      <w:r w:rsidRPr="00735B7E">
        <w:rPr>
          <w:rFonts w:cs="Arial"/>
        </w:rPr>
        <w:t>1) оформление документов, необходимых для погребения;</w:t>
      </w:r>
    </w:p>
    <w:p w:rsidR="00735B7E" w:rsidRPr="00735B7E" w:rsidRDefault="00735B7E" w:rsidP="00735B7E">
      <w:pPr>
        <w:ind w:firstLine="709"/>
        <w:rPr>
          <w:rFonts w:cs="Arial"/>
        </w:rPr>
      </w:pPr>
      <w:r w:rsidRPr="00735B7E">
        <w:rPr>
          <w:rFonts w:cs="Arial"/>
        </w:rPr>
        <w:t>2) предоставление и доставка гроба и других предметов, необходимых для погребения;</w:t>
      </w:r>
    </w:p>
    <w:p w:rsidR="00735B7E" w:rsidRPr="00735B7E" w:rsidRDefault="00735B7E" w:rsidP="00735B7E">
      <w:pPr>
        <w:ind w:firstLine="709"/>
        <w:rPr>
          <w:rFonts w:cs="Arial"/>
        </w:rPr>
      </w:pPr>
      <w:r w:rsidRPr="00735B7E">
        <w:rPr>
          <w:rFonts w:cs="Arial"/>
        </w:rPr>
        <w:t>3) перевозка тела (останков) умершего на кладбище (в крематорий);</w:t>
      </w:r>
    </w:p>
    <w:p w:rsidR="00735B7E" w:rsidRPr="00735B7E" w:rsidRDefault="00735B7E" w:rsidP="00735B7E">
      <w:pPr>
        <w:ind w:firstLine="709"/>
        <w:rPr>
          <w:rFonts w:cs="Arial"/>
        </w:rPr>
      </w:pPr>
      <w:r w:rsidRPr="00735B7E">
        <w:rPr>
          <w:rFonts w:cs="Arial"/>
        </w:rPr>
        <w:t xml:space="preserve">4) погребение (кремация с последующей выдачей </w:t>
      </w:r>
      <w:r w:rsidR="005D25A5" w:rsidRPr="00735B7E">
        <w:rPr>
          <w:rFonts w:cs="Arial"/>
        </w:rPr>
        <w:t>урны с</w:t>
      </w:r>
      <w:r w:rsidRPr="00735B7E">
        <w:rPr>
          <w:rFonts w:cs="Arial"/>
        </w:rPr>
        <w:t xml:space="preserve"> прахом);</w:t>
      </w:r>
    </w:p>
    <w:p w:rsidR="00735B7E" w:rsidRPr="00735B7E" w:rsidRDefault="00735B7E" w:rsidP="00735B7E">
      <w:pPr>
        <w:ind w:firstLine="709"/>
        <w:rPr>
          <w:rFonts w:cs="Arial"/>
        </w:rPr>
      </w:pPr>
      <w:r w:rsidRPr="00735B7E">
        <w:rPr>
          <w:rFonts w:cs="Arial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Фонда пенсионного и социального страхования Российской Федерации по Воронежской области, а также с органами государственной власти субъектов Российской Федерации.</w:t>
      </w:r>
    </w:p>
    <w:p w:rsidR="00735B7E" w:rsidRPr="00735B7E" w:rsidRDefault="00735B7E" w:rsidP="00735B7E">
      <w:pPr>
        <w:ind w:firstLine="709"/>
        <w:rPr>
          <w:rFonts w:cs="Arial"/>
        </w:rPr>
      </w:pPr>
      <w:r w:rsidRPr="00735B7E">
        <w:rPr>
          <w:rFonts w:cs="Arial"/>
        </w:rPr>
        <w:t>В соответствии с постановлением Правительства РФ от ___________ г. № ___ «Об утверждении коэффициента индексации выплат, пособий и компенсаций в 2023 году» с 01.02.2023 года коэффициент индексации равен 1,119.</w:t>
      </w:r>
    </w:p>
    <w:p w:rsidR="00735B7E" w:rsidRPr="00735B7E" w:rsidRDefault="00735B7E" w:rsidP="00735B7E">
      <w:pPr>
        <w:ind w:firstLine="709"/>
        <w:rPr>
          <w:rFonts w:cs="Arial"/>
        </w:rPr>
      </w:pPr>
      <w:r w:rsidRPr="00735B7E">
        <w:rPr>
          <w:rFonts w:cs="Arial"/>
        </w:rPr>
        <w:t xml:space="preserve"> С 01.02.2023 года стоимость </w:t>
      </w:r>
      <w:r w:rsidR="005D25A5" w:rsidRPr="00735B7E">
        <w:rPr>
          <w:rFonts w:cs="Arial"/>
        </w:rPr>
        <w:t>услуг,</w:t>
      </w:r>
      <w:r w:rsidRPr="00735B7E">
        <w:rPr>
          <w:rFonts w:cs="Arial"/>
        </w:rPr>
        <w:t xml:space="preserve"> предоставляемых согласно гарантированному перечню услуг по погребению, </w:t>
      </w:r>
      <w:r w:rsidR="005D25A5" w:rsidRPr="00735B7E">
        <w:rPr>
          <w:rFonts w:cs="Arial"/>
        </w:rPr>
        <w:t>составит 7793</w:t>
      </w:r>
      <w:r w:rsidRPr="00735B7E">
        <w:rPr>
          <w:rFonts w:cs="Arial"/>
        </w:rPr>
        <w:t xml:space="preserve"> руб.48 коп.</w:t>
      </w:r>
    </w:p>
    <w:p w:rsidR="00735B7E" w:rsidRPr="00735B7E" w:rsidRDefault="00735B7E" w:rsidP="00735B7E">
      <w:pPr>
        <w:ind w:firstLine="709"/>
        <w:rPr>
          <w:rFonts w:cs="Arial"/>
        </w:rPr>
      </w:pPr>
      <w:r w:rsidRPr="00735B7E">
        <w:rPr>
          <w:rFonts w:cs="Arial"/>
        </w:rPr>
        <w:t xml:space="preserve">Расчеты стоимости </w:t>
      </w:r>
      <w:r w:rsidR="005D25A5" w:rsidRPr="00735B7E">
        <w:rPr>
          <w:rFonts w:cs="Arial"/>
        </w:rPr>
        <w:t>услуг по</w:t>
      </w:r>
      <w:r w:rsidRPr="00735B7E">
        <w:rPr>
          <w:rFonts w:cs="Arial"/>
        </w:rPr>
        <w:t xml:space="preserve"> погребению с расшифровками по видам затрат указаны в таблицах.</w:t>
      </w:r>
    </w:p>
    <w:p w:rsidR="00735B7E" w:rsidRPr="00735B7E" w:rsidRDefault="00735B7E" w:rsidP="00735B7E">
      <w:pPr>
        <w:ind w:firstLine="709"/>
        <w:rPr>
          <w:rFonts w:cs="Arial"/>
        </w:rPr>
      </w:pPr>
      <w:r w:rsidRPr="00735B7E">
        <w:rPr>
          <w:rFonts w:cs="Arial"/>
        </w:rPr>
        <w:t xml:space="preserve">Услуги по оформлению документов, необходимых для погребения осуществляется бесплатно. </w:t>
      </w:r>
    </w:p>
    <w:p w:rsidR="00C10F88" w:rsidRDefault="00C10F88" w:rsidP="00112EE3">
      <w:pPr>
        <w:ind w:right="5102" w:firstLine="0"/>
        <w:contextualSpacing/>
        <w:rPr>
          <w:rFonts w:cs="Arial"/>
        </w:rPr>
        <w:sectPr w:rsidR="00C10F88" w:rsidSect="00B0371A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C10F88" w:rsidRPr="00C10F88" w:rsidRDefault="00C10F88" w:rsidP="00C10F88">
      <w:pPr>
        <w:pStyle w:val="11"/>
        <w:shd w:val="clear" w:color="auto" w:fill="auto"/>
        <w:rPr>
          <w:rFonts w:ascii="Arial" w:hAnsi="Arial" w:cs="Arial"/>
          <w:sz w:val="24"/>
          <w:szCs w:val="24"/>
        </w:rPr>
      </w:pPr>
      <w:r w:rsidRPr="00C10F88">
        <w:rPr>
          <w:rFonts w:ascii="Arial" w:hAnsi="Arial" w:cs="Arial"/>
          <w:sz w:val="24"/>
          <w:szCs w:val="24"/>
        </w:rPr>
        <w:lastRenderedPageBreak/>
        <w:t>Услуги по оформлению документов, необходимых для погребения осуществляются бесплатно</w:t>
      </w:r>
    </w:p>
    <w:p w:rsidR="00C10F88" w:rsidRPr="00C10F88" w:rsidRDefault="00C10F88" w:rsidP="00C10F88">
      <w:pPr>
        <w:pStyle w:val="af0"/>
        <w:shd w:val="clear" w:color="auto" w:fill="auto"/>
        <w:spacing w:line="250" w:lineRule="exact"/>
        <w:rPr>
          <w:rFonts w:ascii="Arial" w:hAnsi="Arial" w:cs="Arial"/>
          <w:i w:val="0"/>
          <w:sz w:val="24"/>
          <w:szCs w:val="24"/>
        </w:rPr>
      </w:pPr>
      <w:r w:rsidRPr="00C10F88">
        <w:rPr>
          <w:rFonts w:ascii="Arial" w:hAnsi="Arial" w:cs="Arial"/>
          <w:i w:val="0"/>
          <w:sz w:val="24"/>
          <w:szCs w:val="24"/>
        </w:rPr>
        <w:t>Таблица 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9"/>
        <w:gridCol w:w="3830"/>
        <w:gridCol w:w="2342"/>
        <w:gridCol w:w="2347"/>
      </w:tblGrid>
      <w:tr w:rsidR="00C10F88" w:rsidRPr="00C10F88" w:rsidTr="009677A5">
        <w:trPr>
          <w:trHeight w:val="302"/>
        </w:trPr>
        <w:tc>
          <w:tcPr>
            <w:tcW w:w="93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F88" w:rsidRPr="00C10F88" w:rsidRDefault="00C10F88" w:rsidP="00097B0E">
            <w:pPr>
              <w:pStyle w:val="11"/>
              <w:shd w:val="clear" w:color="auto" w:fill="auto"/>
              <w:spacing w:line="25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Style w:val="12"/>
                <w:rFonts w:ascii="Arial" w:hAnsi="Arial" w:cs="Arial"/>
                <w:i w:val="0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C10F88" w:rsidRPr="00C10F88" w:rsidTr="009677A5">
        <w:trPr>
          <w:trHeight w:val="66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Наименование затрат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322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Сумма(руб.) 202</w:t>
            </w:r>
            <w:r w:rsidRPr="00C10F88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C10F8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322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Сумма(руб.) 202</w:t>
            </w:r>
            <w:r w:rsidRPr="00C10F88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10F8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C10F88" w:rsidRPr="00C10F88" w:rsidTr="009677A5">
        <w:trPr>
          <w:trHeight w:val="33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40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Style w:val="12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C10F88">
              <w:rPr>
                <w:rStyle w:val="Tahoma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Облачение тела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648,56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725,74</w:t>
            </w:r>
          </w:p>
        </w:tc>
      </w:tr>
      <w:tr w:rsidR="00C10F88" w:rsidRPr="00C10F88" w:rsidTr="009677A5">
        <w:trPr>
          <w:trHeight w:val="3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5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Style w:val="12"/>
                <w:rFonts w:ascii="Arial" w:hAnsi="Arial" w:cs="Arial"/>
                <w:i w:val="0"/>
                <w:sz w:val="24"/>
                <w:szCs w:val="24"/>
              </w:rPr>
              <w:t>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Изготовление гроба: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5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Style w:val="12"/>
                <w:rFonts w:ascii="Arial" w:hAnsi="Arial" w:cs="Arial"/>
                <w:i w:val="0"/>
                <w:sz w:val="24"/>
                <w:szCs w:val="24"/>
              </w:rPr>
              <w:t>1325,96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5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1483,75</w:t>
            </w:r>
          </w:p>
        </w:tc>
      </w:tr>
      <w:tr w:rsidR="00C10F88" w:rsidRPr="00C10F88" w:rsidTr="009677A5">
        <w:trPr>
          <w:trHeight w:val="3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Материалы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946,96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1059,65</w:t>
            </w:r>
          </w:p>
        </w:tc>
      </w:tr>
      <w:tr w:rsidR="00C10F88" w:rsidRPr="00C10F88" w:rsidTr="009677A5">
        <w:trPr>
          <w:trHeight w:val="3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379,00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424,10</w:t>
            </w:r>
          </w:p>
        </w:tc>
      </w:tr>
      <w:tr w:rsidR="00C10F88" w:rsidRPr="00C10F88" w:rsidTr="009677A5">
        <w:trPr>
          <w:trHeight w:val="3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Доставка гроба: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861,02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963,48</w:t>
            </w:r>
          </w:p>
        </w:tc>
      </w:tr>
      <w:tr w:rsidR="00C10F88" w:rsidRPr="00C10F88" w:rsidTr="009677A5">
        <w:trPr>
          <w:trHeight w:val="33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Транспортные расходы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541,03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605,41</w:t>
            </w:r>
          </w:p>
        </w:tc>
      </w:tr>
      <w:tr w:rsidR="00C10F88" w:rsidRPr="00C10F88" w:rsidTr="009677A5">
        <w:trPr>
          <w:trHeight w:val="3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146,80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164,24</w:t>
            </w:r>
          </w:p>
        </w:tc>
      </w:tr>
      <w:tr w:rsidR="00C10F88" w:rsidRPr="00C10F88" w:rsidTr="009677A5">
        <w:trPr>
          <w:trHeight w:val="33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Амортизация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173,19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193,80</w:t>
            </w:r>
          </w:p>
        </w:tc>
      </w:tr>
      <w:tr w:rsidR="00C10F88" w:rsidRPr="00C10F88" w:rsidTr="009677A5">
        <w:trPr>
          <w:trHeight w:val="3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Прибыль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401,30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449,06</w:t>
            </w:r>
          </w:p>
        </w:tc>
      </w:tr>
      <w:tr w:rsidR="00C10F88" w:rsidRPr="00C10F88" w:rsidTr="009677A5">
        <w:trPr>
          <w:trHeight w:val="346"/>
        </w:trPr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5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Style w:val="12"/>
                <w:rFonts w:ascii="Arial" w:hAnsi="Arial" w:cs="Arial"/>
                <w:i w:val="0"/>
                <w:sz w:val="24"/>
                <w:szCs w:val="24"/>
              </w:rPr>
              <w:t>Общая стоимость, руб.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3 236,84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3622,03</w:t>
            </w:r>
          </w:p>
        </w:tc>
      </w:tr>
    </w:tbl>
    <w:p w:rsidR="00C10F88" w:rsidRPr="00C10F88" w:rsidRDefault="00C10F88" w:rsidP="00C10F88">
      <w:pPr>
        <w:pStyle w:val="af0"/>
        <w:shd w:val="clear" w:color="auto" w:fill="auto"/>
        <w:spacing w:line="250" w:lineRule="exact"/>
        <w:rPr>
          <w:rFonts w:ascii="Arial" w:hAnsi="Arial" w:cs="Arial"/>
          <w:i w:val="0"/>
          <w:sz w:val="24"/>
          <w:szCs w:val="24"/>
        </w:rPr>
      </w:pPr>
      <w:r w:rsidRPr="00C10F88">
        <w:rPr>
          <w:rFonts w:ascii="Arial" w:hAnsi="Arial" w:cs="Arial"/>
          <w:i w:val="0"/>
          <w:sz w:val="24"/>
          <w:szCs w:val="24"/>
        </w:rPr>
        <w:t>Таблица 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2"/>
        <w:gridCol w:w="3418"/>
        <w:gridCol w:w="2342"/>
        <w:gridCol w:w="2357"/>
      </w:tblGrid>
      <w:tr w:rsidR="00C10F88" w:rsidRPr="00C10F88" w:rsidTr="009677A5">
        <w:trPr>
          <w:trHeight w:val="298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F88" w:rsidRPr="00C10F88" w:rsidRDefault="00C10F88" w:rsidP="00097B0E">
            <w:pPr>
              <w:pStyle w:val="11"/>
              <w:shd w:val="clear" w:color="auto" w:fill="auto"/>
              <w:spacing w:line="25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Style w:val="12"/>
                <w:rFonts w:ascii="Arial" w:hAnsi="Arial" w:cs="Arial"/>
                <w:i w:val="0"/>
                <w:sz w:val="24"/>
                <w:szCs w:val="24"/>
              </w:rPr>
              <w:t>Перевозка тела(останков) умершего на кладбище (в крематории)</w:t>
            </w:r>
          </w:p>
        </w:tc>
      </w:tr>
      <w:tr w:rsidR="00C10F88" w:rsidRPr="00C10F88" w:rsidTr="009677A5">
        <w:trPr>
          <w:trHeight w:val="65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Наименование затрат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322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Сумма(руб) 202</w:t>
            </w:r>
            <w:r w:rsidRPr="00C10F88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C10F8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319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Сумма(руб.) 202</w:t>
            </w:r>
            <w:r w:rsidRPr="00C10F88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10F8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C10F88" w:rsidRPr="00C10F88" w:rsidTr="009677A5">
        <w:trPr>
          <w:trHeight w:val="33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51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Style w:val="12"/>
                <w:rFonts w:ascii="Arial" w:hAnsi="Arial" w:cs="Arial"/>
                <w:i w:val="0"/>
                <w:sz w:val="24"/>
                <w:szCs w:val="24"/>
              </w:rPr>
              <w:t>1.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Транспортные расходы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842,03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942,23</w:t>
            </w:r>
          </w:p>
        </w:tc>
      </w:tr>
      <w:tr w:rsidR="00C10F88" w:rsidRPr="00C10F88" w:rsidTr="009677A5">
        <w:trPr>
          <w:trHeight w:val="33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392,65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439,38</w:t>
            </w:r>
          </w:p>
        </w:tc>
      </w:tr>
      <w:tr w:rsidR="00C10F88" w:rsidRPr="00C10F88" w:rsidTr="009677A5">
        <w:trPr>
          <w:trHeight w:val="33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Прибыль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64,82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72,53</w:t>
            </w:r>
          </w:p>
        </w:tc>
      </w:tr>
      <w:tr w:rsidR="00C10F88" w:rsidRPr="00C10F88" w:rsidTr="009677A5">
        <w:trPr>
          <w:trHeight w:val="346"/>
        </w:trPr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5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Style w:val="12"/>
                <w:rFonts w:ascii="Arial" w:hAnsi="Arial" w:cs="Arial"/>
                <w:i w:val="0"/>
                <w:sz w:val="24"/>
                <w:szCs w:val="24"/>
              </w:rPr>
              <w:t>Общая стоимость, руб.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1299,5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1454,14</w:t>
            </w:r>
          </w:p>
        </w:tc>
      </w:tr>
    </w:tbl>
    <w:p w:rsidR="00C10F88" w:rsidRPr="00C10F88" w:rsidRDefault="00C10F88" w:rsidP="00C10F88">
      <w:pPr>
        <w:spacing w:line="420" w:lineRule="exact"/>
        <w:rPr>
          <w:rFonts w:cs="Arial"/>
        </w:rPr>
      </w:pPr>
    </w:p>
    <w:p w:rsidR="00C10F88" w:rsidRPr="00C10F88" w:rsidRDefault="00C10F88" w:rsidP="00C10F88">
      <w:pPr>
        <w:pStyle w:val="af0"/>
        <w:shd w:val="clear" w:color="auto" w:fill="auto"/>
        <w:spacing w:line="250" w:lineRule="exact"/>
        <w:rPr>
          <w:rFonts w:ascii="Arial" w:hAnsi="Arial" w:cs="Arial"/>
          <w:i w:val="0"/>
          <w:sz w:val="24"/>
          <w:szCs w:val="24"/>
        </w:rPr>
      </w:pPr>
      <w:r w:rsidRPr="00C10F88">
        <w:rPr>
          <w:rFonts w:ascii="Arial" w:hAnsi="Arial" w:cs="Arial"/>
          <w:i w:val="0"/>
          <w:sz w:val="24"/>
          <w:szCs w:val="24"/>
        </w:rPr>
        <w:t>Таблица 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9"/>
        <w:gridCol w:w="3907"/>
        <w:gridCol w:w="2304"/>
        <w:gridCol w:w="2309"/>
      </w:tblGrid>
      <w:tr w:rsidR="00C10F88" w:rsidRPr="00C10F88" w:rsidTr="009677A5">
        <w:trPr>
          <w:trHeight w:val="302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F88" w:rsidRPr="00C10F88" w:rsidRDefault="00C10F88" w:rsidP="00097B0E">
            <w:pPr>
              <w:pStyle w:val="11"/>
              <w:shd w:val="clear" w:color="auto" w:fill="auto"/>
              <w:spacing w:line="25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Style w:val="12"/>
                <w:rFonts w:ascii="Arial" w:hAnsi="Arial" w:cs="Arial"/>
                <w:i w:val="0"/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</w:tr>
      <w:tr w:rsidR="00C10F88" w:rsidRPr="00C10F88" w:rsidTr="009677A5">
        <w:trPr>
          <w:trHeight w:val="65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Наименование затрат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322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Сумма(руб.) 202</w:t>
            </w:r>
            <w:r w:rsidRPr="00C10F88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C10F8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319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Сумма(руб.) 202</w:t>
            </w:r>
            <w:r w:rsidRPr="00C10F88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C10F88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C10F88" w:rsidRPr="00C10F88" w:rsidTr="009677A5">
        <w:trPr>
          <w:trHeight w:val="33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1</w:t>
            </w:r>
            <w:r w:rsidRPr="00C10F88">
              <w:rPr>
                <w:rStyle w:val="12"/>
                <w:rFonts w:ascii="Arial" w:hAnsi="Arial" w:cs="Arial"/>
                <w:i w:val="0"/>
                <w:sz w:val="24"/>
                <w:szCs w:val="24"/>
              </w:rPr>
              <w:t>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Заработная плата: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1486,50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1663,39</w:t>
            </w:r>
          </w:p>
        </w:tc>
      </w:tr>
      <w:tr w:rsidR="00C10F88" w:rsidRPr="00C10F88" w:rsidTr="009677A5">
        <w:trPr>
          <w:trHeight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Рытьё могил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1001,14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1120,28</w:t>
            </w:r>
          </w:p>
        </w:tc>
      </w:tr>
      <w:tr w:rsidR="00C10F88" w:rsidRPr="00C10F88" w:rsidTr="009677A5">
        <w:trPr>
          <w:trHeight w:val="65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324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Поднос умершего до могилы и захоронение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485,36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543,11</w:t>
            </w:r>
          </w:p>
        </w:tc>
      </w:tr>
      <w:tr w:rsidR="00C10F88" w:rsidRPr="00C10F88" w:rsidTr="009677A5">
        <w:trPr>
          <w:trHeight w:val="65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324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Изготовление и установка регистрационной таблички: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767,69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859,05</w:t>
            </w:r>
          </w:p>
        </w:tc>
      </w:tr>
      <w:tr w:rsidR="00C10F88" w:rsidRPr="00C10F88" w:rsidTr="009677A5">
        <w:trPr>
          <w:trHeight w:val="33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Материалы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614,63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687,78</w:t>
            </w:r>
          </w:p>
        </w:tc>
      </w:tr>
      <w:tr w:rsidR="00C10F88" w:rsidRPr="00C10F88" w:rsidTr="009677A5">
        <w:trPr>
          <w:trHeight w:val="33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Заработная плата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153,06 1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171,27</w:t>
            </w:r>
          </w:p>
        </w:tc>
      </w:tr>
      <w:tr w:rsidR="00C10F88" w:rsidRPr="00C10F88" w:rsidTr="009677A5">
        <w:trPr>
          <w:trHeight w:val="65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326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Формирование могильного холма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63,45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71-00</w:t>
            </w:r>
          </w:p>
        </w:tc>
      </w:tr>
      <w:tr w:rsidR="00C10F88" w:rsidRPr="00C10F88" w:rsidTr="009677A5">
        <w:trPr>
          <w:trHeight w:val="33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Прибыль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110,70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123,87</w:t>
            </w:r>
          </w:p>
        </w:tc>
      </w:tr>
      <w:tr w:rsidR="00C10F88" w:rsidRPr="00C10F88" w:rsidTr="009677A5">
        <w:trPr>
          <w:trHeight w:val="360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5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Style w:val="12"/>
                <w:rFonts w:ascii="Arial" w:hAnsi="Arial" w:cs="Arial"/>
                <w:i w:val="0"/>
                <w:sz w:val="24"/>
                <w:szCs w:val="24"/>
              </w:rPr>
              <w:t>Общая стоимость, руб.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2428,34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F88" w:rsidRPr="00C10F88" w:rsidRDefault="00C10F88" w:rsidP="009677A5">
            <w:pPr>
              <w:pStyle w:val="11"/>
              <w:shd w:val="clear" w:color="auto" w:fill="auto"/>
              <w:spacing w:line="280" w:lineRule="exact"/>
              <w:rPr>
                <w:rFonts w:ascii="Arial" w:hAnsi="Arial" w:cs="Arial"/>
                <w:sz w:val="24"/>
                <w:szCs w:val="24"/>
              </w:rPr>
            </w:pPr>
            <w:r w:rsidRPr="00C10F88">
              <w:rPr>
                <w:rFonts w:ascii="Arial" w:hAnsi="Arial" w:cs="Arial"/>
                <w:sz w:val="24"/>
                <w:szCs w:val="24"/>
              </w:rPr>
              <w:t>2717,31</w:t>
            </w:r>
          </w:p>
        </w:tc>
      </w:tr>
    </w:tbl>
    <w:p w:rsidR="002F279C" w:rsidRDefault="002F279C" w:rsidP="00C10F88">
      <w:pPr>
        <w:rPr>
          <w:rFonts w:cs="Arial"/>
        </w:rPr>
        <w:sectPr w:rsidR="002F279C" w:rsidSect="00C10F88">
          <w:pgSz w:w="11909" w:h="16834"/>
          <w:pgMar w:top="1113" w:right="1206" w:bottom="1082" w:left="1187" w:header="0" w:footer="3" w:gutter="0"/>
          <w:cols w:space="720"/>
          <w:docGrid w:linePitch="360"/>
        </w:sectPr>
      </w:pPr>
    </w:p>
    <w:p w:rsidR="00C10F88" w:rsidRPr="00C10F88" w:rsidRDefault="00C10F88" w:rsidP="00C10F88">
      <w:pPr>
        <w:rPr>
          <w:rFonts w:cs="Arial"/>
        </w:rPr>
      </w:pPr>
    </w:p>
    <w:p w:rsidR="002F279C" w:rsidRPr="002F279C" w:rsidRDefault="002F279C" w:rsidP="002F279C">
      <w:pPr>
        <w:jc w:val="center"/>
      </w:pPr>
      <w:r w:rsidRPr="002F279C">
        <w:t>Сведения о заявителе</w:t>
      </w:r>
    </w:p>
    <w:p w:rsidR="002F279C" w:rsidRPr="002F279C" w:rsidRDefault="002F279C" w:rsidP="002F279C">
      <w:pPr>
        <w:jc w:val="center"/>
      </w:pPr>
    </w:p>
    <w:p w:rsidR="001D3712" w:rsidRDefault="001D3712" w:rsidP="001D3712">
      <w:r>
        <w:t>Администрация Губарёвского сельского поселения Семилукского муниципального района Воронежской области</w:t>
      </w:r>
    </w:p>
    <w:p w:rsidR="001D3712" w:rsidRDefault="001D3712" w:rsidP="001D3712">
      <w:r>
        <w:t>Адрес: 396947, Воронежская область, Семилукский район, с. Губарёво, ул. Вислевского, 47</w:t>
      </w:r>
    </w:p>
    <w:p w:rsidR="002F279C" w:rsidRPr="002F279C" w:rsidRDefault="002F279C" w:rsidP="001D3712">
      <w:pPr>
        <w:rPr>
          <w:i/>
        </w:rPr>
      </w:pPr>
      <w:r w:rsidRPr="002F279C">
        <w:t xml:space="preserve">Глава </w:t>
      </w:r>
      <w:r w:rsidR="001D3712">
        <w:t>Губарёвского сельского поселения Семилукского муниципального района Воронежской области – Линев Игорь Николаевич</w:t>
      </w:r>
    </w:p>
    <w:p w:rsidR="002F279C" w:rsidRPr="002F279C" w:rsidRDefault="002F279C" w:rsidP="002F279C">
      <w:r w:rsidRPr="002F279C">
        <w:t>т. 8 (47372)</w:t>
      </w:r>
      <w:r w:rsidR="001D3712">
        <w:t>97183</w:t>
      </w:r>
      <w:r w:rsidRPr="002F279C">
        <w:t xml:space="preserve">; 8 (47372) </w:t>
      </w:r>
      <w:r w:rsidR="001D3712">
        <w:t>97184</w:t>
      </w:r>
    </w:p>
    <w:p w:rsidR="002F279C" w:rsidRPr="002F279C" w:rsidRDefault="002F279C" w:rsidP="002F279C">
      <w:r w:rsidRPr="002F279C">
        <w:t xml:space="preserve">ИНН </w:t>
      </w:r>
      <w:r w:rsidR="00013776" w:rsidRPr="0005358B">
        <w:rPr>
          <w:rFonts w:cs="Arial"/>
        </w:rPr>
        <w:t>3628002100</w:t>
      </w:r>
    </w:p>
    <w:p w:rsidR="002F279C" w:rsidRPr="002F279C" w:rsidRDefault="002F279C" w:rsidP="002F279C">
      <w:r w:rsidRPr="002F279C">
        <w:t xml:space="preserve">КПП </w:t>
      </w:r>
      <w:r w:rsidR="006F6C48" w:rsidRPr="006F6C48">
        <w:t>362801001</w:t>
      </w:r>
    </w:p>
    <w:p w:rsidR="002F279C" w:rsidRPr="002F279C" w:rsidRDefault="002F279C" w:rsidP="002F279C">
      <w:r w:rsidRPr="002F279C">
        <w:t xml:space="preserve">ОГРН </w:t>
      </w:r>
      <w:r w:rsidR="006F6C48" w:rsidRPr="006F6C48">
        <w:t>1023601315891</w:t>
      </w:r>
    </w:p>
    <w:p w:rsidR="00010290" w:rsidRDefault="00010290" w:rsidP="00112EE3">
      <w:pPr>
        <w:ind w:right="5102" w:firstLine="0"/>
        <w:contextualSpacing/>
        <w:rPr>
          <w:rFonts w:cs="Arial"/>
        </w:rPr>
        <w:sectPr w:rsidR="00010290" w:rsidSect="00C10F88">
          <w:pgSz w:w="11909" w:h="16834"/>
          <w:pgMar w:top="1113" w:right="1206" w:bottom="1082" w:left="1187" w:header="0" w:footer="3" w:gutter="0"/>
          <w:cols w:space="720"/>
          <w:docGrid w:linePitch="360"/>
        </w:sectPr>
      </w:pPr>
    </w:p>
    <w:p w:rsidR="00010290" w:rsidRPr="003931A4" w:rsidRDefault="00010290" w:rsidP="00D73574">
      <w:pPr>
        <w:ind w:left="6237" w:firstLine="0"/>
        <w:rPr>
          <w:rFonts w:cs="Arial"/>
        </w:rPr>
      </w:pPr>
      <w:bookmarkStart w:id="0" w:name="_GoBack"/>
      <w:r w:rsidRPr="003931A4">
        <w:rPr>
          <w:rFonts w:cs="Arial"/>
        </w:rPr>
        <w:lastRenderedPageBreak/>
        <w:t xml:space="preserve">УТВЕРЖДАЮ: </w:t>
      </w:r>
    </w:p>
    <w:p w:rsidR="00010290" w:rsidRDefault="00010290" w:rsidP="00D73574">
      <w:pPr>
        <w:ind w:left="6237" w:firstLine="0"/>
        <w:rPr>
          <w:rFonts w:cs="Arial"/>
        </w:rPr>
      </w:pPr>
      <w:r w:rsidRPr="003931A4">
        <w:rPr>
          <w:rFonts w:cs="Arial"/>
        </w:rPr>
        <w:t>глав</w:t>
      </w:r>
      <w:r>
        <w:rPr>
          <w:rFonts w:cs="Arial"/>
        </w:rPr>
        <w:t>а</w:t>
      </w:r>
      <w:r w:rsidRPr="003931A4">
        <w:rPr>
          <w:rFonts w:cs="Arial"/>
        </w:rPr>
        <w:t xml:space="preserve"> Губарёвского сельского поселения Семилукского муниципального района </w:t>
      </w:r>
    </w:p>
    <w:p w:rsidR="000F18DB" w:rsidRPr="003931A4" w:rsidRDefault="000F18DB" w:rsidP="00D73574">
      <w:pPr>
        <w:ind w:left="6237" w:firstLine="0"/>
        <w:rPr>
          <w:rFonts w:cs="Arial"/>
        </w:rPr>
      </w:pPr>
    </w:p>
    <w:p w:rsidR="00010290" w:rsidRPr="003931A4" w:rsidRDefault="00010290" w:rsidP="00D73574">
      <w:pPr>
        <w:ind w:left="6237" w:firstLine="0"/>
        <w:rPr>
          <w:rFonts w:cs="Arial"/>
        </w:rPr>
      </w:pPr>
      <w:r w:rsidRPr="003931A4">
        <w:rPr>
          <w:rFonts w:cs="Arial"/>
        </w:rPr>
        <w:t>_____________</w:t>
      </w:r>
      <w:r>
        <w:rPr>
          <w:rFonts w:cs="Arial"/>
        </w:rPr>
        <w:t>И</w:t>
      </w:r>
      <w:r w:rsidRPr="003931A4">
        <w:rPr>
          <w:rFonts w:cs="Arial"/>
        </w:rPr>
        <w:t>.</w:t>
      </w:r>
      <w:r>
        <w:rPr>
          <w:rFonts w:cs="Arial"/>
        </w:rPr>
        <w:t>Н</w:t>
      </w:r>
      <w:r w:rsidRPr="003931A4">
        <w:rPr>
          <w:rFonts w:cs="Arial"/>
        </w:rPr>
        <w:t xml:space="preserve">. </w:t>
      </w:r>
      <w:r>
        <w:rPr>
          <w:rFonts w:cs="Arial"/>
        </w:rPr>
        <w:t>Линев</w:t>
      </w:r>
    </w:p>
    <w:p w:rsidR="00010290" w:rsidRPr="003931A4" w:rsidRDefault="00010290" w:rsidP="00D73574">
      <w:pPr>
        <w:ind w:left="6237" w:firstLine="0"/>
        <w:rPr>
          <w:rFonts w:cs="Arial"/>
        </w:rPr>
      </w:pPr>
      <w:r w:rsidRPr="00F334D7">
        <w:rPr>
          <w:rFonts w:cs="Arial"/>
        </w:rPr>
        <w:t>01.02.202</w:t>
      </w:r>
      <w:r w:rsidR="001A5171">
        <w:rPr>
          <w:rFonts w:cs="Arial"/>
        </w:rPr>
        <w:t>3</w:t>
      </w:r>
      <w:r w:rsidRPr="00F334D7">
        <w:rPr>
          <w:rFonts w:cs="Arial"/>
        </w:rPr>
        <w:t>г.</w:t>
      </w:r>
    </w:p>
    <w:p w:rsidR="00010290" w:rsidRPr="003931A4" w:rsidRDefault="00010290" w:rsidP="00010290">
      <w:pPr>
        <w:ind w:firstLine="709"/>
        <w:rPr>
          <w:rFonts w:cs="Arial"/>
        </w:rPr>
      </w:pPr>
    </w:p>
    <w:p w:rsidR="00010290" w:rsidRPr="003931A4" w:rsidRDefault="00010290" w:rsidP="00010290">
      <w:pPr>
        <w:ind w:firstLine="709"/>
        <w:rPr>
          <w:rFonts w:cs="Arial"/>
        </w:rPr>
      </w:pPr>
    </w:p>
    <w:p w:rsidR="00010290" w:rsidRPr="003931A4" w:rsidRDefault="00010290" w:rsidP="00010290">
      <w:pPr>
        <w:ind w:firstLine="709"/>
        <w:jc w:val="center"/>
        <w:rPr>
          <w:rFonts w:cs="Arial"/>
        </w:rPr>
      </w:pPr>
      <w:r w:rsidRPr="003931A4">
        <w:rPr>
          <w:rFonts w:cs="Arial"/>
        </w:rPr>
        <w:t>АКТ</w:t>
      </w:r>
    </w:p>
    <w:p w:rsidR="00010290" w:rsidRPr="003931A4" w:rsidRDefault="00010290" w:rsidP="00010290">
      <w:pPr>
        <w:tabs>
          <w:tab w:val="left" w:pos="3760"/>
        </w:tabs>
        <w:ind w:firstLine="709"/>
        <w:rPr>
          <w:rFonts w:cs="Arial"/>
        </w:rPr>
      </w:pPr>
      <w:r w:rsidRPr="003931A4">
        <w:rPr>
          <w:rFonts w:cs="Arial"/>
        </w:rPr>
        <w:t>Об обнародовании постановления администрации Губарёвского сельского поселения Семилукского муниципального района Воронежской области</w:t>
      </w:r>
    </w:p>
    <w:p w:rsidR="00010290" w:rsidRPr="003931A4" w:rsidRDefault="00010290" w:rsidP="00010290">
      <w:pPr>
        <w:tabs>
          <w:tab w:val="left" w:pos="3760"/>
        </w:tabs>
        <w:ind w:firstLine="709"/>
        <w:rPr>
          <w:rFonts w:cs="Arial"/>
        </w:rPr>
      </w:pPr>
      <w:r w:rsidRPr="003931A4">
        <w:rPr>
          <w:rFonts w:cs="Arial"/>
        </w:rPr>
        <w:t>с. Губарёво</w:t>
      </w:r>
    </w:p>
    <w:p w:rsidR="00010290" w:rsidRPr="003931A4" w:rsidRDefault="00010290" w:rsidP="00010290">
      <w:pPr>
        <w:ind w:firstLine="709"/>
        <w:rPr>
          <w:rFonts w:cs="Arial"/>
        </w:rPr>
      </w:pPr>
      <w:r w:rsidRPr="003931A4">
        <w:rPr>
          <w:rFonts w:cs="Arial"/>
        </w:rPr>
        <w:t>Мы, нижеподписавшиеся:</w:t>
      </w:r>
    </w:p>
    <w:p w:rsidR="00010290" w:rsidRPr="003931A4" w:rsidRDefault="00010290" w:rsidP="00010290">
      <w:pPr>
        <w:ind w:firstLine="709"/>
        <w:rPr>
          <w:rFonts w:cs="Arial"/>
        </w:rPr>
      </w:pPr>
      <w:r w:rsidRPr="003931A4">
        <w:rPr>
          <w:rFonts w:cs="Arial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010290" w:rsidRPr="003931A4" w:rsidRDefault="00010290" w:rsidP="00010290">
      <w:pPr>
        <w:ind w:firstLine="709"/>
        <w:rPr>
          <w:rFonts w:cs="Arial"/>
        </w:rPr>
      </w:pPr>
      <w:r w:rsidRPr="003931A4">
        <w:rPr>
          <w:rFonts w:cs="Arial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010290" w:rsidRPr="003931A4" w:rsidRDefault="00010290" w:rsidP="00010290">
      <w:pPr>
        <w:ind w:firstLine="709"/>
        <w:rPr>
          <w:rFonts w:cs="Arial"/>
        </w:rPr>
      </w:pPr>
      <w:r w:rsidRPr="003931A4">
        <w:rPr>
          <w:rFonts w:cs="Arial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010290" w:rsidRPr="003931A4" w:rsidRDefault="00010290" w:rsidP="00010290">
      <w:pPr>
        <w:tabs>
          <w:tab w:val="left" w:pos="2355"/>
        </w:tabs>
        <w:ind w:firstLine="709"/>
        <w:rPr>
          <w:rFonts w:cs="Arial"/>
        </w:rPr>
      </w:pPr>
      <w:r w:rsidRPr="003931A4">
        <w:rPr>
          <w:rFonts w:cs="Arial"/>
        </w:rPr>
        <w:t>Составили настоящий акт о том, что 01.02.202</w:t>
      </w:r>
      <w:r w:rsidR="001A5171">
        <w:rPr>
          <w:rFonts w:cs="Arial"/>
        </w:rPr>
        <w:t>3</w:t>
      </w:r>
      <w:r w:rsidRPr="003931A4">
        <w:rPr>
          <w:rFonts w:cs="Arial"/>
        </w:rPr>
        <w:t xml:space="preserve"> года на стендах: </w:t>
      </w:r>
      <w:r w:rsidR="00D73574" w:rsidRPr="00D73574">
        <w:rPr>
          <w:rFonts w:cs="Arial"/>
        </w:rPr>
        <w:t>здании администрации Губарёвского сельского поселения по адресу: Воронежская область, Семилукский район, село Губарёво, улица Вислевского,47; здание Раздоленского ФАП - Воронежская область, Семилукский район, посёлок совхоза Раздолье, улица Школьная, 17б; здание Гудовского ФАП - Воронежская область, Семилукский район, село Гудовка, улица Школьная, 2; здание Чудовского ФАП - Воронежская область, Семилукский район, село Чудовка, улица Озерная, 65</w:t>
      </w:r>
      <w:r w:rsidRPr="003931A4">
        <w:rPr>
          <w:rFonts w:cs="Arial"/>
        </w:rPr>
        <w:t xml:space="preserve"> разместили копию постановления администрации Губарёвского сельского поселения от 01.02.202</w:t>
      </w:r>
      <w:r w:rsidR="00D73574">
        <w:rPr>
          <w:rFonts w:cs="Arial"/>
        </w:rPr>
        <w:t>3 № 12</w:t>
      </w:r>
      <w:r w:rsidRPr="003931A4">
        <w:rPr>
          <w:rFonts w:cs="Arial"/>
        </w:rPr>
        <w:t xml:space="preserve"> «</w:t>
      </w:r>
      <w:r w:rsidR="00D73574" w:rsidRPr="00D73574">
        <w:rPr>
          <w:rFonts w:cs="Arial"/>
        </w:rPr>
        <w:t>Об утверждении стоимости гарантированного перечня услуг по погребению на территории Губарёвского сельского поселения Семилукского муниципального района Воронежской области</w:t>
      </w:r>
      <w:r w:rsidRPr="003931A4">
        <w:rPr>
          <w:rFonts w:cs="Arial"/>
        </w:rPr>
        <w:t>».</w:t>
      </w:r>
    </w:p>
    <w:p w:rsidR="00010290" w:rsidRPr="003931A4" w:rsidRDefault="00010290" w:rsidP="00010290">
      <w:pPr>
        <w:ind w:firstLine="709"/>
        <w:rPr>
          <w:rFonts w:cs="Arial"/>
        </w:rPr>
      </w:pPr>
      <w:r w:rsidRPr="003931A4">
        <w:rPr>
          <w:rFonts w:cs="Arial"/>
        </w:rPr>
        <w:t>Настоящий акт составлен в одном экземпляре и хранится с первым экземпляром обнародованного акта.</w:t>
      </w:r>
    </w:p>
    <w:p w:rsidR="00010290" w:rsidRDefault="00010290" w:rsidP="00010290">
      <w:pPr>
        <w:ind w:firstLine="709"/>
        <w:rPr>
          <w:rFonts w:cs="Arial"/>
        </w:rPr>
      </w:pPr>
      <w:r w:rsidRPr="003931A4">
        <w:rPr>
          <w:rFonts w:cs="Arial"/>
        </w:rPr>
        <w:t>Ас</w:t>
      </w:r>
      <w:r w:rsidR="00367113">
        <w:rPr>
          <w:rFonts w:cs="Arial"/>
        </w:rPr>
        <w:t>унина Н.А. __________________</w:t>
      </w:r>
    </w:p>
    <w:p w:rsidR="00367113" w:rsidRPr="003931A4" w:rsidRDefault="00367113" w:rsidP="00010290">
      <w:pPr>
        <w:ind w:firstLine="709"/>
        <w:rPr>
          <w:rFonts w:cs="Arial"/>
        </w:rPr>
      </w:pPr>
    </w:p>
    <w:p w:rsidR="00010290" w:rsidRDefault="00010290" w:rsidP="00010290">
      <w:pPr>
        <w:ind w:firstLine="709"/>
        <w:rPr>
          <w:rFonts w:cs="Arial"/>
        </w:rPr>
      </w:pPr>
      <w:r w:rsidRPr="003931A4">
        <w:rPr>
          <w:rFonts w:cs="Arial"/>
        </w:rPr>
        <w:t>Чугунова О.П</w:t>
      </w:r>
      <w:r w:rsidR="00367113">
        <w:rPr>
          <w:rFonts w:cs="Arial"/>
        </w:rPr>
        <w:t>. _________________</w:t>
      </w:r>
    </w:p>
    <w:p w:rsidR="00367113" w:rsidRPr="003931A4" w:rsidRDefault="00367113" w:rsidP="00010290">
      <w:pPr>
        <w:ind w:firstLine="709"/>
        <w:rPr>
          <w:rFonts w:cs="Arial"/>
        </w:rPr>
      </w:pPr>
    </w:p>
    <w:p w:rsidR="00010290" w:rsidRPr="003931A4" w:rsidRDefault="00010290" w:rsidP="00010290">
      <w:pPr>
        <w:ind w:firstLine="709"/>
        <w:rPr>
          <w:rFonts w:cs="Arial"/>
        </w:rPr>
      </w:pPr>
      <w:r w:rsidRPr="003931A4">
        <w:rPr>
          <w:rFonts w:cs="Arial"/>
        </w:rPr>
        <w:t>Дубина В.С.</w:t>
      </w:r>
      <w:r w:rsidR="00367113">
        <w:rPr>
          <w:rFonts w:cs="Arial"/>
        </w:rPr>
        <w:t xml:space="preserve">    </w:t>
      </w:r>
      <w:r w:rsidRPr="003931A4">
        <w:rPr>
          <w:rFonts w:cs="Arial"/>
        </w:rPr>
        <w:t>_________________</w:t>
      </w:r>
    </w:p>
    <w:bookmarkEnd w:id="0"/>
    <w:p w:rsidR="00FE5F52" w:rsidRPr="00C10F88" w:rsidRDefault="00FE5F52" w:rsidP="00112EE3">
      <w:pPr>
        <w:ind w:right="5102" w:firstLine="0"/>
        <w:contextualSpacing/>
        <w:rPr>
          <w:rFonts w:cs="Arial"/>
        </w:rPr>
      </w:pPr>
    </w:p>
    <w:sectPr w:rsidR="00FE5F52" w:rsidRPr="00C10F88" w:rsidSect="0005358B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2FC" w:rsidRDefault="006252FC">
      <w:r>
        <w:separator/>
      </w:r>
    </w:p>
  </w:endnote>
  <w:endnote w:type="continuationSeparator" w:id="0">
    <w:p w:rsidR="006252FC" w:rsidRDefault="0062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2FC" w:rsidRDefault="006252FC">
      <w:r>
        <w:separator/>
      </w:r>
    </w:p>
  </w:footnote>
  <w:footnote w:type="continuationSeparator" w:id="0">
    <w:p w:rsidR="006252FC" w:rsidRDefault="00625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4AD" w:rsidRDefault="00563C91" w:rsidP="006144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44AD" w:rsidRDefault="006144AD">
    <w:pPr>
      <w:pStyle w:val="a3"/>
    </w:pPr>
  </w:p>
  <w:p w:rsidR="00F8009A" w:rsidRDefault="00F8009A"/>
  <w:p w:rsidR="00F8009A" w:rsidRDefault="00F8009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4377"/>
    <w:multiLevelType w:val="hybridMultilevel"/>
    <w:tmpl w:val="AA68CBC4"/>
    <w:lvl w:ilvl="0" w:tplc="2536EC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315DE"/>
    <w:multiLevelType w:val="hybridMultilevel"/>
    <w:tmpl w:val="B24813B2"/>
    <w:lvl w:ilvl="0" w:tplc="7DC0C798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D072D6"/>
    <w:multiLevelType w:val="hybridMultilevel"/>
    <w:tmpl w:val="A67EE4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D446745"/>
    <w:multiLevelType w:val="multilevel"/>
    <w:tmpl w:val="FFFFFFFF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6AE81CE0"/>
    <w:multiLevelType w:val="hybridMultilevel"/>
    <w:tmpl w:val="191CB43A"/>
    <w:lvl w:ilvl="0" w:tplc="F5BA92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06"/>
    <w:rsid w:val="00000EEC"/>
    <w:rsid w:val="00010290"/>
    <w:rsid w:val="000108D8"/>
    <w:rsid w:val="00013776"/>
    <w:rsid w:val="0003278B"/>
    <w:rsid w:val="0005723C"/>
    <w:rsid w:val="000666F6"/>
    <w:rsid w:val="0008579A"/>
    <w:rsid w:val="00097B0E"/>
    <w:rsid w:val="000A66A4"/>
    <w:rsid w:val="000C2B02"/>
    <w:rsid w:val="000D1211"/>
    <w:rsid w:val="000D750D"/>
    <w:rsid w:val="000E1F81"/>
    <w:rsid w:val="000E4F67"/>
    <w:rsid w:val="000F01FD"/>
    <w:rsid w:val="000F18DB"/>
    <w:rsid w:val="00112EE3"/>
    <w:rsid w:val="00112F98"/>
    <w:rsid w:val="00127DF7"/>
    <w:rsid w:val="00147AB8"/>
    <w:rsid w:val="00152C5D"/>
    <w:rsid w:val="00195EA4"/>
    <w:rsid w:val="001A5171"/>
    <w:rsid w:val="001D3712"/>
    <w:rsid w:val="001F4ACF"/>
    <w:rsid w:val="00253FDA"/>
    <w:rsid w:val="002F279C"/>
    <w:rsid w:val="00312B77"/>
    <w:rsid w:val="00326E5A"/>
    <w:rsid w:val="00356E83"/>
    <w:rsid w:val="00367113"/>
    <w:rsid w:val="00394CAF"/>
    <w:rsid w:val="003F28C1"/>
    <w:rsid w:val="00403331"/>
    <w:rsid w:val="00412F58"/>
    <w:rsid w:val="00420306"/>
    <w:rsid w:val="0042043E"/>
    <w:rsid w:val="00442D0A"/>
    <w:rsid w:val="004637FC"/>
    <w:rsid w:val="004755F7"/>
    <w:rsid w:val="004D2CE4"/>
    <w:rsid w:val="004D389C"/>
    <w:rsid w:val="004D64A7"/>
    <w:rsid w:val="005115F8"/>
    <w:rsid w:val="00533ACB"/>
    <w:rsid w:val="005510BF"/>
    <w:rsid w:val="00561A02"/>
    <w:rsid w:val="00563C91"/>
    <w:rsid w:val="005667A0"/>
    <w:rsid w:val="005A5574"/>
    <w:rsid w:val="005D25A5"/>
    <w:rsid w:val="005E1EE7"/>
    <w:rsid w:val="005F6657"/>
    <w:rsid w:val="006144AD"/>
    <w:rsid w:val="006252FC"/>
    <w:rsid w:val="00640655"/>
    <w:rsid w:val="0067503A"/>
    <w:rsid w:val="006D50CE"/>
    <w:rsid w:val="006D5F2B"/>
    <w:rsid w:val="006E4829"/>
    <w:rsid w:val="006F6C48"/>
    <w:rsid w:val="0073599A"/>
    <w:rsid w:val="00735B7E"/>
    <w:rsid w:val="00766A18"/>
    <w:rsid w:val="007716B9"/>
    <w:rsid w:val="007A79C0"/>
    <w:rsid w:val="007B4027"/>
    <w:rsid w:val="007D1BCA"/>
    <w:rsid w:val="007D4A37"/>
    <w:rsid w:val="007D7EDD"/>
    <w:rsid w:val="008439A1"/>
    <w:rsid w:val="008872C8"/>
    <w:rsid w:val="008C0F84"/>
    <w:rsid w:val="008D3B74"/>
    <w:rsid w:val="00955233"/>
    <w:rsid w:val="009B71C1"/>
    <w:rsid w:val="009C440B"/>
    <w:rsid w:val="009F1A63"/>
    <w:rsid w:val="009F4A2B"/>
    <w:rsid w:val="00A10224"/>
    <w:rsid w:val="00A11065"/>
    <w:rsid w:val="00A13C3A"/>
    <w:rsid w:val="00A27277"/>
    <w:rsid w:val="00A709A0"/>
    <w:rsid w:val="00AB6AE7"/>
    <w:rsid w:val="00AD4B65"/>
    <w:rsid w:val="00AF3B61"/>
    <w:rsid w:val="00B229E7"/>
    <w:rsid w:val="00B310A0"/>
    <w:rsid w:val="00B4671B"/>
    <w:rsid w:val="00B47740"/>
    <w:rsid w:val="00B83C67"/>
    <w:rsid w:val="00BC166A"/>
    <w:rsid w:val="00BE1A6F"/>
    <w:rsid w:val="00C07060"/>
    <w:rsid w:val="00C10F88"/>
    <w:rsid w:val="00C52C6A"/>
    <w:rsid w:val="00C55BDC"/>
    <w:rsid w:val="00C65B45"/>
    <w:rsid w:val="00C730D6"/>
    <w:rsid w:val="00C831AA"/>
    <w:rsid w:val="00CA4207"/>
    <w:rsid w:val="00CC7897"/>
    <w:rsid w:val="00CD72A6"/>
    <w:rsid w:val="00CF18C5"/>
    <w:rsid w:val="00D00A4A"/>
    <w:rsid w:val="00D02415"/>
    <w:rsid w:val="00D3677F"/>
    <w:rsid w:val="00D61F2F"/>
    <w:rsid w:val="00D73574"/>
    <w:rsid w:val="00D953BF"/>
    <w:rsid w:val="00DE517D"/>
    <w:rsid w:val="00DF6A5B"/>
    <w:rsid w:val="00E20A76"/>
    <w:rsid w:val="00E97B4E"/>
    <w:rsid w:val="00ED5500"/>
    <w:rsid w:val="00F10E42"/>
    <w:rsid w:val="00F15346"/>
    <w:rsid w:val="00F338B7"/>
    <w:rsid w:val="00F37128"/>
    <w:rsid w:val="00F5148E"/>
    <w:rsid w:val="00F7601C"/>
    <w:rsid w:val="00F8009A"/>
    <w:rsid w:val="00FC280D"/>
    <w:rsid w:val="00FC4D0B"/>
    <w:rsid w:val="00FE104F"/>
    <w:rsid w:val="00FE5F52"/>
    <w:rsid w:val="00F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1F69"/>
  <w15:docId w15:val="{C4F32FC5-EE1D-402D-91D5-F9AC26B0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D50C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D50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D50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D50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D50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3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953BF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953BF"/>
  </w:style>
  <w:style w:type="character" w:customStyle="1" w:styleId="10">
    <w:name w:val="Заголовок 1 Знак"/>
    <w:aliases w:val="!Части документа Знак"/>
    <w:link w:val="1"/>
    <w:rsid w:val="00BE1A6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E1A6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E1A6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E1A6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D50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6D50CE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BE1A6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D50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6D50CE"/>
    <w:rPr>
      <w:color w:val="0000FF"/>
      <w:u w:val="none"/>
    </w:rPr>
  </w:style>
  <w:style w:type="paragraph" w:styleId="a9">
    <w:name w:val="footer"/>
    <w:basedOn w:val="a"/>
    <w:link w:val="aa"/>
    <w:uiPriority w:val="99"/>
    <w:unhideWhenUsed/>
    <w:rsid w:val="00BE1A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E1A6F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D50C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D50C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D50C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b">
    <w:name w:val="Subtitle"/>
    <w:basedOn w:val="a"/>
    <w:next w:val="a"/>
    <w:link w:val="ac"/>
    <w:qFormat/>
    <w:rsid w:val="00A27277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c">
    <w:name w:val="Подзаголовок Знак"/>
    <w:basedOn w:val="a0"/>
    <w:link w:val="ab"/>
    <w:rsid w:val="00A27277"/>
    <w:rPr>
      <w:rFonts w:ascii="Times New Roman" w:hAnsi="Times New Roman"/>
      <w:b/>
      <w:bCs/>
      <w:sz w:val="28"/>
      <w:szCs w:val="24"/>
      <w:lang w:eastAsia="ar-SA"/>
    </w:rPr>
  </w:style>
  <w:style w:type="paragraph" w:styleId="ad">
    <w:name w:val="No Spacing"/>
    <w:uiPriority w:val="99"/>
    <w:qFormat/>
    <w:rsid w:val="00A27277"/>
    <w:rPr>
      <w:sz w:val="22"/>
      <w:szCs w:val="22"/>
    </w:rPr>
  </w:style>
  <w:style w:type="paragraph" w:styleId="ae">
    <w:name w:val="List Paragraph"/>
    <w:basedOn w:val="a"/>
    <w:uiPriority w:val="34"/>
    <w:qFormat/>
    <w:rsid w:val="00253FDA"/>
    <w:pPr>
      <w:ind w:left="720"/>
      <w:contextualSpacing/>
    </w:pPr>
  </w:style>
  <w:style w:type="paragraph" w:customStyle="1" w:styleId="ConsPlusNormal">
    <w:name w:val="ConsPlusNormal"/>
    <w:rsid w:val="00F37128"/>
    <w:pPr>
      <w:widowControl w:val="0"/>
      <w:autoSpaceDE w:val="0"/>
      <w:autoSpaceDN w:val="0"/>
      <w:adjustRightInd w:val="0"/>
      <w:ind w:firstLine="720"/>
    </w:pPr>
    <w:rPr>
      <w:rFonts w:ascii="Arial Narrow" w:hAnsi="Arial Narrow" w:cs="Arial Narrow"/>
      <w:sz w:val="24"/>
      <w:szCs w:val="24"/>
    </w:rPr>
  </w:style>
  <w:style w:type="character" w:customStyle="1" w:styleId="12">
    <w:name w:val="Основной текст + 12"/>
    <w:aliases w:val="5 pt,Курсив,Основной текст + 10,Полужирный,Основной текст + CordiaUPC,20 pt,25"/>
    <w:qFormat/>
    <w:rsid w:val="00C10F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Tahoma">
    <w:name w:val="Основной текст + Tahoma"/>
    <w:aliases w:val="13 pt"/>
    <w:qFormat/>
    <w:rsid w:val="00C10F8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zh-CN"/>
    </w:rPr>
  </w:style>
  <w:style w:type="character" w:customStyle="1" w:styleId="af">
    <w:name w:val="Подпись к таблице_"/>
    <w:link w:val="af0"/>
    <w:qFormat/>
    <w:rsid w:val="00C10F88"/>
    <w:rPr>
      <w:rFonts w:ascii="Times New Roman" w:hAnsi="Times New Roman"/>
      <w:i/>
      <w:iCs/>
      <w:color w:val="000000"/>
      <w:sz w:val="25"/>
      <w:szCs w:val="25"/>
      <w:shd w:val="clear" w:color="auto" w:fill="FFFFFF"/>
    </w:rPr>
  </w:style>
  <w:style w:type="character" w:customStyle="1" w:styleId="af1">
    <w:name w:val="Основной текст_"/>
    <w:link w:val="11"/>
    <w:qFormat/>
    <w:rsid w:val="00C10F88"/>
    <w:rPr>
      <w:rFonts w:ascii="Times New Roman" w:hAnsi="Times New Roman"/>
      <w:color w:val="000000"/>
      <w:sz w:val="28"/>
      <w:szCs w:val="28"/>
      <w:shd w:val="clear" w:color="auto" w:fill="FFFFFF"/>
    </w:rPr>
  </w:style>
  <w:style w:type="paragraph" w:customStyle="1" w:styleId="af0">
    <w:name w:val="Подпись к таблице"/>
    <w:basedOn w:val="a"/>
    <w:link w:val="af"/>
    <w:qFormat/>
    <w:rsid w:val="00C10F88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hAnsi="Times New Roman"/>
      <w:i/>
      <w:iCs/>
      <w:color w:val="000000"/>
      <w:sz w:val="25"/>
      <w:szCs w:val="25"/>
    </w:rPr>
  </w:style>
  <w:style w:type="paragraph" w:customStyle="1" w:styleId="11">
    <w:name w:val="Основной текст1"/>
    <w:basedOn w:val="a"/>
    <w:link w:val="af1"/>
    <w:qFormat/>
    <w:rsid w:val="00C10F88"/>
    <w:pPr>
      <w:widowControl w:val="0"/>
      <w:shd w:val="clear" w:color="auto" w:fill="FFFFFF"/>
      <w:spacing w:line="350" w:lineRule="exact"/>
      <w:ind w:firstLine="0"/>
      <w:jc w:val="left"/>
    </w:pPr>
    <w:rPr>
      <w:rFonts w:ascii="Times New Roman" w:hAnsi="Times New Roman"/>
      <w:color w:val="000000"/>
      <w:sz w:val="28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1A517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A51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0300C-793B-4EE6-900C-71077959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181</TotalTime>
  <Pages>7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8609</CharactersWithSpaces>
  <SharedDoc>false</SharedDoc>
  <HLinks>
    <vt:vector size="36" baseType="variant"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6422582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Par142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43</cp:revision>
  <cp:lastPrinted>2023-02-06T12:49:00Z</cp:lastPrinted>
  <dcterms:created xsi:type="dcterms:W3CDTF">2022-06-21T12:12:00Z</dcterms:created>
  <dcterms:modified xsi:type="dcterms:W3CDTF">2023-02-06T12:49:00Z</dcterms:modified>
</cp:coreProperties>
</file>